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bookmarkEnd w:id="0"/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</w:t>
      </w:r>
      <w:r>
        <w:rPr>
          <w:rFonts w:ascii="Times New Roman" w:eastAsia="標楷體" w:hAnsi="Times New Roman"/>
        </w:rPr>
        <w:t>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</w:t>
      </w:r>
      <w:r>
        <w:rPr>
          <w:rFonts w:ascii="Times New Roman" w:eastAsia="標楷體" w:hAnsi="Times New Roman"/>
        </w:rPr>
        <w:t>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閱讀夢飛翔基金會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新北市鶯歌國民小學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臺北市私立再興小學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臺中市九德國民小學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美國紐約哥倫比亞大學教育研究所兼任助理教授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國立公共資訊圖書館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屏東縣萬丹國民小學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邀請中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閱讀夢飛翔基金會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新北市鶯歌國民小學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臺中市私立葳格小學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臺中市九德國民小學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美國紐約哥倫比亞大學教育研究所兼任助理教授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國立公共資訊圖書館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屏東縣萬丹國民小學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邀請中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國立臺灣師範大學圖書資訊學研究所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閱讀夢飛翔基金會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國立臺灣師範大學圖書資訊學研究所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</w:t>
            </w:r>
            <w:r>
              <w:rPr>
                <w:rFonts w:ascii="標楷體" w:eastAsia="標楷體" w:hAnsi="標楷體"/>
              </w:rPr>
              <w:t>365</w:t>
            </w:r>
            <w:r>
              <w:rPr>
                <w:rFonts w:ascii="標楷體" w:eastAsia="標楷體" w:hAnsi="標楷體"/>
              </w:rPr>
              <w:t>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彰化縣南鎮國民小學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臺北市萬興國民小學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邀請中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美國紐約哥倫比亞大學教育研究所兼任助理教授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臺東縣新生國民小學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苗栗縣新南國民小學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宜蘭縣順安國民小學</w:t>
            </w:r>
          </w:p>
        </w:tc>
      </w:tr>
      <w:tr w:rsidR="00753333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ED" w:rsidRDefault="005B2FED">
      <w:r>
        <w:separator/>
      </w:r>
    </w:p>
  </w:endnote>
  <w:endnote w:type="continuationSeparator" w:id="0">
    <w:p w:rsidR="005B2FED" w:rsidRDefault="005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ED" w:rsidRDefault="005B2FED">
      <w:r>
        <w:rPr>
          <w:color w:val="000000"/>
        </w:rPr>
        <w:separator/>
      </w:r>
    </w:p>
  </w:footnote>
  <w:footnote w:type="continuationSeparator" w:id="0">
    <w:p w:rsidR="005B2FED" w:rsidRDefault="005B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3333"/>
    <w:rsid w:val="005B2FED"/>
    <w:rsid w:val="00753333"/>
    <w:rsid w:val="007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2020-06-02T03:25:00Z</cp:lastPrinted>
  <dcterms:created xsi:type="dcterms:W3CDTF">2020-06-12T03:24:00Z</dcterms:created>
  <dcterms:modified xsi:type="dcterms:W3CDTF">2020-06-12T03:24:00Z</dcterms:modified>
</cp:coreProperties>
</file>