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3D" w:rsidRPr="008E04B5" w:rsidRDefault="00CA693D" w:rsidP="00207AF3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  <w:lang w:eastAsia="ja-JP"/>
        </w:rPr>
      </w:pPr>
      <w:r w:rsidRPr="008E04B5">
        <w:rPr>
          <w:rFonts w:ascii="標楷體" w:eastAsia="標楷體" w:hAnsi="標楷體"/>
          <w:b/>
          <w:sz w:val="40"/>
          <w:szCs w:val="40"/>
        </w:rPr>
        <w:t>104</w:t>
      </w:r>
      <w:r w:rsidRPr="008E04B5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8E04B5">
        <w:rPr>
          <w:rFonts w:ascii="標楷體" w:eastAsia="標楷體" w:hAnsi="標楷體" w:hint="eastAsia"/>
          <w:b/>
          <w:sz w:val="40"/>
          <w:szCs w:val="40"/>
          <w:lang w:eastAsia="ja-JP"/>
        </w:rPr>
        <w:t>國中小</w:t>
      </w:r>
      <w:r w:rsidRPr="008E04B5">
        <w:rPr>
          <w:rFonts w:ascii="標楷體" w:eastAsia="標楷體" w:hAnsi="標楷體" w:hint="eastAsia"/>
          <w:b/>
          <w:sz w:val="40"/>
          <w:szCs w:val="40"/>
        </w:rPr>
        <w:t>教師</w:t>
      </w:r>
      <w:r w:rsidRPr="008E04B5">
        <w:rPr>
          <w:rFonts w:ascii="標楷體" w:eastAsia="標楷體" w:hAnsi="標楷體" w:hint="eastAsia"/>
          <w:b/>
          <w:sz w:val="40"/>
          <w:szCs w:val="40"/>
          <w:lang w:eastAsia="ja-JP"/>
        </w:rPr>
        <w:t>推動</w:t>
      </w:r>
      <w:r w:rsidRPr="008E04B5">
        <w:rPr>
          <w:rFonts w:ascii="標楷體" w:eastAsia="標楷體" w:hAnsi="標楷體" w:hint="eastAsia"/>
          <w:b/>
          <w:sz w:val="40"/>
          <w:szCs w:val="40"/>
        </w:rPr>
        <w:t>閱讀增能培訓</w:t>
      </w:r>
      <w:r w:rsidRPr="008E04B5">
        <w:rPr>
          <w:rFonts w:ascii="標楷體" w:eastAsia="標楷體" w:hAnsi="標楷體" w:hint="eastAsia"/>
          <w:b/>
          <w:sz w:val="40"/>
          <w:szCs w:val="40"/>
          <w:lang w:eastAsia="ja-JP"/>
        </w:rPr>
        <w:t>計畫</w:t>
      </w:r>
    </w:p>
    <w:p w:rsidR="00CA693D" w:rsidRPr="008E04B5" w:rsidRDefault="00CA693D" w:rsidP="00207AF3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E04B5">
        <w:rPr>
          <w:rFonts w:ascii="標楷體" w:eastAsia="標楷體" w:hAnsi="標楷體" w:hint="eastAsia"/>
          <w:b/>
          <w:sz w:val="32"/>
          <w:szCs w:val="32"/>
          <w:lang w:eastAsia="ja-JP"/>
        </w:rPr>
        <w:t>～閱讀素養・循序引領～</w:t>
      </w:r>
    </w:p>
    <w:p w:rsidR="00CA693D" w:rsidRPr="008E04B5" w:rsidRDefault="00CA693D" w:rsidP="00207AF3">
      <w:pPr>
        <w:spacing w:line="240" w:lineRule="atLeast"/>
        <w:jc w:val="both"/>
        <w:rPr>
          <w:rFonts w:ascii="標楷體" w:eastAsia="標楷體" w:hAnsi="標楷體"/>
          <w:b/>
          <w:kern w:val="0"/>
        </w:rPr>
      </w:pPr>
    </w:p>
    <w:p w:rsidR="00CA693D" w:rsidRPr="008E04B5" w:rsidRDefault="00CA693D" w:rsidP="00352B58">
      <w:pPr>
        <w:spacing w:line="240" w:lineRule="atLeast"/>
        <w:ind w:leftChars="-236" w:left="-566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8E04B5">
        <w:rPr>
          <w:rFonts w:ascii="標楷體" w:eastAsia="標楷體" w:hAnsi="標楷體" w:hint="eastAsia"/>
          <w:b/>
          <w:kern w:val="0"/>
          <w:sz w:val="28"/>
          <w:szCs w:val="28"/>
        </w:rPr>
        <w:t>壹、計畫緣起與目的</w:t>
      </w:r>
    </w:p>
    <w:p w:rsidR="00CA693D" w:rsidRPr="008E04B5" w:rsidRDefault="00CA693D" w:rsidP="00207AF3">
      <w:pPr>
        <w:spacing w:line="240" w:lineRule="atLeast"/>
        <w:jc w:val="both"/>
        <w:rPr>
          <w:rFonts w:ascii="標楷體" w:eastAsia="標楷體" w:hAnsi="標楷體"/>
          <w:kern w:val="0"/>
        </w:rPr>
      </w:pPr>
    </w:p>
    <w:p w:rsidR="00CA693D" w:rsidRPr="008E04B5" w:rsidRDefault="00CA693D" w:rsidP="001E0CA7">
      <w:pPr>
        <w:spacing w:line="276" w:lineRule="auto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  <w:r w:rsidRPr="008E04B5">
        <w:rPr>
          <w:rFonts w:ascii="標楷體" w:eastAsia="標楷體" w:hAnsi="標楷體" w:hint="eastAsia"/>
          <w:kern w:val="0"/>
        </w:rPr>
        <w:t>教育工作者的共同目標是：培養出</w:t>
      </w:r>
      <w:r w:rsidRPr="008E04B5">
        <w:rPr>
          <w:rFonts w:ascii="標楷體" w:eastAsia="標楷體" w:hAnsi="標楷體" w:hint="eastAsia"/>
          <w:b/>
          <w:kern w:val="0"/>
        </w:rPr>
        <w:t>樂學習</w:t>
      </w:r>
      <w:r w:rsidRPr="008E04B5">
        <w:rPr>
          <w:rFonts w:ascii="標楷體" w:eastAsia="標楷體" w:hAnsi="標楷體" w:hint="eastAsia"/>
          <w:kern w:val="0"/>
        </w:rPr>
        <w:t>、</w:t>
      </w:r>
      <w:r w:rsidRPr="008E04B5">
        <w:rPr>
          <w:rFonts w:ascii="標楷體" w:eastAsia="標楷體" w:hAnsi="標楷體" w:hint="eastAsia"/>
          <w:b/>
          <w:kern w:val="0"/>
        </w:rPr>
        <w:t>有能力</w:t>
      </w:r>
      <w:r w:rsidRPr="008E04B5">
        <w:rPr>
          <w:rFonts w:ascii="標楷體" w:eastAsia="標楷體" w:hAnsi="標楷體" w:hint="eastAsia"/>
          <w:kern w:val="0"/>
        </w:rPr>
        <w:t>、</w:t>
      </w:r>
      <w:r w:rsidRPr="008E04B5">
        <w:rPr>
          <w:rFonts w:ascii="標楷體" w:eastAsia="標楷體" w:hAnsi="標楷體" w:hint="eastAsia"/>
          <w:b/>
          <w:kern w:val="0"/>
        </w:rPr>
        <w:t>展自信</w:t>
      </w:r>
      <w:r w:rsidRPr="008E04B5">
        <w:rPr>
          <w:rFonts w:ascii="標楷體" w:eastAsia="標楷體" w:hAnsi="標楷體" w:hint="eastAsia"/>
          <w:kern w:val="0"/>
        </w:rPr>
        <w:t>的學生。</w:t>
      </w:r>
    </w:p>
    <w:p w:rsidR="00CA693D" w:rsidRPr="008E04B5" w:rsidRDefault="00CA693D" w:rsidP="001E0CA7">
      <w:pPr>
        <w:spacing w:line="276" w:lineRule="auto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</w:t>
      </w:r>
      <w:r w:rsidRPr="008E04B5">
        <w:rPr>
          <w:rFonts w:ascii="標楷體" w:eastAsia="標楷體" w:hAnsi="標楷體" w:hint="eastAsia"/>
          <w:kern w:val="0"/>
        </w:rPr>
        <w:t>「樂學習」，能夠獲得知識，並享受閱讀的樂趣；「有能力」，需擁有解決學習困擾的知識和策略，需能理解學習對自己的意義；「展自信」，需要了解如何評估自己優秀與否的指標，需自訂方向並覺察自己朝著積極成長前進。</w:t>
      </w:r>
    </w:p>
    <w:p w:rsidR="00CA693D" w:rsidRPr="008E04B5" w:rsidRDefault="00CA693D" w:rsidP="001E0CA7">
      <w:pPr>
        <w:spacing w:line="276" w:lineRule="auto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  <w:r w:rsidRPr="008E04B5">
        <w:rPr>
          <w:rFonts w:ascii="標楷體" w:eastAsia="標楷體" w:hAnsi="標楷體" w:hint="eastAsia"/>
          <w:kern w:val="0"/>
        </w:rPr>
        <w:t>要達上述目標，引領學生</w:t>
      </w:r>
      <w:r w:rsidRPr="008E04B5">
        <w:rPr>
          <w:rFonts w:ascii="標楷體" w:eastAsia="標楷體" w:hAnsi="標楷體" w:hint="eastAsia"/>
          <w:b/>
          <w:kern w:val="0"/>
        </w:rPr>
        <w:t>閱讀，是重要的基礎工作</w:t>
      </w:r>
      <w:r w:rsidRPr="008E04B5">
        <w:rPr>
          <w:rFonts w:ascii="標楷體" w:eastAsia="標楷體" w:hAnsi="標楷體" w:hint="eastAsia"/>
          <w:kern w:val="0"/>
        </w:rPr>
        <w:t>，因為，閱讀力即是自學力。當學生有閱讀能力，就能透過閱讀而有所得，進而感受到閱讀對生活的意義──或是工具、或是娛樂、或是人際交流的媒介，若三者皆是，則再好不過了。</w:t>
      </w:r>
    </w:p>
    <w:p w:rsidR="00CA693D" w:rsidRPr="008E04B5" w:rsidRDefault="00CA693D" w:rsidP="001E0CA7">
      <w:pPr>
        <w:spacing w:line="276" w:lineRule="auto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  <w:r w:rsidRPr="008E04B5">
        <w:rPr>
          <w:rFonts w:ascii="標楷體" w:eastAsia="標楷體" w:hAnsi="標楷體" w:hint="eastAsia"/>
          <w:kern w:val="0"/>
        </w:rPr>
        <w:t>自教育部於</w:t>
      </w:r>
      <w:r w:rsidRPr="008E04B5">
        <w:rPr>
          <w:rFonts w:ascii="標楷體" w:eastAsia="標楷體" w:hAnsi="標楷體"/>
          <w:kern w:val="0"/>
        </w:rPr>
        <w:t>2000</w:t>
      </w:r>
      <w:r w:rsidRPr="008E04B5">
        <w:rPr>
          <w:rFonts w:ascii="標楷體" w:eastAsia="標楷體" w:hAnsi="標楷體" w:hint="eastAsia"/>
          <w:kern w:val="0"/>
        </w:rPr>
        <w:t>年正式推動兒童閱讀，期間，啓動許多計畫協助家長、教師落實閱讀引導。其中，兩個以教師引導為主的計畫──「國小課文本位閱讀理解策略教學研究計畫」以及「國民中學推動晨讀計畫」，兩個計畫所聚焦的對象雖有不同，但推動閱讀的原則與精神是相似的。由此，本（</w:t>
      </w:r>
      <w:r w:rsidRPr="008E04B5">
        <w:rPr>
          <w:rFonts w:ascii="標楷體" w:eastAsia="標楷體" w:hAnsi="標楷體"/>
          <w:kern w:val="0"/>
        </w:rPr>
        <w:t>104</w:t>
      </w:r>
      <w:r w:rsidRPr="008E04B5">
        <w:rPr>
          <w:rFonts w:ascii="標楷體" w:eastAsia="標楷體" w:hAnsi="標楷體" w:hint="eastAsia"/>
          <w:kern w:val="0"/>
        </w:rPr>
        <w:t>）學年度將兩個計畫合併為「國中小教師推動閱讀增能培訓計畫」。</w:t>
      </w:r>
      <w:r w:rsidRPr="008E04B5">
        <w:rPr>
          <w:rFonts w:ascii="標楷體" w:eastAsia="標楷體" w:hAnsi="標楷體"/>
          <w:kern w:val="0"/>
        </w:rPr>
        <w:t xml:space="preserve"> </w:t>
      </w:r>
    </w:p>
    <w:p w:rsidR="00CA693D" w:rsidRPr="008E04B5" w:rsidRDefault="00CA693D" w:rsidP="00467B6B">
      <w:pPr>
        <w:spacing w:line="360" w:lineRule="auto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  <w:r w:rsidRPr="008E04B5">
        <w:rPr>
          <w:rFonts w:ascii="標楷體" w:eastAsia="標楷體" w:hAnsi="標楷體" w:hint="eastAsia"/>
          <w:kern w:val="0"/>
        </w:rPr>
        <w:t>推動過程中，我們發現國中小在落實閱讀這件事有一些共同的現象與困擾：</w:t>
      </w:r>
    </w:p>
    <w:p w:rsidR="00CA693D" w:rsidRPr="008E04B5" w:rsidRDefault="00CA693D" w:rsidP="00207AF3">
      <w:pPr>
        <w:pStyle w:val="ListParagraph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 w:hint="eastAsia"/>
        </w:rPr>
        <w:t>學校頻繁辦閱讀活動，可惜──大多「點狀」、缺少「系統」。</w:t>
      </w:r>
      <w:r w:rsidRPr="008E04B5">
        <w:rPr>
          <w:rFonts w:ascii="標楷體" w:eastAsia="標楷體" w:hAnsi="標楷體"/>
        </w:rPr>
        <w:t xml:space="preserve"> </w:t>
      </w:r>
    </w:p>
    <w:p w:rsidR="00CA693D" w:rsidRPr="008E04B5" w:rsidRDefault="00CA693D" w:rsidP="00207AF3">
      <w:pPr>
        <w:pStyle w:val="ListParagraph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>老師讓學生自行閱讀，可惜──閱讀經驗弱的學生仍沒有方法親近書。</w:t>
      </w:r>
    </w:p>
    <w:p w:rsidR="00CA693D" w:rsidRPr="008E04B5" w:rsidRDefault="00CA693D" w:rsidP="00207AF3">
      <w:pPr>
        <w:pStyle w:val="ListParagraph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>老師會帶領學生共讀，可惜──重內容、少方法，學生仍未有自讀能力。</w:t>
      </w:r>
    </w:p>
    <w:p w:rsidR="00CA693D" w:rsidRPr="008E04B5" w:rsidRDefault="00CA693D" w:rsidP="00207AF3">
      <w:pPr>
        <w:pStyle w:val="ListParagraph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>大家很努力推動閱讀，可惜──缺少明確指標以觀察學生並修正方式。</w:t>
      </w:r>
    </w:p>
    <w:p w:rsidR="00CA693D" w:rsidRPr="008E04B5" w:rsidRDefault="00CA693D" w:rsidP="00E8067D">
      <w:pPr>
        <w:spacing w:beforeLines="50" w:line="276" w:lineRule="auto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  <w:r w:rsidRPr="008E04B5">
        <w:rPr>
          <w:rFonts w:ascii="標楷體" w:eastAsia="標楷體" w:hAnsi="標楷體" w:hint="eastAsia"/>
          <w:kern w:val="0"/>
        </w:rPr>
        <w:t>由此，本計畫旨在讓教師理解「能循序引領學生、提升學生閱讀素養」的方法，並能具體落實於教學現場。</w:t>
      </w:r>
    </w:p>
    <w:p w:rsidR="00CA693D" w:rsidRPr="008E04B5" w:rsidRDefault="00CA693D" w:rsidP="001E0CA7">
      <w:pPr>
        <w:spacing w:line="276" w:lineRule="auto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  <w:r w:rsidRPr="008E04B5">
        <w:rPr>
          <w:rFonts w:ascii="標楷體" w:eastAsia="標楷體" w:hAnsi="標楷體" w:hint="eastAsia"/>
          <w:kern w:val="0"/>
        </w:rPr>
        <w:t>國小方面，本計畫將推動定位在「策略閱讀」為主，以培養習慣閱讀及增進學生閱讀理解能力，為國小學生作閱讀能力奠基；國中方面，除延續晨讀運動之精神，積極推動各校晨間閱讀習慣，更希望教師能掌握帶讀技巧，以「習慣閱讀、理解閱讀」為主，讓學生能利用時間，擴展閱讀視野。</w:t>
      </w:r>
    </w:p>
    <w:p w:rsidR="00CA693D" w:rsidRPr="008E04B5" w:rsidRDefault="00CA693D" w:rsidP="00D25DA5">
      <w:pPr>
        <w:spacing w:line="24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8E04B5">
        <w:rPr>
          <w:rFonts w:ascii="標楷體" w:eastAsia="標楷體" w:hAnsi="標楷體"/>
          <w:kern w:val="0"/>
        </w:rPr>
        <w:t xml:space="preserve">    </w:t>
      </w:r>
    </w:p>
    <w:p w:rsidR="00CA693D" w:rsidRPr="008E04B5" w:rsidRDefault="00CA693D" w:rsidP="00352B58">
      <w:pPr>
        <w:spacing w:line="240" w:lineRule="atLeast"/>
        <w:ind w:leftChars="-236" w:left="-566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8E04B5">
        <w:rPr>
          <w:rFonts w:ascii="標楷體" w:eastAsia="標楷體" w:hAnsi="標楷體" w:hint="eastAsia"/>
          <w:b/>
          <w:kern w:val="0"/>
          <w:sz w:val="28"/>
          <w:szCs w:val="28"/>
        </w:rPr>
        <w:t>貳、計畫推動內容</w:t>
      </w:r>
    </w:p>
    <w:p w:rsidR="00CA693D" w:rsidRPr="008E04B5" w:rsidRDefault="00CA693D" w:rsidP="001E0CA7">
      <w:pPr>
        <w:spacing w:line="240" w:lineRule="atLeast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</w:p>
    <w:p w:rsidR="00CA693D" w:rsidRPr="008E04B5" w:rsidRDefault="00CA693D" w:rsidP="001E0CA7">
      <w:pPr>
        <w:widowControl/>
        <w:spacing w:line="360" w:lineRule="auto"/>
        <w:jc w:val="both"/>
        <w:rPr>
          <w:rFonts w:ascii="標楷體" w:eastAsia="標楷體" w:hAnsi="標楷體"/>
          <w:b/>
          <w:kern w:val="0"/>
        </w:rPr>
      </w:pPr>
      <w:r w:rsidRPr="008E04B5">
        <w:rPr>
          <w:rFonts w:ascii="標楷體" w:eastAsia="標楷體" w:hAnsi="標楷體"/>
          <w:b/>
          <w:kern w:val="0"/>
        </w:rPr>
        <w:t xml:space="preserve">  </w:t>
      </w:r>
      <w:r w:rsidRPr="008E04B5">
        <w:rPr>
          <w:rFonts w:ascii="標楷體" w:eastAsia="標楷體" w:hAnsi="標楷體" w:hint="eastAsia"/>
          <w:b/>
          <w:kern w:val="0"/>
        </w:rPr>
        <w:t>一、研發相關資源</w:t>
      </w:r>
    </w:p>
    <w:p w:rsidR="00CA693D" w:rsidRPr="008E04B5" w:rsidRDefault="00CA693D" w:rsidP="00FE7205">
      <w:pPr>
        <w:spacing w:line="240" w:lineRule="atLeast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  <w:r w:rsidRPr="008E04B5">
        <w:rPr>
          <w:rFonts w:ascii="標楷體" w:eastAsia="標楷體" w:hAnsi="標楷體" w:hint="eastAsia"/>
          <w:kern w:val="0"/>
        </w:rPr>
        <w:t>本計畫由國家教育研究院團隊進行相關資源研發工作，以「難易度」為考量，發展各類閱讀資源供國中小教師參考使用：</w:t>
      </w:r>
    </w:p>
    <w:p w:rsidR="00CA693D" w:rsidRPr="008E04B5" w:rsidRDefault="00CA693D" w:rsidP="001E0CA7">
      <w:pPr>
        <w:spacing w:line="360" w:lineRule="auto"/>
        <w:jc w:val="both"/>
        <w:rPr>
          <w:rFonts w:ascii="標楷體" w:eastAsia="標楷體" w:hAnsi="標楷體"/>
          <w:b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</w:t>
      </w:r>
      <w:r w:rsidRPr="008E04B5">
        <w:rPr>
          <w:rFonts w:ascii="標楷體" w:eastAsia="標楷體" w:hAnsi="標楷體"/>
          <w:b/>
          <w:kern w:val="0"/>
        </w:rPr>
        <w:t xml:space="preserve"> (</w:t>
      </w:r>
      <w:r w:rsidRPr="008E04B5">
        <w:rPr>
          <w:rFonts w:ascii="標楷體" w:eastAsia="標楷體" w:hAnsi="標楷體" w:hint="eastAsia"/>
          <w:b/>
          <w:kern w:val="0"/>
        </w:rPr>
        <w:t>一</w:t>
      </w:r>
      <w:r w:rsidRPr="008E04B5">
        <w:rPr>
          <w:rFonts w:ascii="標楷體" w:eastAsia="標楷體" w:hAnsi="標楷體"/>
          <w:b/>
          <w:kern w:val="0"/>
        </w:rPr>
        <w:t xml:space="preserve">) </w:t>
      </w:r>
      <w:r w:rsidRPr="008E04B5">
        <w:rPr>
          <w:rFonts w:ascii="標楷體" w:eastAsia="標楷體" w:hAnsi="標楷體" w:hint="eastAsia"/>
          <w:b/>
          <w:kern w:val="0"/>
        </w:rPr>
        <w:t>整理各領域的延伸書單</w:t>
      </w:r>
      <w:r w:rsidRPr="008E04B5">
        <w:rPr>
          <w:rFonts w:ascii="標楷體" w:eastAsia="標楷體" w:hAnsi="標楷體"/>
          <w:b/>
          <w:kern w:val="0"/>
        </w:rPr>
        <w:t xml:space="preserve"> </w:t>
      </w:r>
    </w:p>
    <w:p w:rsidR="00CA693D" w:rsidRPr="008E04B5" w:rsidRDefault="00CA693D" w:rsidP="00FE7205">
      <w:pPr>
        <w:spacing w:line="240" w:lineRule="atLeast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  <w:r w:rsidRPr="008E04B5">
        <w:rPr>
          <w:rFonts w:ascii="標楷體" w:eastAsia="標楷體" w:hAnsi="標楷體" w:hint="eastAsia"/>
          <w:kern w:val="0"/>
        </w:rPr>
        <w:t>學校要能落實晨讀，尤其是國中階段，仍要讓教師及家長感受「課外閱讀加課內學習，效益大」。由此，本計畫將以教育部的新生贈書為主、其他素材為輔，邀請各領域專家教師，整理與課內學習有關、且有難易度排序的書籍清單。整理國中小共十份清單（語文、數學、社會、自然、健體、藝術人文等</w:t>
      </w:r>
      <w:r w:rsidRPr="008E04B5">
        <w:rPr>
          <w:rFonts w:ascii="標楷體" w:eastAsia="標楷體" w:hAnsi="標楷體" w:cs="Menlo Regular" w:hint="eastAsia"/>
          <w:kern w:val="0"/>
        </w:rPr>
        <w:t>各領域</w:t>
      </w:r>
      <w:r w:rsidRPr="008E04B5">
        <w:rPr>
          <w:rFonts w:ascii="標楷體" w:eastAsia="標楷體" w:hAnsi="標楷體" w:hint="eastAsia"/>
          <w:kern w:val="0"/>
        </w:rPr>
        <w:t>），供教師可配合領域教學，進行延伸閱讀。</w:t>
      </w:r>
    </w:p>
    <w:p w:rsidR="00CA693D" w:rsidRPr="008E04B5" w:rsidRDefault="00CA693D" w:rsidP="001E0CA7">
      <w:pPr>
        <w:spacing w:line="360" w:lineRule="auto"/>
        <w:jc w:val="both"/>
        <w:rPr>
          <w:rFonts w:ascii="標楷體" w:eastAsia="標楷體" w:hAnsi="標楷體"/>
          <w:b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</w:t>
      </w:r>
      <w:r w:rsidRPr="008E04B5">
        <w:rPr>
          <w:rFonts w:ascii="標楷體" w:eastAsia="標楷體" w:hAnsi="標楷體"/>
          <w:b/>
          <w:kern w:val="0"/>
        </w:rPr>
        <w:t xml:space="preserve"> (</w:t>
      </w:r>
      <w:r w:rsidRPr="008E04B5">
        <w:rPr>
          <w:rFonts w:ascii="標楷體" w:eastAsia="標楷體" w:hAnsi="標楷體" w:hint="eastAsia"/>
          <w:b/>
          <w:kern w:val="0"/>
        </w:rPr>
        <w:t>二</w:t>
      </w:r>
      <w:r w:rsidRPr="008E04B5">
        <w:rPr>
          <w:rFonts w:ascii="標楷體" w:eastAsia="標楷體" w:hAnsi="標楷體"/>
          <w:b/>
          <w:kern w:val="0"/>
        </w:rPr>
        <w:t xml:space="preserve">) </w:t>
      </w:r>
      <w:r w:rsidRPr="008E04B5">
        <w:rPr>
          <w:rFonts w:ascii="標楷體" w:eastAsia="標楷體" w:hAnsi="標楷體" w:hint="eastAsia"/>
          <w:b/>
          <w:kern w:val="0"/>
        </w:rPr>
        <w:t>閱讀推廣相關短片</w:t>
      </w:r>
    </w:p>
    <w:p w:rsidR="00CA693D" w:rsidRPr="008E04B5" w:rsidRDefault="00CA693D" w:rsidP="00FE7205">
      <w:pPr>
        <w:spacing w:line="240" w:lineRule="atLeast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/>
          <w:kern w:val="0"/>
        </w:rPr>
        <w:t xml:space="preserve">    </w:t>
      </w:r>
      <w:r w:rsidRPr="008E04B5">
        <w:rPr>
          <w:rFonts w:ascii="標楷體" w:eastAsia="標楷體" w:hAnsi="標楷體" w:hint="eastAsia"/>
          <w:kern w:val="0"/>
        </w:rPr>
        <w:t>本計畫將錄製以教師、學生、家長為閱聽對象的「宣導」、「實作」、和「評量」影片，共十支影片。學校可配合親職講座、閱讀課程、教師研習等場合需求，選擇適合的短片進行閱讀推廣。</w:t>
      </w:r>
    </w:p>
    <w:p w:rsidR="00CA693D" w:rsidRPr="008E04B5" w:rsidRDefault="00CA693D" w:rsidP="00A36B19">
      <w:pPr>
        <w:spacing w:line="360" w:lineRule="auto"/>
        <w:jc w:val="both"/>
        <w:rPr>
          <w:rFonts w:ascii="標楷體" w:eastAsia="標楷體" w:hAnsi="標楷體"/>
          <w:b/>
          <w:kern w:val="0"/>
        </w:rPr>
      </w:pPr>
      <w:r w:rsidRPr="008E04B5">
        <w:rPr>
          <w:rFonts w:ascii="標楷體" w:eastAsia="標楷體" w:hAnsi="標楷體" w:hint="eastAsia"/>
          <w:kern w:val="0"/>
        </w:rPr>
        <w:t>二、</w:t>
      </w:r>
      <w:r w:rsidRPr="008E04B5">
        <w:rPr>
          <w:rFonts w:ascii="標楷體" w:eastAsia="標楷體" w:hAnsi="標楷體" w:hint="eastAsia"/>
          <w:b/>
          <w:kern w:val="0"/>
        </w:rPr>
        <w:t>辦理增能研習</w:t>
      </w:r>
    </w:p>
    <w:p w:rsidR="00CA693D" w:rsidRPr="008E04B5" w:rsidRDefault="00CA693D" w:rsidP="00FE7205">
      <w:pPr>
        <w:pStyle w:val="Normal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 xml:space="preserve">    </w:t>
      </w:r>
      <w:r w:rsidRPr="008E04B5">
        <w:rPr>
          <w:rFonts w:ascii="標楷體" w:eastAsia="標楷體" w:hAnsi="標楷體" w:cs="Times New Roman" w:hint="eastAsia"/>
        </w:rPr>
        <w:t>本計畫由國家教育研究院延攬專業閱讀增能培訓師資，分別就國小閱讀理解策略教學及國中推動晨讀之師資培訓，協助各縣市教育局（處）辦理線上及實體研習，其辦理期程與規劃如下：</w:t>
      </w:r>
    </w:p>
    <w:p w:rsidR="00CA693D" w:rsidRPr="008E04B5" w:rsidRDefault="00CA693D" w:rsidP="00FE7205">
      <w:pPr>
        <w:pStyle w:val="Normal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 xml:space="preserve">    </w:t>
      </w:r>
    </w:p>
    <w:p w:rsidR="00CA693D" w:rsidRPr="008E04B5" w:rsidRDefault="00CA693D" w:rsidP="00976F2F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/>
        </w:rPr>
        <w:t xml:space="preserve">   </w:t>
      </w:r>
      <w:r w:rsidRPr="008E04B5">
        <w:rPr>
          <w:rFonts w:ascii="標楷體" w:eastAsia="標楷體" w:hAnsi="標楷體" w:cs="Times New Roman"/>
          <w:b/>
        </w:rPr>
        <w:t xml:space="preserve"> (</w:t>
      </w:r>
      <w:r w:rsidRPr="008E04B5">
        <w:rPr>
          <w:rFonts w:ascii="標楷體" w:eastAsia="標楷體" w:hAnsi="標楷體" w:cs="Times New Roman" w:hint="eastAsia"/>
          <w:b/>
        </w:rPr>
        <w:t>一</w:t>
      </w:r>
      <w:r w:rsidRPr="008E04B5">
        <w:rPr>
          <w:rFonts w:ascii="標楷體" w:eastAsia="標楷體" w:hAnsi="標楷體" w:cs="Times New Roman"/>
          <w:b/>
        </w:rPr>
        <w:t xml:space="preserve">) </w:t>
      </w:r>
      <w:r w:rsidRPr="008E04B5">
        <w:rPr>
          <w:rFonts w:ascii="標楷體" w:eastAsia="標楷體" w:hAnsi="標楷體" w:cs="Times New Roman" w:hint="eastAsia"/>
          <w:b/>
        </w:rPr>
        <w:t>國小教師</w:t>
      </w:r>
      <w:r w:rsidRPr="008E04B5">
        <w:rPr>
          <w:rFonts w:ascii="標楷體" w:eastAsia="標楷體" w:hAnsi="標楷體" w:cs="Times New Roman" w:hint="eastAsia"/>
          <w:b/>
          <w:bCs/>
        </w:rPr>
        <w:t>閱讀理解教學</w:t>
      </w:r>
      <w:r w:rsidRPr="008E04B5">
        <w:rPr>
          <w:rFonts w:ascii="標楷體" w:eastAsia="標楷體" w:hAnsi="標楷體" w:cs="Times New Roman" w:hint="eastAsia"/>
          <w:b/>
        </w:rPr>
        <w:t>初階研習</w:t>
      </w:r>
    </w:p>
    <w:p w:rsidR="00CA693D" w:rsidRPr="008E04B5" w:rsidRDefault="00CA693D" w:rsidP="00FE7205">
      <w:pPr>
        <w:widowControl/>
        <w:spacing w:line="240" w:lineRule="atLeast"/>
        <w:rPr>
          <w:rFonts w:ascii="標楷體" w:eastAsia="標楷體" w:hAnsi="標楷體"/>
          <w:bCs/>
          <w:kern w:val="0"/>
        </w:rPr>
      </w:pPr>
      <w:r w:rsidRPr="008E04B5">
        <w:rPr>
          <w:rFonts w:ascii="標楷體" w:eastAsia="標楷體" w:hAnsi="標楷體"/>
          <w:bCs/>
          <w:kern w:val="0"/>
        </w:rPr>
        <w:t xml:space="preserve">    </w:t>
      </w:r>
      <w:r w:rsidRPr="008E04B5">
        <w:rPr>
          <w:rFonts w:ascii="標楷體" w:eastAsia="標楷體" w:hAnsi="標楷體" w:hint="eastAsia"/>
          <w:bCs/>
          <w:kern w:val="0"/>
        </w:rPr>
        <w:t>國小教師閱讀理解教學初階教師的研習分為兩階段：第一階段為課文本位閱讀理解教學線上課程；第二階段為課文本位閱讀理解策略教學工作坊，必須完成兩個階段才可通過初階研習課程。兩階段研習說明分述如下：</w:t>
      </w:r>
    </w:p>
    <w:p w:rsidR="00CA693D" w:rsidRPr="008E04B5" w:rsidRDefault="00CA693D" w:rsidP="00976F2F">
      <w:pPr>
        <w:widowControl/>
        <w:spacing w:line="360" w:lineRule="auto"/>
        <w:rPr>
          <w:rFonts w:ascii="標楷體" w:eastAsia="標楷體" w:hAnsi="標楷體"/>
          <w:b/>
          <w:bCs/>
          <w:kern w:val="0"/>
        </w:rPr>
      </w:pPr>
      <w:r w:rsidRPr="008E04B5">
        <w:rPr>
          <w:rFonts w:ascii="標楷體" w:eastAsia="標楷體" w:hAnsi="標楷體"/>
          <w:b/>
          <w:bCs/>
          <w:kern w:val="0"/>
        </w:rPr>
        <w:t xml:space="preserve">    </w:t>
      </w:r>
      <w:r w:rsidRPr="008E04B5">
        <w:rPr>
          <w:rFonts w:ascii="標楷體" w:eastAsia="標楷體" w:hAnsi="標楷體" w:hint="eastAsia"/>
          <w:b/>
          <w:bCs/>
          <w:kern w:val="0"/>
        </w:rPr>
        <w:t>第一階段：課文本位閱讀理解教學線上課程</w:t>
      </w:r>
    </w:p>
    <w:p w:rsidR="00CA693D" w:rsidRPr="008E04B5" w:rsidRDefault="00CA693D" w:rsidP="00DE1C07">
      <w:pPr>
        <w:widowControl/>
        <w:spacing w:line="240" w:lineRule="atLeast"/>
        <w:rPr>
          <w:rFonts w:ascii="標楷體" w:eastAsia="標楷體" w:hAnsi="標楷體"/>
          <w:bCs/>
          <w:color w:val="000000"/>
          <w:kern w:val="0"/>
        </w:rPr>
      </w:pPr>
      <w:r w:rsidRPr="008E04B5">
        <w:rPr>
          <w:rFonts w:ascii="標楷體" w:eastAsia="標楷體" w:hAnsi="標楷體"/>
          <w:bCs/>
          <w:kern w:val="0"/>
        </w:rPr>
        <w:t xml:space="preserve">    </w:t>
      </w:r>
      <w:r w:rsidRPr="008E04B5">
        <w:rPr>
          <w:rFonts w:ascii="標楷體" w:eastAsia="標楷體" w:hAnsi="標楷體" w:hint="eastAsia"/>
          <w:bCs/>
          <w:kern w:val="0"/>
        </w:rPr>
        <w:t>國小閱讀理解策略教學線上課程將放置於國教院之</w:t>
      </w:r>
      <w:r w:rsidRPr="008E04B5">
        <w:rPr>
          <w:rFonts w:ascii="標楷體" w:eastAsia="標楷體" w:hAnsi="標楷體"/>
          <w:bCs/>
          <w:kern w:val="0"/>
        </w:rPr>
        <w:t>MOOCs</w:t>
      </w:r>
      <w:r w:rsidRPr="008E04B5">
        <w:rPr>
          <w:rFonts w:ascii="標楷體" w:eastAsia="標楷體" w:hAnsi="標楷體" w:hint="eastAsia"/>
          <w:bCs/>
          <w:kern w:val="0"/>
        </w:rPr>
        <w:t>平台，各縣市國小教師</w:t>
      </w:r>
      <w:r w:rsidRPr="008E04B5">
        <w:rPr>
          <w:rFonts w:ascii="標楷體" w:eastAsia="標楷體" w:hAnsi="標楷體" w:hint="eastAsia"/>
          <w:bCs/>
          <w:color w:val="000000"/>
          <w:kern w:val="0"/>
        </w:rPr>
        <w:t>可先至國教院報名系統（</w:t>
      </w:r>
      <w:r w:rsidRPr="008E04B5">
        <w:rPr>
          <w:rFonts w:ascii="標楷體" w:eastAsia="標楷體" w:hAnsi="標楷體"/>
          <w:bCs/>
          <w:color w:val="000000"/>
          <w:kern w:val="0"/>
        </w:rPr>
        <w:t>http://workshop.naer.edu.tw/9/index-1.htm</w:t>
      </w:r>
      <w:r w:rsidRPr="008E04B5">
        <w:rPr>
          <w:rFonts w:ascii="標楷體" w:eastAsia="標楷體" w:hAnsi="標楷體" w:hint="eastAsia"/>
          <w:bCs/>
          <w:color w:val="000000"/>
          <w:kern w:val="0"/>
        </w:rPr>
        <w:t>）報名，再選擇「初階閱讀理解策略教學」課程，點選報名，並依網頁內容填入研習老師的個人資料。</w:t>
      </w:r>
    </w:p>
    <w:p w:rsidR="00CA693D" w:rsidRPr="008E04B5" w:rsidRDefault="00CA693D" w:rsidP="00DE1C07">
      <w:pPr>
        <w:widowControl/>
        <w:spacing w:line="240" w:lineRule="atLeast"/>
        <w:rPr>
          <w:rFonts w:ascii="標楷體" w:eastAsia="標楷體" w:hAnsi="標楷體"/>
          <w:bCs/>
          <w:color w:val="FF0000"/>
          <w:kern w:val="0"/>
        </w:rPr>
      </w:pPr>
      <w:r w:rsidRPr="008E04B5">
        <w:rPr>
          <w:rFonts w:ascii="標楷體" w:eastAsia="標楷體" w:hAnsi="標楷體"/>
          <w:bCs/>
          <w:color w:val="000000"/>
          <w:kern w:val="0"/>
        </w:rPr>
        <w:t xml:space="preserve">    </w:t>
      </w:r>
      <w:r w:rsidRPr="008E04B5">
        <w:rPr>
          <w:rFonts w:ascii="標楷體" w:eastAsia="標楷體" w:hAnsi="標楷體" w:hint="eastAsia"/>
          <w:bCs/>
          <w:color w:val="000000"/>
          <w:kern w:val="0"/>
        </w:rPr>
        <w:t>完成上述程序後，便可在國教院</w:t>
      </w:r>
      <w:r w:rsidRPr="008E04B5">
        <w:rPr>
          <w:rFonts w:ascii="標楷體" w:eastAsia="標楷體" w:hAnsi="標楷體"/>
          <w:bCs/>
          <w:color w:val="000000"/>
          <w:kern w:val="0"/>
        </w:rPr>
        <w:t>MOOCs</w:t>
      </w:r>
      <w:r w:rsidRPr="008E04B5">
        <w:rPr>
          <w:rFonts w:ascii="標楷體" w:eastAsia="標楷體" w:hAnsi="標楷體" w:hint="eastAsia"/>
          <w:bCs/>
          <w:color w:val="000000"/>
          <w:kern w:val="0"/>
        </w:rPr>
        <w:t>網站</w:t>
      </w:r>
      <w:r w:rsidRPr="008E04B5">
        <w:rPr>
          <w:rFonts w:ascii="標楷體" w:eastAsia="標楷體" w:hAnsi="標楷體"/>
          <w:bCs/>
          <w:color w:val="000000"/>
          <w:kern w:val="0"/>
        </w:rPr>
        <w:t>(http://mooc.naer.edu.tw/sharecourse/)</w:t>
      </w:r>
      <w:r w:rsidRPr="008E04B5">
        <w:rPr>
          <w:rFonts w:ascii="標楷體" w:eastAsia="標楷體" w:hAnsi="標楷體"/>
          <w:bCs/>
          <w:color w:val="000000"/>
          <w:kern w:val="0"/>
          <w:sz w:val="18"/>
        </w:rPr>
        <w:t xml:space="preserve"> </w:t>
      </w:r>
      <w:r w:rsidRPr="008E04B5">
        <w:rPr>
          <w:rFonts w:ascii="標楷體" w:eastAsia="標楷體" w:hAnsi="標楷體" w:hint="eastAsia"/>
          <w:bCs/>
          <w:color w:val="000000"/>
          <w:kern w:val="0"/>
        </w:rPr>
        <w:t>點選「初階閱讀理解課程」進行線上學習。請各縣市有意完成初階研習之教師，於</w:t>
      </w:r>
      <w:r w:rsidRPr="008E04B5">
        <w:rPr>
          <w:rFonts w:ascii="標楷體" w:eastAsia="標楷體" w:hAnsi="標楷體"/>
          <w:bCs/>
          <w:kern w:val="0"/>
        </w:rPr>
        <w:t>10</w:t>
      </w:r>
      <w:r>
        <w:rPr>
          <w:rFonts w:ascii="標楷體" w:eastAsia="標楷體" w:hAnsi="標楷體"/>
          <w:bCs/>
          <w:kern w:val="0"/>
        </w:rPr>
        <w:t>5</w:t>
      </w:r>
      <w:r w:rsidRPr="008E04B5">
        <w:rPr>
          <w:rFonts w:ascii="標楷體" w:eastAsia="標楷體" w:hAnsi="標楷體" w:hint="eastAsia"/>
          <w:bCs/>
          <w:kern w:val="0"/>
        </w:rPr>
        <w:t>年</w:t>
      </w:r>
      <w:r w:rsidRPr="008E04B5">
        <w:rPr>
          <w:rFonts w:ascii="標楷體" w:eastAsia="標楷體" w:hAnsi="標楷體"/>
          <w:bCs/>
          <w:kern w:val="0"/>
        </w:rPr>
        <w:t>1</w:t>
      </w:r>
      <w:r w:rsidRPr="008E04B5">
        <w:rPr>
          <w:rFonts w:ascii="標楷體" w:eastAsia="標楷體" w:hAnsi="標楷體" w:hint="eastAsia"/>
          <w:bCs/>
          <w:kern w:val="0"/>
        </w:rPr>
        <w:t>月</w:t>
      </w:r>
      <w:r w:rsidRPr="008E04B5">
        <w:rPr>
          <w:rFonts w:ascii="標楷體" w:eastAsia="標楷體" w:hAnsi="標楷體"/>
          <w:bCs/>
          <w:kern w:val="0"/>
        </w:rPr>
        <w:t>31</w:t>
      </w:r>
      <w:r w:rsidRPr="008E04B5">
        <w:rPr>
          <w:rFonts w:ascii="標楷體" w:eastAsia="標楷體" w:hAnsi="標楷體" w:hint="eastAsia"/>
          <w:bCs/>
          <w:kern w:val="0"/>
        </w:rPr>
        <w:t>日前完成線上研習之課程，完成者方可報名第二階段實體研習。</w:t>
      </w:r>
      <w:r w:rsidRPr="008E04B5">
        <w:rPr>
          <w:rFonts w:ascii="標楷體" w:eastAsia="標楷體" w:hAnsi="標楷體"/>
          <w:bCs/>
          <w:kern w:val="0"/>
        </w:rPr>
        <w:t xml:space="preserve"> </w:t>
      </w:r>
    </w:p>
    <w:p w:rsidR="00CA693D" w:rsidRPr="008E04B5" w:rsidRDefault="00CA693D" w:rsidP="00FE7205">
      <w:pPr>
        <w:widowControl/>
        <w:spacing w:line="240" w:lineRule="atLeast"/>
        <w:jc w:val="both"/>
        <w:rPr>
          <w:rFonts w:ascii="標楷體" w:eastAsia="標楷體" w:hAnsi="標楷體"/>
          <w:bCs/>
          <w:kern w:val="0"/>
        </w:rPr>
      </w:pPr>
      <w:r w:rsidRPr="008E04B5">
        <w:rPr>
          <w:rFonts w:ascii="標楷體" w:eastAsia="標楷體" w:hAnsi="標楷體"/>
          <w:bCs/>
          <w:kern w:val="0"/>
        </w:rPr>
        <w:t xml:space="preserve">    </w:t>
      </w:r>
      <w:r w:rsidRPr="008E04B5">
        <w:rPr>
          <w:rFonts w:ascii="標楷體" w:eastAsia="標楷體" w:hAnsi="標楷體" w:hint="eastAsia"/>
          <w:bCs/>
          <w:kern w:val="0"/>
        </w:rPr>
        <w:t>本階段課程共分為</w:t>
      </w:r>
      <w:r w:rsidRPr="008E04B5">
        <w:rPr>
          <w:rFonts w:ascii="標楷體" w:eastAsia="標楷體" w:hAnsi="標楷體"/>
          <w:bCs/>
          <w:kern w:val="0"/>
        </w:rPr>
        <w:t>13</w:t>
      </w:r>
      <w:r w:rsidRPr="008E04B5">
        <w:rPr>
          <w:rFonts w:ascii="標楷體" w:eastAsia="標楷體" w:hAnsi="標楷體" w:hint="eastAsia"/>
          <w:bCs/>
          <w:kern w:val="0"/>
        </w:rPr>
        <w:t>個單元，參與教師將於</w:t>
      </w:r>
      <w:r w:rsidRPr="008E04B5">
        <w:rPr>
          <w:rFonts w:ascii="標楷體" w:eastAsia="標楷體" w:hAnsi="標楷體"/>
          <w:bCs/>
          <w:kern w:val="0"/>
        </w:rPr>
        <w:t>MOOCs</w:t>
      </w:r>
      <w:r w:rsidRPr="008E04B5">
        <w:rPr>
          <w:rFonts w:ascii="標楷體" w:eastAsia="標楷體" w:hAnsi="標楷體" w:hint="eastAsia"/>
          <w:bCs/>
          <w:kern w:val="0"/>
        </w:rPr>
        <w:t>平台進行線上研讀並完成作業，相關作業討論則將於第二階段之工作坊中與講師面對面討論。</w:t>
      </w:r>
      <w:r w:rsidRPr="008E04B5">
        <w:rPr>
          <w:rFonts w:ascii="標楷體" w:eastAsia="標楷體" w:hAnsi="標楷體"/>
          <w:bCs/>
          <w:kern w:val="0"/>
        </w:rPr>
        <w:t xml:space="preserve">  </w:t>
      </w:r>
    </w:p>
    <w:p w:rsidR="00CA693D" w:rsidRPr="008E04B5" w:rsidRDefault="00CA693D" w:rsidP="0040435D">
      <w:pPr>
        <w:widowControl/>
        <w:spacing w:line="480" w:lineRule="auto"/>
        <w:jc w:val="both"/>
        <w:rPr>
          <w:rFonts w:ascii="標楷體" w:eastAsia="標楷體" w:hAnsi="標楷體"/>
          <w:bCs/>
          <w:kern w:val="0"/>
        </w:rPr>
      </w:pPr>
      <w:r w:rsidRPr="008E04B5">
        <w:rPr>
          <w:rFonts w:ascii="標楷體" w:eastAsia="標楷體" w:hAnsi="標楷體"/>
          <w:bCs/>
          <w:kern w:val="0"/>
        </w:rPr>
        <w:t xml:space="preserve">    </w:t>
      </w:r>
      <w:r w:rsidRPr="008E04B5">
        <w:rPr>
          <w:rFonts w:ascii="標楷體" w:eastAsia="標楷體" w:hAnsi="標楷體" w:hint="eastAsia"/>
          <w:bCs/>
          <w:kern w:val="0"/>
        </w:rPr>
        <w:t>本階段之線上課程各單元如下：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8"/>
        <w:gridCol w:w="4178"/>
      </w:tblGrid>
      <w:tr w:rsidR="00CA693D" w:rsidRPr="007664C8" w:rsidTr="007664C8"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1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：閱讀歷程與策略教學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-PART I</w:t>
            </w:r>
          </w:p>
        </w:tc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8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：推論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-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指示與代名詞</w:t>
            </w:r>
          </w:p>
        </w:tc>
      </w:tr>
      <w:tr w:rsidR="00CA693D" w:rsidRPr="007664C8" w:rsidTr="007664C8"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2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：閱讀歷程與策略教學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-PART II</w:t>
            </w:r>
          </w:p>
        </w:tc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9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：推論策略</w:t>
            </w:r>
          </w:p>
        </w:tc>
      </w:tr>
      <w:tr w:rsidR="00CA693D" w:rsidRPr="007664C8" w:rsidTr="007664C8"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3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：識字與流暢性</w:t>
            </w:r>
          </w:p>
        </w:tc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10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：自我提問</w:t>
            </w:r>
          </w:p>
        </w:tc>
      </w:tr>
      <w:tr w:rsidR="00CA693D" w:rsidRPr="007664C8" w:rsidTr="007664C8"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4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：詞彙</w:t>
            </w:r>
          </w:p>
        </w:tc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11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：以文章結構寫大意</w:t>
            </w:r>
          </w:p>
        </w:tc>
      </w:tr>
      <w:tr w:rsidR="00CA693D" w:rsidRPr="007664C8" w:rsidTr="007664C8"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5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：重述故事重點</w:t>
            </w:r>
          </w:p>
        </w:tc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12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：理解監控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-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理論</w:t>
            </w:r>
          </w:p>
        </w:tc>
      </w:tr>
      <w:tr w:rsidR="00CA693D" w:rsidRPr="007664C8" w:rsidTr="007664C8"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6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：課文大意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-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刪除</w:t>
            </w:r>
          </w:p>
        </w:tc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13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：理解監控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-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實作</w:t>
            </w:r>
          </w:p>
        </w:tc>
      </w:tr>
      <w:tr w:rsidR="00CA693D" w:rsidRPr="007664C8" w:rsidTr="007664C8"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664C8">
              <w:rPr>
                <w:rFonts w:ascii="標楷體" w:eastAsia="標楷體" w:hAnsi="標楷體" w:hint="eastAsia"/>
                <w:bCs/>
                <w:kern w:val="0"/>
              </w:rPr>
              <w:t>單元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7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：課文大意</w:t>
            </w:r>
            <w:r w:rsidRPr="007664C8">
              <w:rPr>
                <w:rFonts w:ascii="標楷體" w:eastAsia="標楷體" w:hAnsi="標楷體"/>
                <w:bCs/>
                <w:kern w:val="0"/>
              </w:rPr>
              <w:t>-</w:t>
            </w:r>
            <w:r w:rsidRPr="007664C8">
              <w:rPr>
                <w:rFonts w:ascii="標楷體" w:eastAsia="標楷體" w:hAnsi="標楷體" w:hint="eastAsia"/>
                <w:bCs/>
                <w:kern w:val="0"/>
              </w:rPr>
              <w:t>歸納主題句</w:t>
            </w:r>
          </w:p>
        </w:tc>
        <w:tc>
          <w:tcPr>
            <w:tcW w:w="4178" w:type="dxa"/>
          </w:tcPr>
          <w:p w:rsidR="00CA693D" w:rsidRPr="007664C8" w:rsidRDefault="00CA693D" w:rsidP="007664C8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</w:p>
        </w:tc>
      </w:tr>
    </w:tbl>
    <w:p w:rsidR="00CA693D" w:rsidRPr="008E04B5" w:rsidRDefault="00CA693D" w:rsidP="00207AF3">
      <w:pPr>
        <w:widowControl/>
        <w:spacing w:line="240" w:lineRule="atLeast"/>
        <w:ind w:left="1133"/>
        <w:rPr>
          <w:rFonts w:ascii="標楷體" w:eastAsia="標楷體" w:hAnsi="標楷體"/>
          <w:bCs/>
          <w:kern w:val="0"/>
        </w:rPr>
      </w:pPr>
    </w:p>
    <w:p w:rsidR="00CA693D" w:rsidRPr="008E04B5" w:rsidRDefault="00CA693D" w:rsidP="0040435D">
      <w:pPr>
        <w:widowControl/>
        <w:spacing w:line="360" w:lineRule="auto"/>
        <w:rPr>
          <w:rFonts w:ascii="標楷體" w:eastAsia="標楷體" w:hAnsi="標楷體"/>
          <w:b/>
          <w:bCs/>
          <w:kern w:val="0"/>
        </w:rPr>
      </w:pPr>
      <w:r w:rsidRPr="008E04B5">
        <w:rPr>
          <w:rFonts w:ascii="標楷體" w:eastAsia="標楷體" w:hAnsi="標楷體"/>
          <w:b/>
          <w:bCs/>
          <w:kern w:val="0"/>
        </w:rPr>
        <w:t xml:space="preserve">    </w:t>
      </w:r>
      <w:r w:rsidRPr="008E04B5">
        <w:rPr>
          <w:rFonts w:ascii="標楷體" w:eastAsia="標楷體" w:hAnsi="標楷體" w:hint="eastAsia"/>
          <w:b/>
          <w:bCs/>
          <w:kern w:val="0"/>
        </w:rPr>
        <w:t>第二階段：課文本位閱讀理解策略教學工作坊</w:t>
      </w:r>
    </w:p>
    <w:p w:rsidR="00CA693D" w:rsidRPr="008E04B5" w:rsidRDefault="00CA693D" w:rsidP="00FE7205">
      <w:pPr>
        <w:widowControl/>
        <w:spacing w:line="240" w:lineRule="atLeast"/>
        <w:rPr>
          <w:rFonts w:ascii="標楷體" w:eastAsia="標楷體" w:hAnsi="標楷體"/>
          <w:bCs/>
          <w:kern w:val="0"/>
        </w:rPr>
      </w:pPr>
      <w:r w:rsidRPr="008E04B5">
        <w:rPr>
          <w:rFonts w:ascii="標楷體" w:eastAsia="標楷體" w:hAnsi="標楷體"/>
          <w:bCs/>
          <w:kern w:val="0"/>
        </w:rPr>
        <w:t xml:space="preserve">    </w:t>
      </w:r>
      <w:r w:rsidRPr="008E04B5">
        <w:rPr>
          <w:rFonts w:ascii="標楷體" w:eastAsia="標楷體" w:hAnsi="標楷體" w:hint="eastAsia"/>
          <w:bCs/>
          <w:kern w:val="0"/>
        </w:rPr>
        <w:t>本階段為實體研習，由各縣市利用課餘或寒假期間，以</w:t>
      </w:r>
      <w:r w:rsidRPr="008E04B5">
        <w:rPr>
          <w:rFonts w:ascii="標楷體" w:eastAsia="標楷體" w:hAnsi="標楷體"/>
          <w:bCs/>
          <w:kern w:val="0"/>
        </w:rPr>
        <w:t>1</w:t>
      </w:r>
      <w:r w:rsidRPr="008E04B5">
        <w:rPr>
          <w:rFonts w:ascii="標楷體" w:eastAsia="標楷體" w:hAnsi="標楷體" w:hint="eastAsia"/>
          <w:bCs/>
          <w:kern w:val="0"/>
        </w:rPr>
        <w:t>天為單位，共</w:t>
      </w:r>
      <w:r w:rsidRPr="008E04B5">
        <w:rPr>
          <w:rFonts w:ascii="標楷體" w:eastAsia="標楷體" w:hAnsi="標楷體"/>
          <w:bCs/>
          <w:kern w:val="0"/>
        </w:rPr>
        <w:t>6</w:t>
      </w:r>
      <w:r w:rsidRPr="008E04B5">
        <w:rPr>
          <w:rFonts w:ascii="標楷體" w:eastAsia="標楷體" w:hAnsi="標楷體" w:hint="eastAsia"/>
          <w:bCs/>
          <w:kern w:val="0"/>
        </w:rPr>
        <w:t>小時，</w:t>
      </w:r>
      <w:r>
        <w:rPr>
          <w:rFonts w:ascii="標楷體" w:eastAsia="標楷體" w:hAnsi="標楷體" w:hint="eastAsia"/>
          <w:bCs/>
          <w:kern w:val="0"/>
        </w:rPr>
        <w:t>於</w:t>
      </w:r>
      <w:r w:rsidRPr="008E04B5">
        <w:rPr>
          <w:rFonts w:ascii="標楷體" w:eastAsia="標楷體" w:hAnsi="標楷體"/>
          <w:bCs/>
          <w:kern w:val="0"/>
        </w:rPr>
        <w:t>10</w:t>
      </w:r>
      <w:r>
        <w:rPr>
          <w:rFonts w:ascii="標楷體" w:eastAsia="標楷體" w:hAnsi="標楷體"/>
          <w:bCs/>
          <w:kern w:val="0"/>
        </w:rPr>
        <w:t>5</w:t>
      </w:r>
      <w:r w:rsidRPr="008E04B5">
        <w:rPr>
          <w:rFonts w:ascii="標楷體" w:eastAsia="標楷體" w:hAnsi="標楷體" w:hint="eastAsia"/>
          <w:bCs/>
          <w:kern w:val="0"/>
        </w:rPr>
        <w:t>年</w:t>
      </w:r>
      <w:r>
        <w:rPr>
          <w:rFonts w:ascii="標楷體" w:eastAsia="標楷體" w:hAnsi="標楷體"/>
          <w:bCs/>
          <w:kern w:val="0"/>
        </w:rPr>
        <w:t>6</w:t>
      </w:r>
      <w:r w:rsidRPr="008E04B5">
        <w:rPr>
          <w:rFonts w:ascii="標楷體" w:eastAsia="標楷體" w:hAnsi="標楷體" w:hint="eastAsia"/>
          <w:bCs/>
          <w:kern w:val="0"/>
        </w:rPr>
        <w:t>月</w:t>
      </w:r>
      <w:r w:rsidRPr="008E04B5">
        <w:rPr>
          <w:rFonts w:ascii="標楷體" w:eastAsia="標楷體" w:hAnsi="標楷體"/>
          <w:bCs/>
          <w:kern w:val="0"/>
        </w:rPr>
        <w:t>3</w:t>
      </w:r>
      <w:r>
        <w:rPr>
          <w:rFonts w:ascii="標楷體" w:eastAsia="標楷體" w:hAnsi="標楷體"/>
          <w:bCs/>
          <w:kern w:val="0"/>
        </w:rPr>
        <w:t>0</w:t>
      </w:r>
      <w:r w:rsidRPr="008E04B5">
        <w:rPr>
          <w:rFonts w:ascii="標楷體" w:eastAsia="標楷體" w:hAnsi="標楷體" w:hint="eastAsia"/>
          <w:bCs/>
          <w:kern w:val="0"/>
        </w:rPr>
        <w:t>日前辦理課文本位閱讀理解策略教學工作坊；相關講師與助理員、講師費撥付及課程主題等事項，由國教院協助縣市承辦人進行安排。</w:t>
      </w:r>
    </w:p>
    <w:p w:rsidR="00CA693D" w:rsidRPr="008E04B5" w:rsidRDefault="00CA693D" w:rsidP="00FE7205">
      <w:pPr>
        <w:widowControl/>
        <w:spacing w:line="240" w:lineRule="atLeast"/>
        <w:rPr>
          <w:rFonts w:ascii="標楷體" w:eastAsia="標楷體" w:hAnsi="標楷體"/>
          <w:bCs/>
          <w:kern w:val="0"/>
        </w:rPr>
      </w:pPr>
      <w:r w:rsidRPr="008E04B5">
        <w:rPr>
          <w:rFonts w:ascii="標楷體" w:eastAsia="標楷體" w:hAnsi="標楷體"/>
          <w:bCs/>
          <w:kern w:val="0"/>
        </w:rPr>
        <w:t xml:space="preserve">    </w:t>
      </w:r>
      <w:r w:rsidRPr="008E04B5">
        <w:rPr>
          <w:rFonts w:ascii="標楷體" w:eastAsia="標楷體" w:hAnsi="標楷體" w:hint="eastAsia"/>
          <w:bCs/>
          <w:kern w:val="0"/>
        </w:rPr>
        <w:t>每場次工作坊研習人數預計為</w:t>
      </w:r>
      <w:r w:rsidRPr="008E04B5">
        <w:rPr>
          <w:rFonts w:ascii="標楷體" w:eastAsia="標楷體" w:hAnsi="標楷體"/>
          <w:bCs/>
          <w:kern w:val="0"/>
        </w:rPr>
        <w:t>100</w:t>
      </w:r>
      <w:r w:rsidRPr="008E04B5">
        <w:rPr>
          <w:rFonts w:ascii="標楷體" w:eastAsia="標楷體" w:hAnsi="標楷體" w:hint="eastAsia"/>
          <w:bCs/>
          <w:kern w:val="0"/>
        </w:rPr>
        <w:t>位初階教師，提供初階教師實作經驗。</w:t>
      </w:r>
    </w:p>
    <w:p w:rsidR="00CA693D" w:rsidRPr="008E04B5" w:rsidRDefault="00CA693D" w:rsidP="00FE7205">
      <w:pPr>
        <w:widowControl/>
        <w:spacing w:line="240" w:lineRule="atLeast"/>
        <w:rPr>
          <w:rFonts w:ascii="標楷體" w:eastAsia="標楷體" w:hAnsi="標楷體"/>
          <w:bCs/>
          <w:kern w:val="0"/>
        </w:rPr>
      </w:pPr>
      <w:r w:rsidRPr="008E04B5">
        <w:rPr>
          <w:rFonts w:ascii="標楷體" w:eastAsia="標楷體" w:hAnsi="標楷體" w:hint="eastAsia"/>
          <w:bCs/>
          <w:kern w:val="0"/>
        </w:rPr>
        <w:t>每場次將由</w:t>
      </w:r>
      <w:r w:rsidRPr="008E04B5">
        <w:rPr>
          <w:rFonts w:ascii="標楷體" w:eastAsia="標楷體" w:hAnsi="標楷體"/>
          <w:bCs/>
          <w:kern w:val="0"/>
        </w:rPr>
        <w:t>1</w:t>
      </w:r>
      <w:r w:rsidRPr="008E04B5">
        <w:rPr>
          <w:rFonts w:ascii="標楷體" w:eastAsia="標楷體" w:hAnsi="標楷體" w:hint="eastAsia"/>
          <w:bCs/>
          <w:kern w:val="0"/>
        </w:rPr>
        <w:t>位講師搭配</w:t>
      </w:r>
      <w:r w:rsidRPr="008E04B5">
        <w:rPr>
          <w:rFonts w:ascii="標楷體" w:eastAsia="標楷體" w:hAnsi="標楷體"/>
          <w:bCs/>
          <w:kern w:val="0"/>
        </w:rPr>
        <w:t>2</w:t>
      </w:r>
      <w:r w:rsidRPr="008E04B5">
        <w:rPr>
          <w:rFonts w:ascii="標楷體" w:eastAsia="標楷體" w:hAnsi="標楷體" w:hint="eastAsia"/>
          <w:bCs/>
          <w:kern w:val="0"/>
        </w:rPr>
        <w:t>位助理講師，並將參與學員分為</w:t>
      </w:r>
      <w:r w:rsidRPr="008E04B5">
        <w:rPr>
          <w:rFonts w:ascii="標楷體" w:eastAsia="標楷體" w:hAnsi="標楷體"/>
          <w:bCs/>
          <w:kern w:val="0"/>
        </w:rPr>
        <w:t>3</w:t>
      </w:r>
      <w:r w:rsidRPr="008E04B5">
        <w:rPr>
          <w:rFonts w:ascii="標楷體" w:eastAsia="標楷體" w:hAnsi="標楷體" w:hint="eastAsia"/>
          <w:bCs/>
          <w:kern w:val="0"/>
        </w:rPr>
        <w:t>組，每組由</w:t>
      </w:r>
      <w:r w:rsidRPr="008E04B5">
        <w:rPr>
          <w:rFonts w:ascii="標楷體" w:eastAsia="標楷體" w:hAnsi="標楷體"/>
          <w:bCs/>
          <w:kern w:val="0"/>
        </w:rPr>
        <w:t>1</w:t>
      </w:r>
      <w:r w:rsidRPr="008E04B5">
        <w:rPr>
          <w:rFonts w:ascii="標楷體" w:eastAsia="標楷體" w:hAnsi="標楷體" w:hint="eastAsia"/>
          <w:bCs/>
          <w:kern w:val="0"/>
        </w:rPr>
        <w:t>位老師進行指導學員操作與討論。</w:t>
      </w:r>
    </w:p>
    <w:p w:rsidR="00CA693D" w:rsidRPr="008E04B5" w:rsidRDefault="00CA693D" w:rsidP="00FE7205">
      <w:pPr>
        <w:widowControl/>
        <w:spacing w:line="240" w:lineRule="atLeast"/>
        <w:rPr>
          <w:rFonts w:ascii="標楷體" w:eastAsia="標楷體" w:hAnsi="標楷體"/>
          <w:bCs/>
          <w:kern w:val="0"/>
        </w:rPr>
      </w:pPr>
      <w:r w:rsidRPr="008E04B5">
        <w:rPr>
          <w:rFonts w:ascii="標楷體" w:eastAsia="標楷體" w:hAnsi="標楷體"/>
          <w:bCs/>
          <w:kern w:val="0"/>
        </w:rPr>
        <w:t xml:space="preserve">   </w:t>
      </w:r>
      <w:r w:rsidRPr="008E04B5">
        <w:rPr>
          <w:rFonts w:ascii="標楷體" w:eastAsia="標楷體" w:hAnsi="標楷體" w:hint="eastAsia"/>
          <w:bCs/>
          <w:kern w:val="0"/>
        </w:rPr>
        <w:t>此階段課程內容為</w:t>
      </w:r>
      <w:r w:rsidRPr="008E04B5">
        <w:rPr>
          <w:rFonts w:ascii="標楷體" w:eastAsia="標楷體" w:hAnsi="標楷體"/>
          <w:bCs/>
          <w:kern w:val="0"/>
        </w:rPr>
        <w:t>4</w:t>
      </w:r>
      <w:r w:rsidRPr="008E04B5">
        <w:rPr>
          <w:rFonts w:ascii="標楷體" w:eastAsia="標楷體" w:hAnsi="標楷體" w:hint="eastAsia"/>
          <w:bCs/>
          <w:kern w:val="0"/>
        </w:rPr>
        <w:t>大主題，分別為：摘要、理解監控、提問與文章結構寫大意。其進行方式會先由講師解說課程內容要義，其次與學員進行作業檢討以及教學經驗分享與討論。完成線上及實體兩階段研習之國小教師，將發予課文本位閱讀理解策略教學研習初階認證，並可具備參與進階研習之資格。</w:t>
      </w:r>
    </w:p>
    <w:p w:rsidR="00CA693D" w:rsidRPr="008E04B5" w:rsidRDefault="00CA693D" w:rsidP="00FE7205">
      <w:pPr>
        <w:widowControl/>
        <w:spacing w:line="240" w:lineRule="atLeast"/>
        <w:rPr>
          <w:rFonts w:ascii="標楷體" w:eastAsia="標楷體" w:hAnsi="標楷體"/>
          <w:bCs/>
          <w:kern w:val="0"/>
        </w:rPr>
      </w:pPr>
    </w:p>
    <w:p w:rsidR="00CA693D" w:rsidRPr="008E04B5" w:rsidRDefault="00CA693D" w:rsidP="00FE7205">
      <w:pPr>
        <w:widowControl/>
        <w:spacing w:line="240" w:lineRule="atLeast"/>
        <w:rPr>
          <w:rFonts w:ascii="標楷體" w:eastAsia="標楷體" w:hAnsi="標楷體"/>
          <w:bCs/>
          <w:kern w:val="0"/>
        </w:rPr>
      </w:pPr>
    </w:p>
    <w:p w:rsidR="00CA693D" w:rsidRPr="008E04B5" w:rsidRDefault="00CA693D" w:rsidP="00F367D3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/>
        </w:rPr>
        <w:t xml:space="preserve">    </w:t>
      </w:r>
      <w:r w:rsidRPr="008E04B5">
        <w:rPr>
          <w:rFonts w:ascii="標楷體" w:eastAsia="標楷體" w:hAnsi="標楷體" w:cs="Times New Roman"/>
          <w:b/>
        </w:rPr>
        <w:t>(</w:t>
      </w:r>
      <w:r w:rsidRPr="008E04B5">
        <w:rPr>
          <w:rFonts w:ascii="標楷體" w:eastAsia="標楷體" w:hAnsi="標楷體" w:cs="Times New Roman" w:hint="eastAsia"/>
          <w:b/>
        </w:rPr>
        <w:t>二</w:t>
      </w:r>
      <w:r w:rsidRPr="008E04B5">
        <w:rPr>
          <w:rFonts w:ascii="標楷體" w:eastAsia="標楷體" w:hAnsi="標楷體" w:cs="Times New Roman"/>
          <w:b/>
        </w:rPr>
        <w:t xml:space="preserve">) </w:t>
      </w:r>
      <w:r w:rsidRPr="008E04B5">
        <w:rPr>
          <w:rFonts w:ascii="標楷體" w:eastAsia="標楷體" w:hAnsi="標楷體" w:cs="Times New Roman" w:hint="eastAsia"/>
          <w:b/>
        </w:rPr>
        <w:t>國中教師推動晨讀增能研習</w:t>
      </w:r>
    </w:p>
    <w:p w:rsidR="00CA693D" w:rsidRPr="008E04B5" w:rsidRDefault="00CA693D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 xml:space="preserve">    </w:t>
      </w:r>
      <w:r w:rsidRPr="008E04B5">
        <w:rPr>
          <w:rFonts w:ascii="標楷體" w:eastAsia="標楷體" w:hAnsi="標楷體" w:hint="eastAsia"/>
        </w:rPr>
        <w:t>本計畫盼讓參與教師，能透過研習理解閱讀意涵及推動晨讀之具體做法，以能回校帶動更多教師參與，並落實教學引領學生成長為目標。</w:t>
      </w:r>
    </w:p>
    <w:p w:rsidR="00CA693D" w:rsidRPr="008E04B5" w:rsidRDefault="00CA693D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 xml:space="preserve">    </w:t>
      </w:r>
      <w:r w:rsidRPr="008E04B5">
        <w:rPr>
          <w:rFonts w:ascii="標楷體" w:eastAsia="標楷體" w:hAnsi="標楷體" w:hint="eastAsia"/>
        </w:rPr>
        <w:t>國中教師推動晨讀研習共分兩階段：第一階段增能研習辦理時間為</w:t>
      </w:r>
      <w:r w:rsidRPr="008E04B5">
        <w:rPr>
          <w:rFonts w:ascii="標楷體" w:eastAsia="標楷體" w:hAnsi="標楷體"/>
        </w:rPr>
        <w:t>104</w:t>
      </w:r>
      <w:r w:rsidRPr="008E04B5">
        <w:rPr>
          <w:rFonts w:ascii="標楷體" w:eastAsia="標楷體" w:hAnsi="標楷體" w:hint="eastAsia"/>
        </w:rPr>
        <w:t>年</w:t>
      </w:r>
      <w:r w:rsidRPr="008E04B5">
        <w:rPr>
          <w:rFonts w:ascii="標楷體" w:eastAsia="標楷體" w:hAnsi="標楷體"/>
        </w:rPr>
        <w:t>10</w:t>
      </w:r>
      <w:r w:rsidRPr="008E04B5">
        <w:rPr>
          <w:rFonts w:ascii="標楷體" w:eastAsia="標楷體" w:hAnsi="標楷體" w:hint="eastAsia"/>
        </w:rPr>
        <w:t>月～</w:t>
      </w:r>
      <w:r w:rsidRPr="008E04B5">
        <w:rPr>
          <w:rFonts w:ascii="標楷體" w:eastAsia="標楷體" w:hAnsi="標楷體"/>
        </w:rPr>
        <w:t>105</w:t>
      </w:r>
      <w:r w:rsidRPr="008E04B5">
        <w:rPr>
          <w:rFonts w:ascii="標楷體" w:eastAsia="標楷體" w:hAnsi="標楷體" w:hint="eastAsia"/>
        </w:rPr>
        <w:t>年</w:t>
      </w:r>
      <w:r w:rsidRPr="008E04B5">
        <w:rPr>
          <w:rFonts w:ascii="標楷體" w:eastAsia="標楷體" w:hAnsi="標楷體"/>
        </w:rPr>
        <w:t>1</w:t>
      </w:r>
      <w:r w:rsidRPr="008E04B5">
        <w:rPr>
          <w:rFonts w:ascii="標楷體" w:eastAsia="標楷體" w:hAnsi="標楷體" w:hint="eastAsia"/>
        </w:rPr>
        <w:t>月，第二階段的回流研習為</w:t>
      </w:r>
      <w:r w:rsidRPr="008E04B5">
        <w:rPr>
          <w:rFonts w:ascii="標楷體" w:eastAsia="標楷體" w:hAnsi="標楷體"/>
        </w:rPr>
        <w:t>105</w:t>
      </w:r>
      <w:r w:rsidRPr="008E04B5">
        <w:rPr>
          <w:rFonts w:ascii="標楷體" w:eastAsia="標楷體" w:hAnsi="標楷體" w:hint="eastAsia"/>
        </w:rPr>
        <w:t>年的</w:t>
      </w:r>
      <w:r>
        <w:rPr>
          <w:rFonts w:ascii="標楷體" w:eastAsia="標楷體" w:hAnsi="標楷體"/>
        </w:rPr>
        <w:t>3</w:t>
      </w:r>
      <w:r w:rsidRPr="008E04B5">
        <w:rPr>
          <w:rFonts w:ascii="標楷體" w:eastAsia="標楷體" w:hAnsi="標楷體" w:hint="eastAsia"/>
        </w:rPr>
        <w:t>月～</w:t>
      </w:r>
      <w:r w:rsidRPr="008E04B5">
        <w:rPr>
          <w:rFonts w:ascii="標楷體" w:eastAsia="標楷體" w:hAnsi="標楷體"/>
        </w:rPr>
        <w:t>6</w:t>
      </w:r>
      <w:r w:rsidRPr="008E04B5">
        <w:rPr>
          <w:rFonts w:ascii="標楷體" w:eastAsia="標楷體" w:hAnsi="標楷體" w:hint="eastAsia"/>
        </w:rPr>
        <w:t>月。</w:t>
      </w:r>
    </w:p>
    <w:p w:rsidR="00CA693D" w:rsidRPr="008E04B5" w:rsidRDefault="00CA693D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 xml:space="preserve">    </w:t>
      </w:r>
      <w:r w:rsidRPr="008E04B5">
        <w:rPr>
          <w:rFonts w:ascii="標楷體" w:eastAsia="標楷體" w:hAnsi="標楷體" w:hint="eastAsia"/>
        </w:rPr>
        <w:t>本部分之研習內容分</w:t>
      </w:r>
      <w:r w:rsidRPr="008E04B5">
        <w:rPr>
          <w:rFonts w:ascii="標楷體" w:eastAsia="標楷體" w:hAnsi="標楷體"/>
        </w:rPr>
        <w:t>A</w:t>
      </w:r>
      <w:r w:rsidRPr="008E04B5">
        <w:rPr>
          <w:rFonts w:ascii="標楷體" w:eastAsia="標楷體" w:hAnsi="標楷體" w:hint="eastAsia"/>
        </w:rPr>
        <w:t>、</w:t>
      </w:r>
      <w:r w:rsidRPr="008E04B5">
        <w:rPr>
          <w:rFonts w:ascii="標楷體" w:eastAsia="標楷體" w:hAnsi="標楷體"/>
        </w:rPr>
        <w:t>B</w:t>
      </w:r>
      <w:r w:rsidRPr="008E04B5">
        <w:rPr>
          <w:rFonts w:ascii="標楷體" w:eastAsia="標楷體" w:hAnsi="標楷體" w:hint="eastAsia"/>
        </w:rPr>
        <w:t>方案，由各縣市擇其一辦理，相關講師與助理員、講師費撥付及課程主題等事項，由國教院協助縣市承辦人進行安排。兩階段</w:t>
      </w:r>
    </w:p>
    <w:p w:rsidR="00CA693D" w:rsidRPr="008E04B5" w:rsidRDefault="00CA693D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>A</w:t>
      </w:r>
      <w:r w:rsidRPr="008E04B5">
        <w:rPr>
          <w:rFonts w:ascii="標楷體" w:eastAsia="標楷體" w:hAnsi="標楷體" w:hint="eastAsia"/>
        </w:rPr>
        <w:t>、</w:t>
      </w:r>
      <w:r w:rsidRPr="008E04B5">
        <w:rPr>
          <w:rFonts w:ascii="標楷體" w:eastAsia="標楷體" w:hAnsi="標楷體"/>
        </w:rPr>
        <w:t>B</w:t>
      </w:r>
      <w:r w:rsidRPr="008E04B5">
        <w:rPr>
          <w:rFonts w:ascii="標楷體" w:eastAsia="標楷體" w:hAnsi="標楷體" w:hint="eastAsia"/>
        </w:rPr>
        <w:t>方案之研習重點與課程內容概要，表述如下：</w:t>
      </w:r>
    </w:p>
    <w:p w:rsidR="00CA693D" w:rsidRPr="008E04B5" w:rsidRDefault="00CA693D" w:rsidP="00BE70EC">
      <w:pPr>
        <w:rPr>
          <w:rFonts w:ascii="標楷體" w:eastAsia="標楷體" w:hAnsi="標楷體"/>
        </w:rPr>
      </w:pPr>
    </w:p>
    <w:p w:rsidR="00CA693D" w:rsidRPr="008E04B5" w:rsidRDefault="00CA693D" w:rsidP="001E2E35">
      <w:pPr>
        <w:spacing w:line="360" w:lineRule="auto"/>
        <w:rPr>
          <w:rFonts w:ascii="標楷體" w:eastAsia="標楷體" w:hAnsi="標楷體"/>
          <w:b/>
        </w:rPr>
      </w:pPr>
      <w:r w:rsidRPr="008E04B5">
        <w:rPr>
          <w:rFonts w:ascii="標楷體" w:eastAsia="標楷體" w:hAnsi="標楷體" w:hint="eastAsia"/>
          <w:b/>
        </w:rPr>
        <w:t>◎</w:t>
      </w:r>
      <w:r w:rsidRPr="008E04B5">
        <w:rPr>
          <w:rFonts w:ascii="標楷體" w:eastAsia="標楷體" w:hAnsi="標楷體"/>
          <w:b/>
        </w:rPr>
        <w:t xml:space="preserve"> </w:t>
      </w:r>
      <w:r w:rsidRPr="008E04B5">
        <w:rPr>
          <w:rFonts w:ascii="標楷體" w:eastAsia="標楷體" w:hAnsi="標楷體" w:hint="eastAsia"/>
          <w:b/>
        </w:rPr>
        <w:t>兩階段的研習重點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27"/>
        <w:gridCol w:w="3828"/>
      </w:tblGrid>
      <w:tr w:rsidR="00CA693D" w:rsidRPr="007664C8" w:rsidTr="00BE70EC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  <w:b/>
              </w:rPr>
            </w:pPr>
            <w:r w:rsidRPr="008E04B5">
              <w:rPr>
                <w:rFonts w:ascii="標楷體" w:eastAsia="標楷體" w:hAnsi="標楷體"/>
                <w:b/>
              </w:rPr>
              <w:t>A</w:t>
            </w:r>
            <w:r w:rsidRPr="008E04B5">
              <w:rPr>
                <w:rFonts w:ascii="標楷體" w:eastAsia="標楷體" w:hAnsi="標楷體" w:hint="eastAsia"/>
                <w:b/>
              </w:rPr>
              <w:t>方案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  <w:b/>
              </w:rPr>
            </w:pPr>
            <w:r w:rsidRPr="008E04B5">
              <w:rPr>
                <w:rFonts w:ascii="標楷體" w:eastAsia="標楷體" w:hAnsi="標楷體"/>
                <w:b/>
              </w:rPr>
              <w:t>B</w:t>
            </w:r>
            <w:r w:rsidRPr="008E04B5">
              <w:rPr>
                <w:rFonts w:ascii="標楷體" w:eastAsia="標楷體" w:hAnsi="標楷體" w:hint="eastAsia"/>
                <w:b/>
              </w:rPr>
              <w:t>方案</w:t>
            </w:r>
          </w:p>
        </w:tc>
      </w:tr>
      <w:tr w:rsidR="00CA693D" w:rsidRPr="007664C8" w:rsidTr="00BE70EC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6</w:t>
            </w:r>
            <w:r w:rsidRPr="008E04B5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6</w:t>
            </w:r>
            <w:r w:rsidRPr="008E04B5">
              <w:rPr>
                <w:rFonts w:ascii="標楷體" w:eastAsia="標楷體" w:hAnsi="標楷體" w:hint="eastAsia"/>
              </w:rPr>
              <w:t>小時</w:t>
            </w:r>
          </w:p>
        </w:tc>
      </w:tr>
      <w:tr w:rsidR="00CA693D" w:rsidRPr="007664C8" w:rsidTr="00BE70EC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學校推動閱讀的領導者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帶領學生共讀的教師</w:t>
            </w:r>
          </w:p>
        </w:tc>
      </w:tr>
      <w:tr w:rsidR="00CA693D" w:rsidRPr="007664C8" w:rsidTr="00BE70EC">
        <w:tc>
          <w:tcPr>
            <w:tcW w:w="817" w:type="dxa"/>
            <w:vAlign w:val="center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第</w:t>
            </w:r>
            <w:r w:rsidRPr="008E04B5">
              <w:rPr>
                <w:rFonts w:ascii="標楷體" w:eastAsia="標楷體" w:hAnsi="標楷體" w:hint="eastAsia"/>
                <w:b/>
              </w:rPr>
              <w:t>一</w:t>
            </w:r>
            <w:r w:rsidRPr="008E04B5">
              <w:rPr>
                <w:rFonts w:ascii="標楷體" w:eastAsia="標楷體" w:hAnsi="標楷體" w:hint="eastAsia"/>
              </w:rPr>
              <w:t>階段研習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・了解閱讀推動三階段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・閱讀活動的系統規劃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・觀察指標的選擇應用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・分享帶動全校的技巧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・訂定各校的推動計畫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・了解閱讀推動三階段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・閱讀教學的體驗實作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・觀察指標的體驗實作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・參考他人做法與成效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・訂定各師的閱讀計畫</w:t>
            </w:r>
          </w:p>
        </w:tc>
      </w:tr>
      <w:tr w:rsidR="00CA693D" w:rsidRPr="007664C8" w:rsidTr="00BE70EC">
        <w:tc>
          <w:tcPr>
            <w:tcW w:w="817" w:type="dxa"/>
            <w:vAlign w:val="center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第</w:t>
            </w:r>
            <w:r w:rsidRPr="008E04B5">
              <w:rPr>
                <w:rFonts w:ascii="標楷體" w:eastAsia="標楷體" w:hAnsi="標楷體" w:hint="eastAsia"/>
                <w:b/>
              </w:rPr>
              <w:t>二</w:t>
            </w:r>
            <w:r w:rsidRPr="008E04B5">
              <w:rPr>
                <w:rFonts w:ascii="標楷體" w:eastAsia="標楷體" w:hAnsi="標楷體" w:hint="eastAsia"/>
              </w:rPr>
              <w:t>階段研習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・分享執行成果與困擾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・整理學校推動的歷程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・訂定下一階段的目標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・討論策略聯盟的研習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・分享教學收穫與疑惑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・交流解決做法與資源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・整理教師教學的歷程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・訂定下一階段的目標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・討論策略聯盟的研習</w:t>
            </w:r>
          </w:p>
        </w:tc>
      </w:tr>
    </w:tbl>
    <w:p w:rsidR="00CA693D" w:rsidRPr="008E04B5" w:rsidRDefault="00CA693D" w:rsidP="001E2E35">
      <w:pPr>
        <w:spacing w:line="360" w:lineRule="auto"/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  <w:b/>
        </w:rPr>
        <w:t>◎</w:t>
      </w:r>
      <w:r w:rsidRPr="008E04B5">
        <w:rPr>
          <w:rFonts w:ascii="標楷體" w:eastAsia="標楷體" w:hAnsi="標楷體"/>
          <w:b/>
        </w:rPr>
        <w:t xml:space="preserve"> </w:t>
      </w:r>
      <w:r w:rsidRPr="008E04B5">
        <w:rPr>
          <w:rFonts w:ascii="標楷體" w:eastAsia="標楷體" w:hAnsi="標楷體" w:hint="eastAsia"/>
          <w:b/>
        </w:rPr>
        <w:t>課程內容概要（第一階段）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27"/>
        <w:gridCol w:w="3828"/>
      </w:tblGrid>
      <w:tr w:rsidR="00CA693D" w:rsidRPr="007664C8" w:rsidTr="00E06E28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A</w:t>
            </w:r>
            <w:r w:rsidRPr="008E04B5">
              <w:rPr>
                <w:rFonts w:ascii="標楷體" w:eastAsia="標楷體" w:hAnsi="標楷體" w:hint="eastAsia"/>
              </w:rPr>
              <w:t>方案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B</w:t>
            </w:r>
            <w:r w:rsidRPr="008E04B5">
              <w:rPr>
                <w:rFonts w:ascii="標楷體" w:eastAsia="標楷體" w:hAnsi="標楷體" w:hint="eastAsia"/>
              </w:rPr>
              <w:t>方案</w:t>
            </w:r>
          </w:p>
        </w:tc>
      </w:tr>
      <w:tr w:rsidR="00CA693D" w:rsidRPr="007664C8" w:rsidTr="00E06E28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6</w:t>
            </w:r>
            <w:r w:rsidRPr="008E04B5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6</w:t>
            </w:r>
            <w:r w:rsidRPr="008E04B5">
              <w:rPr>
                <w:rFonts w:ascii="標楷體" w:eastAsia="標楷體" w:hAnsi="標楷體" w:hint="eastAsia"/>
              </w:rPr>
              <w:t>小時</w:t>
            </w:r>
          </w:p>
        </w:tc>
      </w:tr>
      <w:tr w:rsidR="00CA693D" w:rsidRPr="007664C8" w:rsidTr="00E06E28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學校推動閱讀的領導者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帶領學生共讀的教師</w:t>
            </w:r>
          </w:p>
        </w:tc>
      </w:tr>
      <w:tr w:rsidR="00CA693D" w:rsidRPr="007664C8" w:rsidTr="00E06E28">
        <w:trPr>
          <w:trHeight w:val="2409"/>
        </w:trPr>
        <w:tc>
          <w:tcPr>
            <w:tcW w:w="817" w:type="dxa"/>
            <w:vAlign w:val="center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/>
              </w:rPr>
              <w:t>9</w:t>
            </w:r>
            <w:r w:rsidRPr="008E04B5">
              <w:rPr>
                <w:rFonts w:ascii="標楷體" w:eastAsia="標楷體" w:hAnsi="標楷體" w:cs="新細明體"/>
              </w:rPr>
              <w:t>:00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/>
              </w:rPr>
              <w:t>~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/>
              </w:rPr>
              <w:t>12:00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・以實例說明閱讀推動階段與向度</w:t>
            </w:r>
          </w:p>
          <w:p w:rsidR="00CA693D" w:rsidRPr="008E04B5" w:rsidRDefault="00CA693D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（習慣閱讀→理解閱讀→策略閱讀）</w:t>
            </w:r>
          </w:p>
          <w:p w:rsidR="00CA693D" w:rsidRPr="008E04B5" w:rsidRDefault="00CA693D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/>
                <w:sz w:val="20"/>
                <w:szCs w:val="20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環境設備、閱讀氛圍、活動辦理、閱讀引導）</w:t>
            </w:r>
          </w:p>
          <w:p w:rsidR="00CA693D" w:rsidRPr="008E04B5" w:rsidRDefault="00CA693D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/>
                <w:sz w:val="20"/>
                <w:szCs w:val="20"/>
              </w:rPr>
            </w:pPr>
            <w:r w:rsidRPr="008E04B5">
              <w:rPr>
                <w:rFonts w:ascii="標楷體" w:eastAsia="標楷體" w:hAnsi="標楷體" w:hint="eastAsia"/>
                <w:sz w:val="20"/>
                <w:szCs w:val="20"/>
              </w:rPr>
              <w:t>・</w:t>
            </w:r>
            <w:r w:rsidRPr="008E04B5">
              <w:rPr>
                <w:rFonts w:ascii="標楷體" w:eastAsia="標楷體" w:hAnsi="標楷體" w:hint="eastAsia"/>
              </w:rPr>
              <w:t>以實例說明閱讀活動的系統規劃</w:t>
            </w:r>
          </w:p>
          <w:p w:rsidR="00CA693D" w:rsidRPr="008E04B5" w:rsidRDefault="00CA693D" w:rsidP="00BE70EC">
            <w:pPr>
              <w:ind w:left="34" w:right="-17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04B5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（課內外連結、漸進釋放責任、親師生合作）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・以實例說明觀察指標的選擇應用</w:t>
            </w:r>
          </w:p>
          <w:p w:rsidR="00CA693D" w:rsidRPr="008E04B5" w:rsidRDefault="00CA693D" w:rsidP="00BE70EC">
            <w:pPr>
              <w:ind w:left="34" w:right="-17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（多元評量、簡單可操作、學生自評）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・以實例說明閱讀推動階段與向度</w:t>
            </w:r>
          </w:p>
          <w:p w:rsidR="00CA693D" w:rsidRPr="008E04B5" w:rsidRDefault="00CA693D" w:rsidP="001E2E35">
            <w:pPr>
              <w:widowControl/>
              <w:autoSpaceDE w:val="0"/>
              <w:autoSpaceDN w:val="0"/>
              <w:adjustRightInd w:val="0"/>
              <w:ind w:leftChars="-45" w:left="-108" w:right="-179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（習慣閱讀→理解閱讀→策略閱讀）</w:t>
            </w:r>
          </w:p>
          <w:p w:rsidR="00CA693D" w:rsidRPr="008E04B5" w:rsidRDefault="00CA693D" w:rsidP="001E2E35">
            <w:pPr>
              <w:ind w:leftChars="-45" w:left="-108"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環境設備、閱讀氛圍、活動辦理、閱讀引導）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hint="eastAsia"/>
              </w:rPr>
              <w:t>・以實例體驗閱讀教學的引導步驟</w:t>
            </w:r>
          </w:p>
          <w:p w:rsidR="00CA693D" w:rsidRPr="008E04B5" w:rsidRDefault="00CA693D" w:rsidP="00BE70EC">
            <w:pPr>
              <w:ind w:left="105" w:right="-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（內容與方法並重、漸進釋放責任）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・以實例說明觀察指標的選擇運用</w:t>
            </w:r>
          </w:p>
          <w:p w:rsidR="00CA693D" w:rsidRPr="008E04B5" w:rsidRDefault="00CA693D" w:rsidP="00BE70EC">
            <w:pPr>
              <w:ind w:left="105" w:right="-17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（多元評量、系統觀察、學生自評）</w:t>
            </w:r>
          </w:p>
        </w:tc>
      </w:tr>
      <w:tr w:rsidR="00CA693D" w:rsidRPr="007664C8" w:rsidTr="001E2E35">
        <w:trPr>
          <w:trHeight w:val="408"/>
        </w:trPr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CA693D" w:rsidRPr="008E04B5" w:rsidRDefault="00CA693D" w:rsidP="00BE70EC">
            <w:pPr>
              <w:ind w:left="105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午餐</w:t>
            </w:r>
          </w:p>
        </w:tc>
      </w:tr>
      <w:tr w:rsidR="00CA693D" w:rsidRPr="007664C8" w:rsidTr="00E06E28">
        <w:trPr>
          <w:trHeight w:val="1591"/>
        </w:trPr>
        <w:tc>
          <w:tcPr>
            <w:tcW w:w="817" w:type="dxa"/>
            <w:vAlign w:val="center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/>
              </w:rPr>
              <w:t>13</w:t>
            </w:r>
            <w:r w:rsidRPr="008E04B5">
              <w:rPr>
                <w:rFonts w:ascii="標楷體" w:eastAsia="標楷體" w:hAnsi="標楷體" w:cs="新細明體"/>
              </w:rPr>
              <w:t>:00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/>
              </w:rPr>
              <w:t>~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/>
              </w:rPr>
              <w:t>16:00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・思索學校現況與需求，訂定前進</w:t>
            </w:r>
          </w:p>
          <w:p w:rsidR="00CA693D" w:rsidRPr="008E04B5" w:rsidRDefault="00CA693D" w:rsidP="001E2E35">
            <w:pPr>
              <w:ind w:right="-17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</w:rPr>
              <w:t xml:space="preserve">  </w:t>
            </w:r>
            <w:r w:rsidRPr="008E04B5">
              <w:rPr>
                <w:rFonts w:ascii="標楷體" w:eastAsia="標楷體" w:hAnsi="標楷體" w:hint="eastAsia"/>
              </w:rPr>
              <w:t>目標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（填寫問卷）</w:t>
            </w:r>
          </w:p>
          <w:p w:rsidR="00CA693D" w:rsidRPr="008E04B5" w:rsidRDefault="00CA693D" w:rsidP="00BE70EC">
            <w:pPr>
              <w:ind w:left="34" w:right="-17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 w:hint="eastAsia"/>
              </w:rPr>
              <w:t>・分享帶動全校的技巧</w:t>
            </w:r>
          </w:p>
          <w:p w:rsidR="00CA693D" w:rsidRPr="008E04B5" w:rsidRDefault="00CA693D" w:rsidP="00BE70EC">
            <w:pPr>
              <w:ind w:left="34" w:right="-17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（共同時間、微分享）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・訂定各校的推動計畫</w:t>
            </w:r>
          </w:p>
          <w:p w:rsidR="00CA693D" w:rsidRPr="008E04B5" w:rsidRDefault="00CA693D" w:rsidP="00BE70EC">
            <w:pPr>
              <w:ind w:left="34" w:right="-17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（整合外部資源）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・思索教學現況與需求，訂定前進</w:t>
            </w:r>
          </w:p>
          <w:p w:rsidR="00CA693D" w:rsidRPr="008E04B5" w:rsidRDefault="00CA693D" w:rsidP="001E2E35">
            <w:pPr>
              <w:ind w:right="-17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</w:rPr>
              <w:t xml:space="preserve">  </w:t>
            </w:r>
            <w:r w:rsidRPr="008E04B5">
              <w:rPr>
                <w:rFonts w:ascii="標楷體" w:eastAsia="標楷體" w:hAnsi="標楷體" w:hint="eastAsia"/>
              </w:rPr>
              <w:t>目標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（填寫問卷）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・參考他人做法與成效</w:t>
            </w:r>
          </w:p>
          <w:p w:rsidR="00CA693D" w:rsidRPr="008E04B5" w:rsidRDefault="00CA693D" w:rsidP="00BE70EC">
            <w:pPr>
              <w:ind w:left="105" w:right="-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（教學影片、相關報導）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・訂定各師的閱讀計畫</w:t>
            </w:r>
          </w:p>
          <w:p w:rsidR="00CA693D" w:rsidRPr="008E04B5" w:rsidRDefault="00CA693D" w:rsidP="00BE70EC">
            <w:pPr>
              <w:ind w:left="105" w:right="-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（親師生合作）</w:t>
            </w:r>
          </w:p>
        </w:tc>
      </w:tr>
    </w:tbl>
    <w:p w:rsidR="00CA693D" w:rsidRPr="008E04B5" w:rsidRDefault="00CA693D" w:rsidP="00BE70EC">
      <w:pPr>
        <w:rPr>
          <w:rFonts w:ascii="標楷體" w:eastAsia="標楷體" w:hAnsi="標楷體"/>
        </w:rPr>
      </w:pPr>
    </w:p>
    <w:p w:rsidR="00CA693D" w:rsidRPr="008E04B5" w:rsidRDefault="00CA693D" w:rsidP="001E2E35">
      <w:pPr>
        <w:spacing w:line="360" w:lineRule="auto"/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  <w:b/>
        </w:rPr>
        <w:t>◎</w:t>
      </w:r>
      <w:r w:rsidRPr="008E04B5">
        <w:rPr>
          <w:rFonts w:ascii="標楷體" w:eastAsia="標楷體" w:hAnsi="標楷體"/>
          <w:b/>
        </w:rPr>
        <w:t xml:space="preserve"> </w:t>
      </w:r>
      <w:r w:rsidRPr="008E04B5">
        <w:rPr>
          <w:rFonts w:ascii="標楷體" w:eastAsia="標楷體" w:hAnsi="標楷體" w:hint="eastAsia"/>
          <w:b/>
        </w:rPr>
        <w:t>課程內容概要（第二階段）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27"/>
        <w:gridCol w:w="3828"/>
      </w:tblGrid>
      <w:tr w:rsidR="00CA693D" w:rsidRPr="007664C8" w:rsidTr="00E06E28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A</w:t>
            </w:r>
            <w:r w:rsidRPr="008E04B5">
              <w:rPr>
                <w:rFonts w:ascii="標楷體" w:eastAsia="標楷體" w:hAnsi="標楷體" w:hint="eastAsia"/>
              </w:rPr>
              <w:t>方案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B</w:t>
            </w:r>
            <w:r w:rsidRPr="008E04B5">
              <w:rPr>
                <w:rFonts w:ascii="標楷體" w:eastAsia="標楷體" w:hAnsi="標楷體" w:hint="eastAsia"/>
              </w:rPr>
              <w:t>方案</w:t>
            </w:r>
          </w:p>
        </w:tc>
      </w:tr>
      <w:tr w:rsidR="00CA693D" w:rsidRPr="007664C8" w:rsidTr="00E06E28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6</w:t>
            </w:r>
            <w:r w:rsidRPr="008E04B5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/>
              </w:rPr>
              <w:t>6</w:t>
            </w:r>
            <w:r w:rsidRPr="008E04B5">
              <w:rPr>
                <w:rFonts w:ascii="標楷體" w:eastAsia="標楷體" w:hAnsi="標楷體" w:hint="eastAsia"/>
              </w:rPr>
              <w:t>小時</w:t>
            </w:r>
          </w:p>
        </w:tc>
      </w:tr>
      <w:tr w:rsidR="00CA693D" w:rsidRPr="007664C8" w:rsidTr="00E06E28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學校推動閱讀的領導者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帶領學生共讀的教師</w:t>
            </w:r>
          </w:p>
        </w:tc>
      </w:tr>
      <w:tr w:rsidR="00CA693D" w:rsidRPr="007664C8" w:rsidTr="00E06E28">
        <w:tc>
          <w:tcPr>
            <w:tcW w:w="817" w:type="dxa"/>
            <w:vAlign w:val="center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/>
              </w:rPr>
              <w:t>9</w:t>
            </w:r>
            <w:r w:rsidRPr="008E04B5">
              <w:rPr>
                <w:rFonts w:ascii="標楷體" w:eastAsia="標楷體" w:hAnsi="標楷體" w:cs="新細明體"/>
              </w:rPr>
              <w:t>:00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/>
              </w:rPr>
              <w:t>~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cs="新細明體"/>
              </w:rPr>
              <w:t>12:00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・各校以</w:t>
            </w:r>
            <w:r w:rsidRPr="008E04B5">
              <w:rPr>
                <w:rFonts w:ascii="標楷體" w:eastAsia="標楷體" w:hAnsi="標楷體"/>
              </w:rPr>
              <w:t>PPT</w:t>
            </w:r>
            <w:r w:rsidRPr="008E04B5">
              <w:rPr>
                <w:rFonts w:ascii="標楷體" w:eastAsia="標楷體" w:hAnsi="標楷體" w:hint="eastAsia"/>
              </w:rPr>
              <w:t>分享執行成果與困擾</w:t>
            </w:r>
          </w:p>
          <w:p w:rsidR="00CA693D" w:rsidRPr="008E04B5" w:rsidRDefault="00CA693D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（以校為單位，每校分享</w:t>
            </w:r>
            <w:r w:rsidRPr="008E04B5">
              <w:rPr>
                <w:rFonts w:ascii="標楷體" w:eastAsia="標楷體" w:hAnsi="標楷體"/>
                <w:sz w:val="18"/>
                <w:szCs w:val="18"/>
              </w:rPr>
              <w:t>5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分鐘）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・各校以</w:t>
            </w:r>
            <w:r w:rsidRPr="008E04B5">
              <w:rPr>
                <w:rFonts w:ascii="標楷體" w:eastAsia="標楷體" w:hAnsi="標楷體"/>
              </w:rPr>
              <w:t>PPT</w:t>
            </w:r>
            <w:r w:rsidRPr="008E04B5">
              <w:rPr>
                <w:rFonts w:ascii="標楷體" w:eastAsia="標楷體" w:hAnsi="標楷體" w:hint="eastAsia"/>
              </w:rPr>
              <w:t>分享教學收穫與疑惑</w:t>
            </w:r>
          </w:p>
          <w:p w:rsidR="00CA693D" w:rsidRPr="008E04B5" w:rsidRDefault="00CA693D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/>
                <w:sz w:val="18"/>
                <w:szCs w:val="18"/>
              </w:rPr>
            </w:pPr>
            <w:r w:rsidRPr="008E04B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（以校為單位，每校分享</w:t>
            </w:r>
            <w:r w:rsidRPr="008E04B5">
              <w:rPr>
                <w:rFonts w:ascii="標楷體" w:eastAsia="標楷體" w:hAnsi="標楷體"/>
                <w:sz w:val="18"/>
                <w:szCs w:val="18"/>
              </w:rPr>
              <w:t>5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分鐘）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</w:tr>
      <w:tr w:rsidR="00CA693D" w:rsidRPr="007664C8" w:rsidTr="00E06E28">
        <w:tc>
          <w:tcPr>
            <w:tcW w:w="817" w:type="dxa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CA693D" w:rsidRPr="008E04B5" w:rsidRDefault="00CA693D" w:rsidP="00BE70EC">
            <w:pPr>
              <w:ind w:left="-108" w:right="-53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午餐</w:t>
            </w:r>
          </w:p>
        </w:tc>
      </w:tr>
      <w:tr w:rsidR="00CA693D" w:rsidRPr="007664C8" w:rsidTr="00E06E28">
        <w:tc>
          <w:tcPr>
            <w:tcW w:w="817" w:type="dxa"/>
            <w:vAlign w:val="center"/>
          </w:tcPr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/>
              </w:rPr>
              <w:t>13</w:t>
            </w:r>
            <w:r w:rsidRPr="008E04B5">
              <w:rPr>
                <w:rFonts w:ascii="標楷體" w:eastAsia="標楷體" w:hAnsi="標楷體" w:cs="新細明體"/>
              </w:rPr>
              <w:t>:00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/>
              </w:rPr>
              <w:t>~</w:t>
            </w:r>
          </w:p>
          <w:p w:rsidR="00CA693D" w:rsidRPr="008E04B5" w:rsidRDefault="00CA693D" w:rsidP="00BE70EC">
            <w:pPr>
              <w:ind w:right="-108"/>
              <w:jc w:val="center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cs="新細明體"/>
              </w:rPr>
              <w:t>16:00</w:t>
            </w:r>
          </w:p>
        </w:tc>
        <w:tc>
          <w:tcPr>
            <w:tcW w:w="3827" w:type="dxa"/>
          </w:tcPr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・整理學校推動的歷程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・訂定下一階段的目標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・討論策略聯盟的研習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（國中小）</w:t>
            </w:r>
          </w:p>
        </w:tc>
        <w:tc>
          <w:tcPr>
            <w:tcW w:w="3828" w:type="dxa"/>
          </w:tcPr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・整理教師教學的歷程</w:t>
            </w:r>
          </w:p>
          <w:p w:rsidR="00CA693D" w:rsidRPr="008E04B5" w:rsidRDefault="00CA693D" w:rsidP="00BE70EC">
            <w:pPr>
              <w:ind w:right="-179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・訂定下一階段的目標</w:t>
            </w:r>
          </w:p>
          <w:p w:rsidR="00CA693D" w:rsidRPr="008E04B5" w:rsidRDefault="00CA693D" w:rsidP="00BE70EC">
            <w:pPr>
              <w:ind w:right="-53"/>
              <w:jc w:val="both"/>
              <w:rPr>
                <w:rFonts w:ascii="標楷體" w:eastAsia="標楷體" w:hAnsi="標楷體"/>
              </w:rPr>
            </w:pPr>
            <w:r w:rsidRPr="008E04B5">
              <w:rPr>
                <w:rFonts w:ascii="標楷體" w:eastAsia="標楷體" w:hAnsi="標楷體" w:hint="eastAsia"/>
              </w:rPr>
              <w:t>・討論策略聯盟的研習</w:t>
            </w:r>
            <w:r w:rsidRPr="008E04B5">
              <w:rPr>
                <w:rFonts w:ascii="標楷體" w:eastAsia="標楷體" w:hAnsi="標楷體" w:hint="eastAsia"/>
                <w:sz w:val="18"/>
                <w:szCs w:val="18"/>
              </w:rPr>
              <w:t>（國中小）</w:t>
            </w:r>
          </w:p>
        </w:tc>
      </w:tr>
    </w:tbl>
    <w:p w:rsidR="00CA693D" w:rsidRPr="008E04B5" w:rsidRDefault="00CA693D" w:rsidP="00FE7205">
      <w:pPr>
        <w:pStyle w:val="Normal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:rsidR="00CA693D" w:rsidRPr="008E04B5" w:rsidRDefault="00CA693D" w:rsidP="00FE7205">
      <w:pPr>
        <w:pStyle w:val="Normal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:rsidR="00CA693D" w:rsidRPr="008E04B5" w:rsidRDefault="00CA693D" w:rsidP="00352B58">
      <w:pPr>
        <w:pStyle w:val="NormalWeb"/>
        <w:adjustRightInd w:val="0"/>
        <w:snapToGrid w:val="0"/>
        <w:spacing w:before="0" w:beforeAutospacing="0" w:after="0" w:afterAutospacing="0" w:line="360" w:lineRule="auto"/>
        <w:ind w:leftChars="-236" w:left="-566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參、計畫辦理期程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682"/>
        <w:gridCol w:w="687"/>
        <w:gridCol w:w="685"/>
        <w:gridCol w:w="685"/>
        <w:gridCol w:w="685"/>
        <w:gridCol w:w="687"/>
        <w:gridCol w:w="685"/>
        <w:gridCol w:w="685"/>
        <w:gridCol w:w="687"/>
        <w:gridCol w:w="685"/>
        <w:gridCol w:w="685"/>
        <w:gridCol w:w="686"/>
      </w:tblGrid>
      <w:tr w:rsidR="00CA693D" w:rsidRPr="007664C8" w:rsidTr="007664C8">
        <w:trPr>
          <w:trHeight w:val="618"/>
        </w:trPr>
        <w:tc>
          <w:tcPr>
            <w:tcW w:w="1274" w:type="dxa"/>
            <w:tcBorders>
              <w:tl2br w:val="single" w:sz="4" w:space="0" w:color="auto"/>
            </w:tcBorders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 w:hint="eastAsia"/>
              </w:rPr>
              <w:t>日期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682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104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8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7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9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5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10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5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11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5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12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7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105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1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5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2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5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3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7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4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5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5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5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6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7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月</w:t>
            </w:r>
          </w:p>
        </w:tc>
      </w:tr>
      <w:tr w:rsidR="00CA693D" w:rsidRPr="007664C8" w:rsidTr="007664C8">
        <w:trPr>
          <w:trHeight w:val="618"/>
        </w:trPr>
        <w:tc>
          <w:tcPr>
            <w:tcW w:w="1274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 w:hint="eastAsia"/>
              </w:rPr>
              <w:t>國小研習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(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閱讀理解</w:t>
            </w:r>
            <w:r w:rsidRPr="007664C8">
              <w:rPr>
                <w:rFonts w:ascii="標楷體" w:eastAsia="標楷體" w:hAnsi="標楷體" w:cs="Times New Roman"/>
                <w:sz w:val="20"/>
              </w:rPr>
              <w:t>)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計畫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研擬</w:t>
            </w:r>
          </w:p>
        </w:tc>
        <w:tc>
          <w:tcPr>
            <w:tcW w:w="2742" w:type="dxa"/>
            <w:gridSpan w:val="4"/>
            <w:shd w:val="clear" w:color="auto" w:fill="D9D9D9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線上研習</w:t>
            </w:r>
          </w:p>
        </w:tc>
        <w:tc>
          <w:tcPr>
            <w:tcW w:w="3427" w:type="dxa"/>
            <w:gridSpan w:val="5"/>
            <w:shd w:val="clear" w:color="auto" w:fill="D9D9D9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實體研習</w:t>
            </w:r>
          </w:p>
        </w:tc>
        <w:tc>
          <w:tcPr>
            <w:tcW w:w="686" w:type="dxa"/>
            <w:vMerge w:val="restart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成果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彙整</w:t>
            </w:r>
          </w:p>
        </w:tc>
      </w:tr>
      <w:tr w:rsidR="00CA693D" w:rsidRPr="007664C8" w:rsidTr="007664C8">
        <w:trPr>
          <w:trHeight w:val="618"/>
        </w:trPr>
        <w:tc>
          <w:tcPr>
            <w:tcW w:w="1274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 w:hint="eastAsia"/>
              </w:rPr>
              <w:t>國中研習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/>
                <w:sz w:val="20"/>
              </w:rPr>
              <w:t>(</w:t>
            </w:r>
            <w:r w:rsidRPr="007664C8">
              <w:rPr>
                <w:rFonts w:ascii="標楷體" w:eastAsia="標楷體" w:hAnsi="標楷體" w:cs="Times New Roman" w:hint="eastAsia"/>
                <w:sz w:val="20"/>
              </w:rPr>
              <w:t>晨讀推動</w:t>
            </w:r>
            <w:r w:rsidRPr="007664C8">
              <w:rPr>
                <w:rFonts w:ascii="標楷體" w:eastAsia="標楷體" w:hAnsi="標楷體" w:cs="Times New Roman"/>
                <w:sz w:val="20"/>
              </w:rPr>
              <w:t>)</w:t>
            </w:r>
          </w:p>
        </w:tc>
        <w:tc>
          <w:tcPr>
            <w:tcW w:w="1369" w:type="dxa"/>
            <w:gridSpan w:val="2"/>
            <w:vMerge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增能研習</w:t>
            </w:r>
          </w:p>
        </w:tc>
        <w:tc>
          <w:tcPr>
            <w:tcW w:w="685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回流研習</w:t>
            </w:r>
            <w:r w:rsidRPr="007664C8">
              <w:rPr>
                <w:rFonts w:ascii="標楷體" w:eastAsia="標楷體" w:hAnsi="標楷體" w:cs="Times New Roman"/>
                <w:sz w:val="20"/>
                <w:szCs w:val="20"/>
              </w:rPr>
              <w:t xml:space="preserve"> / </w:t>
            </w: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問卷調查</w:t>
            </w:r>
          </w:p>
        </w:tc>
        <w:tc>
          <w:tcPr>
            <w:tcW w:w="686" w:type="dxa"/>
            <w:vMerge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A693D" w:rsidRPr="007664C8" w:rsidTr="007664C8">
        <w:trPr>
          <w:trHeight w:val="618"/>
        </w:trPr>
        <w:tc>
          <w:tcPr>
            <w:tcW w:w="1274" w:type="dxa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664C8">
              <w:rPr>
                <w:rFonts w:ascii="標楷體" w:eastAsia="標楷體" w:hAnsi="標楷體" w:cs="Times New Roman" w:hint="eastAsia"/>
              </w:rPr>
              <w:t>資源研發</w:t>
            </w:r>
          </w:p>
        </w:tc>
        <w:tc>
          <w:tcPr>
            <w:tcW w:w="8224" w:type="dxa"/>
            <w:gridSpan w:val="12"/>
            <w:vAlign w:val="center"/>
          </w:tcPr>
          <w:p w:rsidR="00CA693D" w:rsidRPr="007664C8" w:rsidRDefault="00CA693D" w:rsidP="007664C8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4C8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依工作計畫進行</w:t>
            </w:r>
            <w:r w:rsidRPr="007664C8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7664C8">
              <w:rPr>
                <w:rFonts w:ascii="標楷體" w:eastAsia="標楷體" w:hAnsi="標楷體" w:cs="Times New Roman" w:hint="eastAsia"/>
                <w:sz w:val="20"/>
                <w:szCs w:val="20"/>
              </w:rPr>
              <w:t>（成果陸續分享於計畫粉絲專頁）</w:t>
            </w:r>
          </w:p>
        </w:tc>
      </w:tr>
    </w:tbl>
    <w:p w:rsidR="00CA693D" w:rsidRPr="008E04B5" w:rsidRDefault="00CA693D" w:rsidP="00FE7205">
      <w:pPr>
        <w:pStyle w:val="Normal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:rsidR="00CA693D" w:rsidRPr="008E04B5" w:rsidRDefault="00CA693D" w:rsidP="00FE7205">
      <w:pPr>
        <w:pStyle w:val="Normal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:rsidR="00CA693D" w:rsidRPr="008E04B5" w:rsidRDefault="00CA693D" w:rsidP="00352B58">
      <w:pPr>
        <w:spacing w:line="360" w:lineRule="auto"/>
        <w:ind w:leftChars="-236" w:left="-566"/>
        <w:jc w:val="both"/>
        <w:rPr>
          <w:rFonts w:ascii="標楷體" w:eastAsia="標楷體" w:hAnsi="標楷體"/>
          <w:kern w:val="0"/>
        </w:rPr>
      </w:pPr>
      <w:r w:rsidRPr="008E04B5">
        <w:rPr>
          <w:rFonts w:ascii="標楷體" w:eastAsia="標楷體" w:hAnsi="標楷體" w:hint="eastAsia"/>
          <w:b/>
          <w:kern w:val="0"/>
          <w:sz w:val="28"/>
          <w:szCs w:val="28"/>
        </w:rPr>
        <w:t>肆、本計畫</w:t>
      </w:r>
      <w:bookmarkStart w:id="0" w:name="_GoBack"/>
      <w:bookmarkEnd w:id="0"/>
      <w:r w:rsidRPr="008E04B5">
        <w:rPr>
          <w:rFonts w:ascii="標楷體" w:eastAsia="標楷體" w:hAnsi="標楷體" w:hint="eastAsia"/>
          <w:b/>
          <w:kern w:val="0"/>
          <w:sz w:val="28"/>
          <w:szCs w:val="28"/>
        </w:rPr>
        <w:t>成效檢視</w:t>
      </w:r>
      <w:r w:rsidRPr="008E04B5">
        <w:rPr>
          <w:rFonts w:ascii="標楷體" w:eastAsia="標楷體" w:hAnsi="標楷體"/>
          <w:kern w:val="0"/>
        </w:rPr>
        <w:t xml:space="preserve">    </w:t>
      </w:r>
    </w:p>
    <w:p w:rsidR="00CA693D" w:rsidRPr="00352B58" w:rsidRDefault="00CA693D" w:rsidP="00352B58">
      <w:pPr>
        <w:pStyle w:val="ListParagraph"/>
        <w:numPr>
          <w:ilvl w:val="0"/>
          <w:numId w:val="19"/>
        </w:numPr>
        <w:spacing w:line="360" w:lineRule="auto"/>
        <w:ind w:leftChars="-81" w:left="286"/>
        <w:jc w:val="both"/>
        <w:rPr>
          <w:rFonts w:ascii="標楷體" w:eastAsia="標楷體" w:hAnsi="標楷體"/>
          <w:b/>
          <w:kern w:val="0"/>
        </w:rPr>
      </w:pPr>
      <w:r w:rsidRPr="00352B58">
        <w:rPr>
          <w:rFonts w:ascii="標楷體" w:eastAsia="標楷體" w:hAnsi="標楷體" w:hint="eastAsia"/>
          <w:b/>
          <w:kern w:val="0"/>
        </w:rPr>
        <w:t>問卷調查分析</w:t>
      </w:r>
    </w:p>
    <w:p w:rsidR="00CA693D" w:rsidRDefault="00CA693D" w:rsidP="00352B58">
      <w:pPr>
        <w:pStyle w:val="Normal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 xml:space="preserve">    </w:t>
      </w:r>
      <w:r w:rsidRPr="008E04B5">
        <w:rPr>
          <w:rFonts w:ascii="標楷體" w:eastAsia="標楷體" w:hAnsi="標楷體" w:cs="Times New Roman" w:hint="eastAsia"/>
        </w:rPr>
        <w:t>本計畫預計請國中端之各校學生於</w:t>
      </w:r>
      <w:r w:rsidRPr="008E04B5">
        <w:rPr>
          <w:rFonts w:ascii="標楷體" w:eastAsia="標楷體" w:hAnsi="標楷體" w:cs="Times New Roman"/>
        </w:rPr>
        <w:t>105</w:t>
      </w:r>
      <w:r w:rsidRPr="008E04B5">
        <w:rPr>
          <w:rFonts w:ascii="標楷體" w:eastAsia="標楷體" w:hAnsi="標楷體" w:cs="Times New Roman" w:hint="eastAsia"/>
        </w:rPr>
        <w:t>年</w:t>
      </w:r>
      <w:r w:rsidRPr="008E04B5">
        <w:rPr>
          <w:rFonts w:ascii="標楷體" w:eastAsia="標楷體" w:hAnsi="標楷體" w:cs="Times New Roman"/>
        </w:rPr>
        <w:t>6</w:t>
      </w:r>
      <w:r w:rsidRPr="008E04B5">
        <w:rPr>
          <w:rFonts w:ascii="標楷體" w:eastAsia="標楷體" w:hAnsi="標楷體" w:cs="Times New Roman" w:hint="eastAsia"/>
        </w:rPr>
        <w:t>月間至線上填寫問卷，藉以瞭解學校推動的現況與教學現場</w:t>
      </w:r>
      <w:r w:rsidRPr="008E04B5">
        <w:rPr>
          <w:rFonts w:ascii="標楷體" w:eastAsia="標楷體" w:hAnsi="標楷體" w:cs="Times New Roman"/>
        </w:rPr>
        <w:t>(</w:t>
      </w:r>
      <w:r w:rsidRPr="008E04B5">
        <w:rPr>
          <w:rFonts w:ascii="標楷體" w:eastAsia="標楷體" w:hAnsi="標楷體" w:cs="Times New Roman" w:hint="eastAsia"/>
        </w:rPr>
        <w:t>學生</w:t>
      </w:r>
      <w:r w:rsidRPr="008E04B5">
        <w:rPr>
          <w:rFonts w:ascii="標楷體" w:eastAsia="標楷體" w:hAnsi="標楷體" w:cs="Times New Roman"/>
        </w:rPr>
        <w:t>)</w:t>
      </w:r>
      <w:r w:rsidRPr="008E04B5">
        <w:rPr>
          <w:rFonts w:ascii="標楷體" w:eastAsia="標楷體" w:hAnsi="標楷體" w:cs="Times New Roman" w:hint="eastAsia"/>
        </w:rPr>
        <w:t>實際需求。</w:t>
      </w:r>
    </w:p>
    <w:p w:rsidR="00CA693D" w:rsidRPr="008E04B5" w:rsidRDefault="00CA693D" w:rsidP="00352B58">
      <w:pPr>
        <w:pStyle w:val="Normal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  <w:b/>
        </w:rPr>
      </w:pPr>
    </w:p>
    <w:p w:rsidR="00CA693D" w:rsidRPr="008E04B5" w:rsidRDefault="00CA693D" w:rsidP="00352B58">
      <w:pPr>
        <w:pStyle w:val="NormalWeb"/>
        <w:numPr>
          <w:ilvl w:val="0"/>
          <w:numId w:val="19"/>
        </w:numPr>
        <w:adjustRightInd w:val="0"/>
        <w:snapToGrid w:val="0"/>
        <w:spacing w:before="0" w:beforeAutospacing="0" w:after="0" w:afterAutospacing="0" w:line="360" w:lineRule="auto"/>
        <w:ind w:leftChars="-81" w:left="286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  <w:b/>
        </w:rPr>
        <w:t>以社群網站</w:t>
      </w:r>
      <w:r w:rsidRPr="008E04B5">
        <w:rPr>
          <w:rFonts w:ascii="標楷體" w:eastAsia="標楷體" w:hAnsi="標楷體" w:cs="Times New Roman"/>
          <w:b/>
        </w:rPr>
        <w:t>(facebook)</w:t>
      </w:r>
      <w:r w:rsidRPr="008E04B5">
        <w:rPr>
          <w:rFonts w:ascii="標楷體" w:eastAsia="標楷體" w:hAnsi="標楷體" w:cs="Times New Roman" w:hint="eastAsia"/>
          <w:b/>
        </w:rPr>
        <w:t>收集各界回饋</w:t>
      </w:r>
    </w:p>
    <w:p w:rsidR="00CA693D" w:rsidRPr="008E04B5" w:rsidRDefault="00CA693D" w:rsidP="00352B58">
      <w:pPr>
        <w:ind w:leftChars="-81" w:left="-194"/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 xml:space="preserve">    </w:t>
      </w:r>
      <w:r w:rsidRPr="008E04B5">
        <w:rPr>
          <w:rFonts w:ascii="標楷體" w:eastAsia="標楷體" w:hAnsi="標楷體" w:hint="eastAsia"/>
        </w:rPr>
        <w:t>本計畫已於社群網站</w:t>
      </w:r>
      <w:r w:rsidRPr="008E04B5">
        <w:rPr>
          <w:rFonts w:ascii="標楷體" w:eastAsia="標楷體" w:hAnsi="標楷體"/>
        </w:rPr>
        <w:t>facebook</w:t>
      </w:r>
      <w:r w:rsidRPr="008E04B5">
        <w:rPr>
          <w:rFonts w:ascii="標楷體" w:eastAsia="標楷體" w:hAnsi="標楷體" w:hint="eastAsia"/>
        </w:rPr>
        <w:t>建置「教育部國中小閱讀推動計畫」粉絲專頁，可於註冊登入後，以「教育部國中小閱讀推動計畫」為關鍵字進行搜尋。</w:t>
      </w:r>
    </w:p>
    <w:p w:rsidR="00CA693D" w:rsidRPr="008E04B5" w:rsidRDefault="00CA693D" w:rsidP="00352B58">
      <w:pPr>
        <w:ind w:leftChars="-81" w:left="-194"/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 xml:space="preserve">    </w:t>
      </w:r>
      <w:r w:rsidRPr="008E04B5">
        <w:rPr>
          <w:rFonts w:ascii="標楷體" w:eastAsia="標楷體" w:hAnsi="標楷體" w:hint="eastAsia"/>
        </w:rPr>
        <w:t>該專頁由協同計畫主持人管理，除透過專頁分享計畫理念與資源研發之成果。更將藉由分析各篇文章之按讚數及留言數與內容，分析各界對於本計畫之回饋，並作為未來計畫發展之參考。</w:t>
      </w:r>
    </w:p>
    <w:p w:rsidR="00CA693D" w:rsidRPr="008E04B5" w:rsidRDefault="00CA693D" w:rsidP="00352B58">
      <w:pPr>
        <w:spacing w:line="360" w:lineRule="auto"/>
        <w:ind w:leftChars="-236" w:left="-566"/>
        <w:jc w:val="both"/>
        <w:rPr>
          <w:rFonts w:ascii="標楷體" w:eastAsia="標楷體" w:hAnsi="標楷體"/>
          <w:b/>
          <w:sz w:val="28"/>
          <w:szCs w:val="28"/>
        </w:rPr>
      </w:pPr>
      <w:r w:rsidRPr="008E04B5">
        <w:rPr>
          <w:rFonts w:ascii="標楷體" w:eastAsia="標楷體" w:hAnsi="標楷體" w:hint="eastAsia"/>
          <w:b/>
          <w:sz w:val="28"/>
          <w:szCs w:val="28"/>
        </w:rPr>
        <w:t>伍、計畫推動團隊</w:t>
      </w:r>
    </w:p>
    <w:p w:rsidR="00CA693D" w:rsidRPr="008E04B5" w:rsidRDefault="00CA693D" w:rsidP="00352B58">
      <w:pPr>
        <w:spacing w:line="240" w:lineRule="atLeast"/>
        <w:ind w:leftChars="-236" w:left="-566"/>
        <w:jc w:val="both"/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 xml:space="preserve">   </w:t>
      </w:r>
      <w:r w:rsidRPr="008E04B5">
        <w:rPr>
          <w:rFonts w:ascii="標楷體" w:eastAsia="標楷體" w:hAnsi="標楷體" w:hint="eastAsia"/>
        </w:rPr>
        <w:t>主辦單位：教育部國民及學前教育署</w:t>
      </w:r>
    </w:p>
    <w:p w:rsidR="00CA693D" w:rsidRPr="008E04B5" w:rsidRDefault="00CA693D" w:rsidP="00352B58">
      <w:pPr>
        <w:spacing w:line="240" w:lineRule="atLeast"/>
        <w:ind w:leftChars="-236" w:left="-566"/>
        <w:jc w:val="both"/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 xml:space="preserve">   </w:t>
      </w:r>
      <w:r w:rsidRPr="008E04B5">
        <w:rPr>
          <w:rFonts w:ascii="標楷體" w:eastAsia="標楷體" w:hAnsi="標楷體" w:hint="eastAsia"/>
        </w:rPr>
        <w:t>承辦單位：國家教育研究院</w:t>
      </w:r>
    </w:p>
    <w:p w:rsidR="00CA693D" w:rsidRPr="008E04B5" w:rsidRDefault="00CA693D" w:rsidP="00352B58">
      <w:pPr>
        <w:spacing w:line="240" w:lineRule="atLeast"/>
        <w:ind w:leftChars="-236" w:left="-566"/>
        <w:jc w:val="both"/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 xml:space="preserve">   </w:t>
      </w:r>
      <w:r w:rsidRPr="008E04B5">
        <w:rPr>
          <w:rFonts w:ascii="標楷體" w:eastAsia="標楷體" w:hAnsi="標楷體" w:hint="eastAsia"/>
        </w:rPr>
        <w:t>計畫主持人：柯華葳院長</w:t>
      </w:r>
    </w:p>
    <w:p w:rsidR="00CA693D" w:rsidRDefault="00CA693D" w:rsidP="00352B58">
      <w:pPr>
        <w:spacing w:line="240" w:lineRule="atLeast"/>
        <w:ind w:leftChars="-236" w:left="-566"/>
        <w:jc w:val="both"/>
        <w:rPr>
          <w:rFonts w:ascii="標楷體" w:eastAsia="標楷體" w:hAnsi="標楷體"/>
        </w:rPr>
      </w:pPr>
      <w:r w:rsidRPr="008E04B5">
        <w:rPr>
          <w:rFonts w:ascii="標楷體" w:eastAsia="標楷體" w:hAnsi="標楷體"/>
        </w:rPr>
        <w:t xml:space="preserve">   </w:t>
      </w:r>
      <w:r w:rsidRPr="008E04B5">
        <w:rPr>
          <w:rFonts w:ascii="標楷體" w:eastAsia="標楷體" w:hAnsi="標楷體" w:hint="eastAsia"/>
        </w:rPr>
        <w:t>協同主持人：陳欣希教授</w:t>
      </w:r>
    </w:p>
    <w:p w:rsidR="00CA693D" w:rsidRPr="005B2BE8" w:rsidRDefault="00CA693D" w:rsidP="00352B58">
      <w:pPr>
        <w:spacing w:line="240" w:lineRule="atLeast"/>
        <w:ind w:leftChars="-236" w:left="-566" w:rightChars="-735" w:right="-17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專案助理：</w:t>
      </w:r>
      <w:r w:rsidRPr="00352B58">
        <w:rPr>
          <w:rFonts w:ascii="標楷體" w:eastAsia="標楷體" w:hAnsi="標楷體" w:hint="eastAsia"/>
        </w:rPr>
        <w:t>李家豪</w:t>
      </w:r>
      <w:r w:rsidRPr="008E04B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（</w:t>
      </w:r>
      <w:r w:rsidRPr="008E04B5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>02-</w:t>
      </w:r>
      <w:r w:rsidRPr="00352B58">
        <w:rPr>
          <w:rFonts w:ascii="標楷體" w:eastAsia="標楷體" w:hAnsi="標楷體"/>
        </w:rPr>
        <w:t>86711313</w:t>
      </w:r>
      <w:r w:rsidRPr="008E04B5">
        <w:rPr>
          <w:rFonts w:ascii="標楷體" w:eastAsia="標楷體" w:hAnsi="標楷體"/>
        </w:rPr>
        <w:t xml:space="preserve">  E-mail</w:t>
      </w:r>
      <w:r w:rsidRPr="008E04B5">
        <w:rPr>
          <w:rFonts w:ascii="標楷體" w:eastAsia="標楷體" w:hAnsi="標楷體" w:hint="eastAsia"/>
        </w:rPr>
        <w:t>：</w:t>
      </w:r>
      <w:hyperlink r:id="rId7" w:history="1">
        <w:r w:rsidRPr="007E2ED3">
          <w:rPr>
            <w:rStyle w:val="Hyperlink"/>
            <w:rFonts w:ascii="標楷體" w:eastAsia="標楷體" w:hAnsi="標楷體"/>
          </w:rPr>
          <w:t>e-j228@mail.k12ea.gov.tw</w:t>
        </w:r>
      </w:hyperlink>
      <w:r>
        <w:rPr>
          <w:rFonts w:ascii="標楷體" w:eastAsia="標楷體" w:hAnsi="標楷體" w:hint="eastAsia"/>
        </w:rPr>
        <w:t>）</w:t>
      </w:r>
    </w:p>
    <w:p w:rsidR="00CA693D" w:rsidRPr="005B2BE8" w:rsidRDefault="00CA693D" w:rsidP="00207AF3">
      <w:pPr>
        <w:spacing w:line="240" w:lineRule="atLeast"/>
        <w:jc w:val="both"/>
        <w:rPr>
          <w:rFonts w:ascii="標楷體" w:eastAsia="標楷體" w:hAnsi="標楷體"/>
        </w:rPr>
      </w:pPr>
    </w:p>
    <w:sectPr w:rsidR="00CA693D" w:rsidRPr="005B2BE8" w:rsidSect="006D70A9">
      <w:footerReference w:type="even" r:id="rId8"/>
      <w:footerReference w:type="default" r:id="rId9"/>
      <w:pgSz w:w="11900" w:h="16840"/>
      <w:pgMar w:top="1440" w:right="1800" w:bottom="127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3D" w:rsidRDefault="00CA693D" w:rsidP="00CA7E91">
      <w:r>
        <w:separator/>
      </w:r>
    </w:p>
  </w:endnote>
  <w:endnote w:type="continuationSeparator" w:id="0">
    <w:p w:rsidR="00CA693D" w:rsidRDefault="00CA693D" w:rsidP="00CA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iti TC Light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3D" w:rsidRDefault="00CA693D" w:rsidP="00D978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93D" w:rsidRDefault="00CA693D" w:rsidP="00305B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3D" w:rsidRDefault="00CA693D">
    <w:pPr>
      <w:pStyle w:val="Footer"/>
      <w:jc w:val="center"/>
    </w:pPr>
    <w:fldSimple w:instr=" PAGE   \* MERGEFORMAT ">
      <w:r w:rsidRPr="00E8067D">
        <w:rPr>
          <w:noProof/>
          <w:lang w:val="zh-TW"/>
        </w:rPr>
        <w:t>1</w:t>
      </w:r>
    </w:fldSimple>
  </w:p>
  <w:p w:rsidR="00CA693D" w:rsidRDefault="00CA693D" w:rsidP="00305B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3D" w:rsidRDefault="00CA693D" w:rsidP="00CA7E91">
      <w:r>
        <w:separator/>
      </w:r>
    </w:p>
  </w:footnote>
  <w:footnote w:type="continuationSeparator" w:id="0">
    <w:p w:rsidR="00CA693D" w:rsidRDefault="00CA693D" w:rsidP="00CA7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0D4"/>
    <w:multiLevelType w:val="hybridMultilevel"/>
    <w:tmpl w:val="D110F8DE"/>
    <w:lvl w:ilvl="0" w:tplc="2E109444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301276"/>
    <w:multiLevelType w:val="hybridMultilevel"/>
    <w:tmpl w:val="74D22FA2"/>
    <w:lvl w:ilvl="0" w:tplc="0EAC53D4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10890FF4"/>
    <w:multiLevelType w:val="hybridMultilevel"/>
    <w:tmpl w:val="E5B4D646"/>
    <w:lvl w:ilvl="0" w:tplc="4776C654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B1A4D04"/>
    <w:multiLevelType w:val="hybridMultilevel"/>
    <w:tmpl w:val="43F800F4"/>
    <w:lvl w:ilvl="0" w:tplc="E6E2FE8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E30CE708">
      <w:start w:val="2"/>
      <w:numFmt w:val="ideographLegalTraditional"/>
      <w:lvlText w:val="%2、"/>
      <w:lvlJc w:val="left"/>
      <w:pPr>
        <w:ind w:left="990" w:hanging="510"/>
      </w:pPr>
      <w:rPr>
        <w:rFonts w:cs="Times New Roman" w:hint="default"/>
      </w:rPr>
    </w:lvl>
    <w:lvl w:ilvl="2" w:tplc="2C1A2A2E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153E1A"/>
    <w:multiLevelType w:val="hybridMultilevel"/>
    <w:tmpl w:val="AC6677F4"/>
    <w:lvl w:ilvl="0" w:tplc="E6E2FE8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7CA6CCB"/>
    <w:multiLevelType w:val="hybridMultilevel"/>
    <w:tmpl w:val="BCDCE9C2"/>
    <w:lvl w:ilvl="0" w:tplc="07B05B2A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2C5D86"/>
    <w:multiLevelType w:val="hybridMultilevel"/>
    <w:tmpl w:val="2F346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2654BC4"/>
    <w:multiLevelType w:val="hybridMultilevel"/>
    <w:tmpl w:val="7CECDD8E"/>
    <w:lvl w:ilvl="0" w:tplc="313050F6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D2F3811"/>
    <w:multiLevelType w:val="hybridMultilevel"/>
    <w:tmpl w:val="FA9CBAD8"/>
    <w:lvl w:ilvl="0" w:tplc="39D4F75A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9">
    <w:nsid w:val="5BEF361B"/>
    <w:multiLevelType w:val="hybridMultilevel"/>
    <w:tmpl w:val="CA8263D8"/>
    <w:lvl w:ilvl="0" w:tplc="FA342676">
      <w:start w:val="1"/>
      <w:numFmt w:val="taiwaneseCountingThousand"/>
      <w:lvlText w:val="(%1)"/>
      <w:lvlJc w:val="left"/>
      <w:pPr>
        <w:ind w:left="138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10">
    <w:nsid w:val="5D91524D"/>
    <w:multiLevelType w:val="hybridMultilevel"/>
    <w:tmpl w:val="7EDC4662"/>
    <w:lvl w:ilvl="0" w:tplc="027471DC">
      <w:start w:val="1"/>
      <w:numFmt w:val="japaneseCounting"/>
      <w:lvlText w:val="%1、"/>
      <w:lvlJc w:val="left"/>
      <w:pPr>
        <w:ind w:left="780" w:hanging="5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11">
    <w:nsid w:val="5DBD686D"/>
    <w:multiLevelType w:val="hybridMultilevel"/>
    <w:tmpl w:val="1318C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F0E6887"/>
    <w:multiLevelType w:val="hybridMultilevel"/>
    <w:tmpl w:val="7680A676"/>
    <w:lvl w:ilvl="0" w:tplc="9C9EDF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F84125E"/>
    <w:multiLevelType w:val="hybridMultilevel"/>
    <w:tmpl w:val="7ECA6B0E"/>
    <w:lvl w:ilvl="0" w:tplc="EA0C8B2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0C661D2"/>
    <w:multiLevelType w:val="hybridMultilevel"/>
    <w:tmpl w:val="F26EE758"/>
    <w:lvl w:ilvl="0" w:tplc="B7D03654">
      <w:start w:val="2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0EC51E6"/>
    <w:multiLevelType w:val="hybridMultilevel"/>
    <w:tmpl w:val="F1B2C0FA"/>
    <w:lvl w:ilvl="0" w:tplc="5126A664">
      <w:start w:val="1"/>
      <w:numFmt w:val="taiwaneseCountingThousand"/>
      <w:lvlText w:val="(%1)"/>
      <w:lvlJc w:val="left"/>
      <w:pPr>
        <w:ind w:left="1110" w:hanging="39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710D54D1"/>
    <w:multiLevelType w:val="hybridMultilevel"/>
    <w:tmpl w:val="2B965DC2"/>
    <w:lvl w:ilvl="0" w:tplc="9C922D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5DC6218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1CD1A23"/>
    <w:multiLevelType w:val="hybridMultilevel"/>
    <w:tmpl w:val="23500030"/>
    <w:lvl w:ilvl="0" w:tplc="BA6C65E2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A944817"/>
    <w:multiLevelType w:val="hybridMultilevel"/>
    <w:tmpl w:val="C23C3484"/>
    <w:lvl w:ilvl="0" w:tplc="2E109444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733"/>
    <w:rsid w:val="0000081B"/>
    <w:rsid w:val="00014212"/>
    <w:rsid w:val="00020C95"/>
    <w:rsid w:val="0002434A"/>
    <w:rsid w:val="00035ECD"/>
    <w:rsid w:val="000410CE"/>
    <w:rsid w:val="00043C90"/>
    <w:rsid w:val="00056F6A"/>
    <w:rsid w:val="000665F3"/>
    <w:rsid w:val="00067085"/>
    <w:rsid w:val="000678E5"/>
    <w:rsid w:val="00070FF2"/>
    <w:rsid w:val="00074AF8"/>
    <w:rsid w:val="00077AC3"/>
    <w:rsid w:val="0008411F"/>
    <w:rsid w:val="00087BF1"/>
    <w:rsid w:val="000C0062"/>
    <w:rsid w:val="000E16BB"/>
    <w:rsid w:val="000E5040"/>
    <w:rsid w:val="000F77D1"/>
    <w:rsid w:val="00105B84"/>
    <w:rsid w:val="001115B7"/>
    <w:rsid w:val="00116644"/>
    <w:rsid w:val="001249DE"/>
    <w:rsid w:val="00126F3A"/>
    <w:rsid w:val="001343EE"/>
    <w:rsid w:val="00135D65"/>
    <w:rsid w:val="00136154"/>
    <w:rsid w:val="00143FE4"/>
    <w:rsid w:val="00161074"/>
    <w:rsid w:val="001630B6"/>
    <w:rsid w:val="00166CCA"/>
    <w:rsid w:val="00171B6E"/>
    <w:rsid w:val="0017757F"/>
    <w:rsid w:val="001815A3"/>
    <w:rsid w:val="001A2E2F"/>
    <w:rsid w:val="001B7280"/>
    <w:rsid w:val="001C099E"/>
    <w:rsid w:val="001C213C"/>
    <w:rsid w:val="001D06B8"/>
    <w:rsid w:val="001E0CA7"/>
    <w:rsid w:val="001E20CB"/>
    <w:rsid w:val="001E2E35"/>
    <w:rsid w:val="001E71A4"/>
    <w:rsid w:val="00200F4B"/>
    <w:rsid w:val="00207AF3"/>
    <w:rsid w:val="0021258F"/>
    <w:rsid w:val="0022227E"/>
    <w:rsid w:val="00222E59"/>
    <w:rsid w:val="002265CE"/>
    <w:rsid w:val="00231C9A"/>
    <w:rsid w:val="00235402"/>
    <w:rsid w:val="00241CE3"/>
    <w:rsid w:val="00244CFB"/>
    <w:rsid w:val="00264685"/>
    <w:rsid w:val="002673A6"/>
    <w:rsid w:val="002758E0"/>
    <w:rsid w:val="00287845"/>
    <w:rsid w:val="002A31B8"/>
    <w:rsid w:val="002A6E9E"/>
    <w:rsid w:val="002C0474"/>
    <w:rsid w:val="002C2AE8"/>
    <w:rsid w:val="002C50A6"/>
    <w:rsid w:val="002C69AD"/>
    <w:rsid w:val="002D2806"/>
    <w:rsid w:val="002F1973"/>
    <w:rsid w:val="00305B63"/>
    <w:rsid w:val="003070CD"/>
    <w:rsid w:val="00324433"/>
    <w:rsid w:val="00340DF3"/>
    <w:rsid w:val="00350727"/>
    <w:rsid w:val="00351EF2"/>
    <w:rsid w:val="00352B58"/>
    <w:rsid w:val="00361107"/>
    <w:rsid w:val="00375648"/>
    <w:rsid w:val="00377352"/>
    <w:rsid w:val="00394331"/>
    <w:rsid w:val="003976B5"/>
    <w:rsid w:val="003A7C71"/>
    <w:rsid w:val="003D5F83"/>
    <w:rsid w:val="0040435D"/>
    <w:rsid w:val="004203E7"/>
    <w:rsid w:val="004568CB"/>
    <w:rsid w:val="004671CA"/>
    <w:rsid w:val="00467B6B"/>
    <w:rsid w:val="0047345E"/>
    <w:rsid w:val="00476F42"/>
    <w:rsid w:val="00480DB1"/>
    <w:rsid w:val="004868CF"/>
    <w:rsid w:val="0048759E"/>
    <w:rsid w:val="00491F40"/>
    <w:rsid w:val="004970B5"/>
    <w:rsid w:val="004A4030"/>
    <w:rsid w:val="004D56A2"/>
    <w:rsid w:val="004E19DF"/>
    <w:rsid w:val="004F73AA"/>
    <w:rsid w:val="00506107"/>
    <w:rsid w:val="00510160"/>
    <w:rsid w:val="00510F6C"/>
    <w:rsid w:val="00531115"/>
    <w:rsid w:val="00540CDB"/>
    <w:rsid w:val="00547EA4"/>
    <w:rsid w:val="00555839"/>
    <w:rsid w:val="005661FD"/>
    <w:rsid w:val="00566895"/>
    <w:rsid w:val="005744E8"/>
    <w:rsid w:val="00575D34"/>
    <w:rsid w:val="0059053E"/>
    <w:rsid w:val="00591F40"/>
    <w:rsid w:val="00593A6C"/>
    <w:rsid w:val="005A31F3"/>
    <w:rsid w:val="005B2BE8"/>
    <w:rsid w:val="005E45B8"/>
    <w:rsid w:val="00603B44"/>
    <w:rsid w:val="00603C25"/>
    <w:rsid w:val="00614CBD"/>
    <w:rsid w:val="00651314"/>
    <w:rsid w:val="00667E5B"/>
    <w:rsid w:val="006741E7"/>
    <w:rsid w:val="00674D4E"/>
    <w:rsid w:val="00676E30"/>
    <w:rsid w:val="00680824"/>
    <w:rsid w:val="00690575"/>
    <w:rsid w:val="0069586E"/>
    <w:rsid w:val="006C3984"/>
    <w:rsid w:val="006D70A9"/>
    <w:rsid w:val="006E29EA"/>
    <w:rsid w:val="00701CC9"/>
    <w:rsid w:val="00712CFC"/>
    <w:rsid w:val="00740CBB"/>
    <w:rsid w:val="00745FE8"/>
    <w:rsid w:val="007557C6"/>
    <w:rsid w:val="00756291"/>
    <w:rsid w:val="007664C8"/>
    <w:rsid w:val="007713A7"/>
    <w:rsid w:val="00772B06"/>
    <w:rsid w:val="00794401"/>
    <w:rsid w:val="007A50BD"/>
    <w:rsid w:val="007B7540"/>
    <w:rsid w:val="007C175F"/>
    <w:rsid w:val="007D648B"/>
    <w:rsid w:val="007D6F40"/>
    <w:rsid w:val="007E2ED3"/>
    <w:rsid w:val="007E5660"/>
    <w:rsid w:val="007E6202"/>
    <w:rsid w:val="007F015F"/>
    <w:rsid w:val="007F6379"/>
    <w:rsid w:val="007F6B9E"/>
    <w:rsid w:val="00804E79"/>
    <w:rsid w:val="008336E9"/>
    <w:rsid w:val="008347A4"/>
    <w:rsid w:val="008373FA"/>
    <w:rsid w:val="008451D5"/>
    <w:rsid w:val="00897ABD"/>
    <w:rsid w:val="008B6A64"/>
    <w:rsid w:val="008C74D2"/>
    <w:rsid w:val="008C7B98"/>
    <w:rsid w:val="008D6E57"/>
    <w:rsid w:val="008E04B5"/>
    <w:rsid w:val="008E1EBA"/>
    <w:rsid w:val="008E21A5"/>
    <w:rsid w:val="008E65B6"/>
    <w:rsid w:val="00901460"/>
    <w:rsid w:val="00905A34"/>
    <w:rsid w:val="0091487A"/>
    <w:rsid w:val="00914A83"/>
    <w:rsid w:val="0091650E"/>
    <w:rsid w:val="00953BFB"/>
    <w:rsid w:val="00974A7E"/>
    <w:rsid w:val="00976D49"/>
    <w:rsid w:val="00976F2F"/>
    <w:rsid w:val="0098779E"/>
    <w:rsid w:val="009959EB"/>
    <w:rsid w:val="009B011A"/>
    <w:rsid w:val="009B266F"/>
    <w:rsid w:val="009C37E2"/>
    <w:rsid w:val="009E341F"/>
    <w:rsid w:val="009E7079"/>
    <w:rsid w:val="00A064A0"/>
    <w:rsid w:val="00A26A38"/>
    <w:rsid w:val="00A36B19"/>
    <w:rsid w:val="00A6258C"/>
    <w:rsid w:val="00A6604B"/>
    <w:rsid w:val="00A67F6D"/>
    <w:rsid w:val="00AC2563"/>
    <w:rsid w:val="00AC2744"/>
    <w:rsid w:val="00AE69A5"/>
    <w:rsid w:val="00AF1C7D"/>
    <w:rsid w:val="00B0150D"/>
    <w:rsid w:val="00B02557"/>
    <w:rsid w:val="00B3532E"/>
    <w:rsid w:val="00B36E37"/>
    <w:rsid w:val="00B65538"/>
    <w:rsid w:val="00B7177E"/>
    <w:rsid w:val="00B819BF"/>
    <w:rsid w:val="00B8379A"/>
    <w:rsid w:val="00B925E8"/>
    <w:rsid w:val="00BB334E"/>
    <w:rsid w:val="00BB7CBB"/>
    <w:rsid w:val="00BC21C5"/>
    <w:rsid w:val="00BE70EC"/>
    <w:rsid w:val="00BF1284"/>
    <w:rsid w:val="00BF2F17"/>
    <w:rsid w:val="00C166D4"/>
    <w:rsid w:val="00C174B2"/>
    <w:rsid w:val="00C26C7F"/>
    <w:rsid w:val="00C26CF2"/>
    <w:rsid w:val="00C40641"/>
    <w:rsid w:val="00C4413A"/>
    <w:rsid w:val="00C658BD"/>
    <w:rsid w:val="00C75617"/>
    <w:rsid w:val="00C963D0"/>
    <w:rsid w:val="00CA4671"/>
    <w:rsid w:val="00CA693D"/>
    <w:rsid w:val="00CA7E91"/>
    <w:rsid w:val="00CD0A61"/>
    <w:rsid w:val="00CE255B"/>
    <w:rsid w:val="00CE6ECE"/>
    <w:rsid w:val="00D068E6"/>
    <w:rsid w:val="00D121E8"/>
    <w:rsid w:val="00D17A8D"/>
    <w:rsid w:val="00D22DA9"/>
    <w:rsid w:val="00D25DA5"/>
    <w:rsid w:val="00D70004"/>
    <w:rsid w:val="00D74957"/>
    <w:rsid w:val="00D912C4"/>
    <w:rsid w:val="00D9787F"/>
    <w:rsid w:val="00DB36A8"/>
    <w:rsid w:val="00DC62BB"/>
    <w:rsid w:val="00DD30E4"/>
    <w:rsid w:val="00DE1C07"/>
    <w:rsid w:val="00DF0C06"/>
    <w:rsid w:val="00DF33E7"/>
    <w:rsid w:val="00E0080B"/>
    <w:rsid w:val="00E02BA2"/>
    <w:rsid w:val="00E06E28"/>
    <w:rsid w:val="00E15733"/>
    <w:rsid w:val="00E17A9B"/>
    <w:rsid w:val="00E33F6C"/>
    <w:rsid w:val="00E44CBE"/>
    <w:rsid w:val="00E45757"/>
    <w:rsid w:val="00E45888"/>
    <w:rsid w:val="00E500C2"/>
    <w:rsid w:val="00E52FD7"/>
    <w:rsid w:val="00E66DF7"/>
    <w:rsid w:val="00E8067D"/>
    <w:rsid w:val="00E82107"/>
    <w:rsid w:val="00E9675C"/>
    <w:rsid w:val="00ED62C8"/>
    <w:rsid w:val="00EE0E66"/>
    <w:rsid w:val="00EF50A1"/>
    <w:rsid w:val="00EF5ECF"/>
    <w:rsid w:val="00F00F11"/>
    <w:rsid w:val="00F11B35"/>
    <w:rsid w:val="00F22626"/>
    <w:rsid w:val="00F22B05"/>
    <w:rsid w:val="00F26686"/>
    <w:rsid w:val="00F35D00"/>
    <w:rsid w:val="00F367D3"/>
    <w:rsid w:val="00F37058"/>
    <w:rsid w:val="00F46B3E"/>
    <w:rsid w:val="00F50D33"/>
    <w:rsid w:val="00F52EE8"/>
    <w:rsid w:val="00F56DE6"/>
    <w:rsid w:val="00F65741"/>
    <w:rsid w:val="00F71564"/>
    <w:rsid w:val="00F802DF"/>
    <w:rsid w:val="00FE09E6"/>
    <w:rsid w:val="00FE0ACC"/>
    <w:rsid w:val="00FE7205"/>
    <w:rsid w:val="00FE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1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5733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733"/>
    <w:rPr>
      <w:rFonts w:ascii="Heiti TC Light" w:eastAsia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9C37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15A3"/>
    <w:pPr>
      <w:ind w:left="480"/>
    </w:pPr>
  </w:style>
  <w:style w:type="paragraph" w:styleId="Footer">
    <w:name w:val="footer"/>
    <w:basedOn w:val="Normal"/>
    <w:link w:val="FooterChar"/>
    <w:uiPriority w:val="99"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5B6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305B6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0B5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4568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D22D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-j228@mail.k12e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643</Words>
  <Characters>3668</Characters>
  <Application>Microsoft Office Outlook</Application>
  <DocSecurity>0</DocSecurity>
  <Lines>0</Lines>
  <Paragraphs>0</Paragraphs>
  <ScaleCrop>false</ScaleCrop>
  <Company>reading@mail2000.com.tw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104學年度國中小教師推動閱讀增能培訓計畫</dc:title>
  <dc:subject/>
  <dc:creator>HsinHsi Chen</dc:creator>
  <cp:keywords/>
  <dc:description/>
  <cp:lastModifiedBy>USER</cp:lastModifiedBy>
  <cp:revision>2</cp:revision>
  <cp:lastPrinted>2015-10-27T04:13:00Z</cp:lastPrinted>
  <dcterms:created xsi:type="dcterms:W3CDTF">2015-11-16T01:08:00Z</dcterms:created>
  <dcterms:modified xsi:type="dcterms:W3CDTF">2015-11-16T01:08:00Z</dcterms:modified>
</cp:coreProperties>
</file>