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D0" w:rsidRPr="00AB43DA" w:rsidRDefault="00835DD0" w:rsidP="00AB43D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AB43DA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/>
          <w:sz w:val="32"/>
          <w:szCs w:val="32"/>
        </w:rPr>
        <w:t>104</w:t>
      </w:r>
      <w:r w:rsidRPr="00AB43DA">
        <w:rPr>
          <w:rFonts w:ascii="標楷體" w:eastAsia="標楷體" w:hAnsi="標楷體" w:hint="eastAsia"/>
          <w:sz w:val="32"/>
          <w:szCs w:val="32"/>
        </w:rPr>
        <w:t>年度校園志工隊聯繫會報</w:t>
      </w:r>
    </w:p>
    <w:p w:rsidR="00835DD0" w:rsidRDefault="00835DD0" w:rsidP="003F104D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AB43DA">
        <w:rPr>
          <w:rFonts w:ascii="標楷體" w:eastAsia="標楷體" w:hAnsi="標楷體" w:hint="eastAsia"/>
          <w:sz w:val="28"/>
          <w:szCs w:val="28"/>
        </w:rPr>
        <w:t>會報時間：</w:t>
      </w:r>
      <w:r>
        <w:rPr>
          <w:rFonts w:ascii="標楷體" w:eastAsia="標楷體" w:hAnsi="標楷體"/>
          <w:sz w:val="28"/>
          <w:szCs w:val="28"/>
        </w:rPr>
        <w:t>104</w:t>
      </w:r>
      <w:r w:rsidRPr="00AB43D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AB43D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AB43DA">
        <w:rPr>
          <w:rFonts w:ascii="標楷體" w:eastAsia="標楷體" w:hAnsi="標楷體" w:hint="eastAsia"/>
          <w:sz w:val="28"/>
          <w:szCs w:val="28"/>
        </w:rPr>
        <w:t>日</w:t>
      </w:r>
      <w:r w:rsidRPr="00AB43D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星期二</w:t>
      </w:r>
      <w:r w:rsidRPr="00AB43DA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p w:rsidR="00835DD0" w:rsidRDefault="00835DD0" w:rsidP="00312F5D">
      <w:pPr>
        <w:tabs>
          <w:tab w:val="left" w:pos="540"/>
          <w:tab w:val="left" w:pos="720"/>
        </w:tabs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(</w:t>
      </w:r>
      <w:r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分開始報到</w:t>
      </w:r>
      <w:r>
        <w:rPr>
          <w:rFonts w:ascii="標楷體" w:eastAsia="標楷體" w:hAnsi="標楷體"/>
          <w:sz w:val="28"/>
          <w:szCs w:val="28"/>
        </w:rPr>
        <w:t>)</w:t>
      </w:r>
    </w:p>
    <w:p w:rsidR="00835DD0" w:rsidRDefault="00835DD0" w:rsidP="00DC3D08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AB43DA">
        <w:rPr>
          <w:rFonts w:ascii="標楷體" w:eastAsia="標楷體" w:hAnsi="標楷體" w:hint="eastAsia"/>
          <w:sz w:val="28"/>
          <w:szCs w:val="28"/>
        </w:rPr>
        <w:t>會報地點：</w:t>
      </w:r>
      <w:r>
        <w:rPr>
          <w:rFonts w:ascii="標楷體" w:eastAsia="標楷體" w:hAnsi="標楷體" w:hint="eastAsia"/>
          <w:sz w:val="28"/>
          <w:szCs w:val="28"/>
        </w:rPr>
        <w:t>桃園市政</w:t>
      </w:r>
      <w:r w:rsidRPr="00AB43DA">
        <w:rPr>
          <w:rFonts w:ascii="標楷體" w:eastAsia="標楷體" w:hAnsi="標楷體" w:hint="eastAsia"/>
          <w:sz w:val="28"/>
          <w:szCs w:val="28"/>
        </w:rPr>
        <w:t>府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樓公教訓練中心</w:t>
      </w:r>
    </w:p>
    <w:p w:rsidR="00835DD0" w:rsidRDefault="00835DD0" w:rsidP="00AB43DA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AB43DA">
        <w:rPr>
          <w:rFonts w:ascii="標楷體" w:eastAsia="標楷體" w:hAnsi="標楷體" w:hint="eastAsia"/>
          <w:sz w:val="28"/>
          <w:szCs w:val="28"/>
        </w:rPr>
        <w:t>主</w:t>
      </w:r>
      <w:r w:rsidRPr="00AB43D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席：桃園市政府教育局局長高安邦</w:t>
      </w:r>
      <w:bookmarkStart w:id="0" w:name="_GoBack"/>
      <w:bookmarkEnd w:id="0"/>
    </w:p>
    <w:p w:rsidR="00835DD0" w:rsidRPr="00AB43DA" w:rsidRDefault="00835DD0" w:rsidP="00AB43DA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AB43DA">
        <w:rPr>
          <w:rFonts w:ascii="標楷體" w:eastAsia="標楷體" w:hAnsi="標楷體" w:hint="eastAsia"/>
          <w:sz w:val="28"/>
          <w:szCs w:val="28"/>
        </w:rPr>
        <w:t>程</w:t>
      </w:r>
      <w:r w:rsidRPr="00AB43DA">
        <w:rPr>
          <w:rFonts w:ascii="標楷體" w:eastAsia="標楷體" w:hAnsi="標楷體"/>
          <w:sz w:val="28"/>
          <w:szCs w:val="28"/>
        </w:rPr>
        <w:t xml:space="preserve">    </w:t>
      </w:r>
      <w:r w:rsidRPr="00AB43DA">
        <w:rPr>
          <w:rFonts w:ascii="標楷體" w:eastAsia="標楷體" w:hAnsi="標楷體" w:hint="eastAsia"/>
          <w:sz w:val="28"/>
          <w:szCs w:val="28"/>
        </w:rPr>
        <w:t>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454"/>
      </w:tblGrid>
      <w:tr w:rsidR="00835DD0" w:rsidRPr="0026010B" w:rsidTr="0026010B">
        <w:tc>
          <w:tcPr>
            <w:tcW w:w="1908" w:type="dxa"/>
          </w:tcPr>
          <w:p w:rsidR="00835DD0" w:rsidRPr="0026010B" w:rsidRDefault="00835DD0" w:rsidP="00260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54" w:type="dxa"/>
          </w:tcPr>
          <w:p w:rsidR="00835DD0" w:rsidRPr="0026010B" w:rsidRDefault="00835DD0" w:rsidP="00260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</w:tr>
      <w:tr w:rsidR="00835DD0" w:rsidRPr="0026010B" w:rsidTr="0026010B">
        <w:tc>
          <w:tcPr>
            <w:tcW w:w="1908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30-10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45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835DD0" w:rsidRPr="0026010B" w:rsidTr="0026010B">
        <w:tc>
          <w:tcPr>
            <w:tcW w:w="1908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645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</w:tr>
      <w:tr w:rsidR="00835DD0" w:rsidRPr="0026010B" w:rsidTr="0026010B">
        <w:tc>
          <w:tcPr>
            <w:tcW w:w="1908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05-10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45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頒發桃園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校園志工輔導團聘書暨感謝狀</w:t>
            </w:r>
          </w:p>
        </w:tc>
      </w:tr>
      <w:tr w:rsidR="00835DD0" w:rsidRPr="0026010B" w:rsidTr="0026010B">
        <w:tc>
          <w:tcPr>
            <w:tcW w:w="1908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20-10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645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年志工業務重點工作執行報告</w:t>
            </w:r>
          </w:p>
        </w:tc>
      </w:tr>
      <w:tr w:rsidR="00835DD0" w:rsidRPr="0026010B" w:rsidTr="0026010B">
        <w:tc>
          <w:tcPr>
            <w:tcW w:w="1908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30-1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45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校園志工輔導團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團務報告</w:t>
            </w:r>
          </w:p>
        </w:tc>
      </w:tr>
      <w:tr w:rsidR="00835DD0" w:rsidRPr="0026010B" w:rsidTr="0026010B">
        <w:tc>
          <w:tcPr>
            <w:tcW w:w="1908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45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分組交流</w:t>
            </w:r>
          </w:p>
        </w:tc>
      </w:tr>
      <w:tr w:rsidR="00835DD0" w:rsidRPr="0026010B" w:rsidTr="0026010B">
        <w:tc>
          <w:tcPr>
            <w:tcW w:w="1908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45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</w:tbl>
    <w:p w:rsidR="00835DD0" w:rsidRPr="00AB43DA" w:rsidRDefault="00835DD0" w:rsidP="00AB43DA">
      <w:pPr>
        <w:spacing w:line="500" w:lineRule="exact"/>
        <w:rPr>
          <w:sz w:val="28"/>
          <w:szCs w:val="28"/>
          <w:u w:val="single"/>
        </w:rPr>
      </w:pPr>
      <w:r w:rsidRPr="00AB43DA">
        <w:rPr>
          <w:sz w:val="28"/>
          <w:szCs w:val="28"/>
          <w:u w:val="single"/>
        </w:rPr>
        <w:t xml:space="preserve">                                                                     </w:t>
      </w:r>
    </w:p>
    <w:p w:rsidR="00835DD0" w:rsidRPr="00AB43DA" w:rsidRDefault="00835DD0" w:rsidP="00AB43D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AB43DA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/>
          <w:sz w:val="32"/>
          <w:szCs w:val="32"/>
        </w:rPr>
        <w:t>104</w:t>
      </w:r>
      <w:r w:rsidRPr="00AB43DA">
        <w:rPr>
          <w:rFonts w:ascii="標楷體" w:eastAsia="標楷體" w:hAnsi="標楷體" w:hint="eastAsia"/>
          <w:sz w:val="32"/>
          <w:szCs w:val="32"/>
        </w:rPr>
        <w:t>年度校園志工隊聯繫會報</w:t>
      </w:r>
    </w:p>
    <w:p w:rsidR="00835DD0" w:rsidRPr="00AB43DA" w:rsidRDefault="00835DD0" w:rsidP="00AB43DA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AB43DA">
        <w:rPr>
          <w:rFonts w:ascii="標楷體" w:eastAsia="標楷體" w:hAnsi="標楷體" w:hint="eastAsia"/>
          <w:sz w:val="32"/>
          <w:szCs w:val="32"/>
        </w:rPr>
        <w:t>【報名表】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914"/>
      </w:tblGrid>
      <w:tr w:rsidR="00835DD0" w:rsidRPr="0026010B" w:rsidTr="0026010B">
        <w:tc>
          <w:tcPr>
            <w:tcW w:w="2448" w:type="dxa"/>
          </w:tcPr>
          <w:p w:rsidR="00835DD0" w:rsidRPr="0026010B" w:rsidRDefault="00835DD0" w:rsidP="002601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志願服務單位</w:t>
            </w:r>
          </w:p>
          <w:p w:rsidR="00835DD0" w:rsidRPr="0026010B" w:rsidRDefault="00835DD0" w:rsidP="002601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請填學校全銜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91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DD0" w:rsidRPr="0026010B" w:rsidTr="0026010B">
        <w:tc>
          <w:tcPr>
            <w:tcW w:w="2448" w:type="dxa"/>
          </w:tcPr>
          <w:p w:rsidR="00835DD0" w:rsidRPr="0026010B" w:rsidRDefault="00835DD0" w:rsidP="00260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志工隊服務職稱</w:t>
            </w:r>
          </w:p>
        </w:tc>
        <w:tc>
          <w:tcPr>
            <w:tcW w:w="591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DD0" w:rsidRPr="0026010B" w:rsidTr="0026010B">
        <w:tc>
          <w:tcPr>
            <w:tcW w:w="2448" w:type="dxa"/>
          </w:tcPr>
          <w:p w:rsidR="00835DD0" w:rsidRPr="0026010B" w:rsidRDefault="00835DD0" w:rsidP="00260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591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DD0" w:rsidRPr="0026010B" w:rsidTr="0026010B">
        <w:tc>
          <w:tcPr>
            <w:tcW w:w="2448" w:type="dxa"/>
          </w:tcPr>
          <w:p w:rsidR="00835DD0" w:rsidRPr="0026010B" w:rsidRDefault="00835DD0" w:rsidP="00260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91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DD0" w:rsidRPr="0026010B" w:rsidTr="0026010B">
        <w:tc>
          <w:tcPr>
            <w:tcW w:w="2448" w:type="dxa"/>
          </w:tcPr>
          <w:p w:rsidR="00835DD0" w:rsidRPr="0026010B" w:rsidRDefault="00835DD0" w:rsidP="00260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914" w:type="dxa"/>
          </w:tcPr>
          <w:p w:rsidR="00835DD0" w:rsidRPr="0026010B" w:rsidRDefault="00835DD0" w:rsidP="00260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35DD0" w:rsidRDefault="00835DD0" w:rsidP="00AB43D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B43DA">
        <w:rPr>
          <w:rFonts w:ascii="標楷體" w:eastAsia="標楷體" w:hAnsi="標楷體" w:hint="eastAsia"/>
          <w:sz w:val="28"/>
          <w:szCs w:val="28"/>
        </w:rPr>
        <w:t>備註：</w:t>
      </w:r>
    </w:p>
    <w:p w:rsidR="00835DD0" w:rsidRPr="00B97D84" w:rsidRDefault="00835DD0" w:rsidP="00B97D84">
      <w:pPr>
        <w:pStyle w:val="Heading5"/>
        <w:shd w:val="clear" w:color="auto" w:fill="FFFFFF"/>
        <w:spacing w:before="0" w:beforeAutospacing="0" w:after="30" w:afterAutospacing="0"/>
        <w:ind w:left="480"/>
        <w:textAlignment w:val="center"/>
        <w:rPr>
          <w:rFonts w:ascii="Helvetica" w:hAnsi="Helvetica" w:cs="Helvetica"/>
          <w:b w:val="0"/>
          <w:bCs w:val="0"/>
          <w:color w:val="141823"/>
          <w:sz w:val="23"/>
          <w:szCs w:val="23"/>
        </w:rPr>
      </w:pPr>
      <w:r>
        <w:rPr>
          <w:rFonts w:ascii="標楷體" w:eastAsia="標楷體" w:hAnsi="標楷體" w:hint="eastAsia"/>
          <w:sz w:val="28"/>
          <w:szCs w:val="28"/>
        </w:rPr>
        <w:t>請參加會報之志工隊隊長或幹部代表填妥報名表，</w:t>
      </w:r>
      <w:r w:rsidRPr="00DC3D08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/>
          <w:sz w:val="28"/>
          <w:szCs w:val="28"/>
        </w:rPr>
        <w:t>104</w:t>
      </w:r>
      <w:r w:rsidRPr="00DC3D0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DC3D0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DC3D08">
        <w:rPr>
          <w:rFonts w:ascii="標楷體" w:eastAsia="標楷體" w:hAnsi="標楷體" w:hint="eastAsia"/>
          <w:sz w:val="28"/>
          <w:szCs w:val="28"/>
        </w:rPr>
        <w:t>日</w:t>
      </w:r>
      <w:r w:rsidRPr="00DC3D08">
        <w:rPr>
          <w:rFonts w:ascii="標楷體" w:eastAsia="標楷體" w:hAnsi="標楷體"/>
          <w:sz w:val="28"/>
          <w:szCs w:val="28"/>
        </w:rPr>
        <w:t>(</w:t>
      </w:r>
      <w:r w:rsidRPr="00DC3D08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C3D08">
        <w:rPr>
          <w:rFonts w:ascii="標楷體" w:eastAsia="標楷體" w:hAnsi="標楷體"/>
          <w:sz w:val="28"/>
          <w:szCs w:val="28"/>
        </w:rPr>
        <w:t>)</w:t>
      </w:r>
      <w:r w:rsidRPr="00DC3D08">
        <w:rPr>
          <w:rFonts w:ascii="標楷體" w:eastAsia="標楷體" w:hAnsi="標楷體" w:hint="eastAsia"/>
          <w:sz w:val="28"/>
          <w:szCs w:val="28"/>
        </w:rPr>
        <w:t>前以電子郵件傳送至</w:t>
      </w:r>
      <w:r w:rsidRPr="006A711F">
        <w:rPr>
          <w:rFonts w:ascii="標楷體" w:eastAsia="標楷體" w:hAnsi="標楷體" w:hint="eastAsia"/>
          <w:sz w:val="28"/>
          <w:szCs w:val="28"/>
        </w:rPr>
        <w:t>復旦國小校園志工輔導團</w:t>
      </w:r>
      <w:r w:rsidRPr="00B97D84">
        <w:rPr>
          <w:rFonts w:ascii="標楷體" w:eastAsia="標楷體" w:hAnsi="標楷體" w:hint="eastAsia"/>
          <w:sz w:val="28"/>
          <w:szCs w:val="28"/>
        </w:rPr>
        <w:t>藍溫菱</w:t>
      </w:r>
      <w:r w:rsidRPr="0085418D">
        <w:rPr>
          <w:rFonts w:ascii="標楷體" w:eastAsia="標楷體" w:hAnsi="標楷體" w:hint="eastAsia"/>
          <w:color w:val="0070C0"/>
          <w:sz w:val="28"/>
          <w:szCs w:val="28"/>
        </w:rPr>
        <w:t>小姐</w:t>
      </w:r>
      <w:r w:rsidRPr="006A711F">
        <w:rPr>
          <w:rFonts w:ascii="標楷體" w:eastAsia="標楷體" w:hAnsi="標楷體" w:hint="eastAsia"/>
          <w:sz w:val="28"/>
          <w:szCs w:val="28"/>
        </w:rPr>
        <w:t>收，電子信箱：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younghome99@gmail.com</w:t>
      </w:r>
      <w:r w:rsidRPr="006A711F">
        <w:rPr>
          <w:rFonts w:ascii="標楷體" w:eastAsia="標楷體" w:hAnsi="標楷體"/>
          <w:sz w:val="28"/>
          <w:szCs w:val="28"/>
        </w:rPr>
        <w:t>)</w:t>
      </w:r>
      <w:r w:rsidRPr="006A711F">
        <w:rPr>
          <w:rFonts w:ascii="標楷體" w:eastAsia="標楷體" w:hAnsi="標楷體" w:hint="eastAsia"/>
          <w:sz w:val="28"/>
          <w:szCs w:val="28"/>
        </w:rPr>
        <w:t>，聯絡電話：</w:t>
      </w:r>
      <w:r w:rsidRPr="0085418D">
        <w:rPr>
          <w:rFonts w:ascii="標楷體" w:eastAsia="標楷體" w:hAnsi="標楷體"/>
          <w:color w:val="0070C0"/>
          <w:sz w:val="28"/>
          <w:szCs w:val="28"/>
        </w:rPr>
        <w:t>03-</w:t>
      </w:r>
      <w:r>
        <w:rPr>
          <w:rFonts w:ascii="標楷體" w:eastAsia="標楷體" w:hAnsi="標楷體"/>
          <w:color w:val="0070C0"/>
          <w:sz w:val="28"/>
          <w:szCs w:val="28"/>
        </w:rPr>
        <w:t>3413748</w:t>
      </w:r>
      <w:r w:rsidRPr="00AB43DA">
        <w:rPr>
          <w:rFonts w:ascii="標楷體" w:eastAsia="標楷體" w:hAnsi="標楷體" w:hint="eastAsia"/>
          <w:sz w:val="28"/>
          <w:szCs w:val="28"/>
        </w:rPr>
        <w:t>。</w:t>
      </w:r>
    </w:p>
    <w:p w:rsidR="00835DD0" w:rsidRDefault="00835DD0" w:rsidP="00AB43DA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因會場停車不易，請儘量搭乘大眾交通運輸工具。</w:t>
      </w:r>
    </w:p>
    <w:p w:rsidR="00835DD0" w:rsidRPr="00AB43DA" w:rsidRDefault="00835DD0" w:rsidP="00AB43DA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相關資料於會報現場另行發送。</w:t>
      </w:r>
    </w:p>
    <w:sectPr w:rsidR="00835DD0" w:rsidRPr="00AB43DA" w:rsidSect="007844BA">
      <w:pgSz w:w="11906" w:h="16838"/>
      <w:pgMar w:top="719" w:right="1133" w:bottom="539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D0" w:rsidRDefault="00835DD0" w:rsidP="00312F5D">
      <w:r>
        <w:separator/>
      </w:r>
    </w:p>
  </w:endnote>
  <w:endnote w:type="continuationSeparator" w:id="0">
    <w:p w:rsidR="00835DD0" w:rsidRDefault="00835DD0" w:rsidP="00312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D0" w:rsidRDefault="00835DD0" w:rsidP="00312F5D">
      <w:r>
        <w:separator/>
      </w:r>
    </w:p>
  </w:footnote>
  <w:footnote w:type="continuationSeparator" w:id="0">
    <w:p w:rsidR="00835DD0" w:rsidRDefault="00835DD0" w:rsidP="00312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93F"/>
    <w:multiLevelType w:val="multilevel"/>
    <w:tmpl w:val="036EEA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2080805"/>
    <w:multiLevelType w:val="hybridMultilevel"/>
    <w:tmpl w:val="9CD2CC30"/>
    <w:lvl w:ilvl="0" w:tplc="8506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8C44870"/>
    <w:multiLevelType w:val="hybridMultilevel"/>
    <w:tmpl w:val="8878D3E0"/>
    <w:lvl w:ilvl="0" w:tplc="E6E6B1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638"/>
    <w:rsid w:val="00091AF0"/>
    <w:rsid w:val="000C415A"/>
    <w:rsid w:val="000C50DD"/>
    <w:rsid w:val="001359E0"/>
    <w:rsid w:val="00182DEE"/>
    <w:rsid w:val="0026010B"/>
    <w:rsid w:val="00271804"/>
    <w:rsid w:val="00294F13"/>
    <w:rsid w:val="00312F5D"/>
    <w:rsid w:val="00342191"/>
    <w:rsid w:val="003651B7"/>
    <w:rsid w:val="00370750"/>
    <w:rsid w:val="00386A1F"/>
    <w:rsid w:val="003F104D"/>
    <w:rsid w:val="0041348F"/>
    <w:rsid w:val="004F44B2"/>
    <w:rsid w:val="004F5D47"/>
    <w:rsid w:val="005838F7"/>
    <w:rsid w:val="006A0449"/>
    <w:rsid w:val="006A711F"/>
    <w:rsid w:val="007162EC"/>
    <w:rsid w:val="007213AA"/>
    <w:rsid w:val="007437C0"/>
    <w:rsid w:val="00777802"/>
    <w:rsid w:val="007844BA"/>
    <w:rsid w:val="00835DD0"/>
    <w:rsid w:val="00840B15"/>
    <w:rsid w:val="0085418D"/>
    <w:rsid w:val="0087187D"/>
    <w:rsid w:val="00872EEE"/>
    <w:rsid w:val="008A2BCA"/>
    <w:rsid w:val="008A5638"/>
    <w:rsid w:val="00967FA3"/>
    <w:rsid w:val="009B1EBE"/>
    <w:rsid w:val="00AB43DA"/>
    <w:rsid w:val="00AE4AA0"/>
    <w:rsid w:val="00AE5818"/>
    <w:rsid w:val="00B176B7"/>
    <w:rsid w:val="00B344AB"/>
    <w:rsid w:val="00B97D84"/>
    <w:rsid w:val="00BE5AC8"/>
    <w:rsid w:val="00BF5C8E"/>
    <w:rsid w:val="00C71E45"/>
    <w:rsid w:val="00CB2482"/>
    <w:rsid w:val="00D37442"/>
    <w:rsid w:val="00DC3D08"/>
    <w:rsid w:val="00E025AE"/>
    <w:rsid w:val="00E7659D"/>
    <w:rsid w:val="00EA66B8"/>
    <w:rsid w:val="00EB69A1"/>
    <w:rsid w:val="00EF2A67"/>
    <w:rsid w:val="00F6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1F"/>
    <w:pPr>
      <w:widowControl w:val="0"/>
    </w:pPr>
    <w:rPr>
      <w:szCs w:val="24"/>
    </w:rPr>
  </w:style>
  <w:style w:type="paragraph" w:styleId="Heading5">
    <w:name w:val="heading 5"/>
    <w:basedOn w:val="Normal"/>
    <w:link w:val="Heading5Char"/>
    <w:uiPriority w:val="99"/>
    <w:qFormat/>
    <w:rsid w:val="00B97D84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B97D84"/>
    <w:rPr>
      <w:rFonts w:ascii="新細明體" w:eastAsia="新細明體" w:cs="新細明體"/>
      <w:b/>
      <w:bCs/>
    </w:rPr>
  </w:style>
  <w:style w:type="table" w:styleId="TableGrid">
    <w:name w:val="Table Grid"/>
    <w:basedOn w:val="TableNormal"/>
    <w:uiPriority w:val="99"/>
    <w:rsid w:val="008A563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A563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A563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5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A563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31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2F5D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31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2F5D"/>
    <w:rPr>
      <w:rFonts w:cs="Times New Roman"/>
      <w:kern w:val="2"/>
    </w:rPr>
  </w:style>
  <w:style w:type="character" w:customStyle="1" w:styleId="fwb">
    <w:name w:val="fwb"/>
    <w:basedOn w:val="DefaultParagraphFont"/>
    <w:uiPriority w:val="99"/>
    <w:rsid w:val="00B97D8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97D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88</Words>
  <Characters>502</Characters>
  <Application>Microsoft Office Outlook</Application>
  <DocSecurity>0</DocSecurity>
  <Lines>0</Lines>
  <Paragraphs>0</Paragraphs>
  <ScaleCrop>false</ScaleCrop>
  <Company>桃園縣政府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桃園縣97年度校園志工隊聯繫會報</dc:title>
  <dc:subject/>
  <dc:creator>067050</dc:creator>
  <cp:keywords/>
  <dc:description/>
  <cp:lastModifiedBy>USER</cp:lastModifiedBy>
  <cp:revision>2</cp:revision>
  <cp:lastPrinted>2010-05-18T08:24:00Z</cp:lastPrinted>
  <dcterms:created xsi:type="dcterms:W3CDTF">2015-12-09T08:51:00Z</dcterms:created>
  <dcterms:modified xsi:type="dcterms:W3CDTF">2015-12-09T08:51:00Z</dcterms:modified>
</cp:coreProperties>
</file>