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3C" w:rsidRDefault="006F373C" w:rsidP="005D74D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4"/>
          <w:szCs w:val="44"/>
        </w:rPr>
        <w:t>「反毒好好玩」變裝競賽暨全民</w:t>
      </w:r>
      <w:r w:rsidRPr="00EF7833">
        <w:rPr>
          <w:rFonts w:ascii="標楷體" w:eastAsia="標楷體" w:hAnsi="標楷體" w:hint="eastAsia"/>
          <w:sz w:val="44"/>
          <w:szCs w:val="44"/>
        </w:rPr>
        <w:t>大遊行計畫</w:t>
      </w:r>
    </w:p>
    <w:p w:rsidR="006F373C" w:rsidRPr="00527B37" w:rsidRDefault="006F373C" w:rsidP="005D74DA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  <w:sz w:val="36"/>
          <w:szCs w:val="36"/>
        </w:rPr>
        <w:t xml:space="preserve">   </w:t>
      </w:r>
      <w:r>
        <w:rPr>
          <w:rFonts w:ascii="標楷體" w:eastAsia="標楷體" w:hAnsi="標楷體"/>
        </w:rPr>
        <w:t xml:space="preserve"> </w:t>
      </w:r>
    </w:p>
    <w:p w:rsidR="006F373C" w:rsidRPr="0002137D" w:rsidRDefault="006F373C" w:rsidP="001B45DD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壹、計畫緣起：</w:t>
      </w:r>
    </w:p>
    <w:p w:rsidR="006F373C" w:rsidRPr="00EF7833" w:rsidRDefault="006F373C" w:rsidP="00676CDF">
      <w:pPr>
        <w:spacing w:line="460" w:lineRule="exact"/>
        <w:ind w:leftChars="200" w:left="31680" w:firstLineChars="200" w:firstLine="316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國內毒品問題日益嚴重，新興毒品樣態層出不窮，而因販毒不法利益龐大，毒販無所不用其極，強力滲透社區、校園及娛樂場所，導致青少年吸食人口增加，吸食年齡逐年下降，並連帶引發幫派、槍械、竊盜，搶奪，以及家暴、兒虐、性侵、毒駕等犯罪事件，影響層面廣泛複雜，</w:t>
      </w:r>
      <w:r>
        <w:rPr>
          <w:rFonts w:ascii="標楷體" w:eastAsia="標楷體" w:hAnsi="標楷體" w:hint="eastAsia"/>
          <w:sz w:val="28"/>
          <w:szCs w:val="28"/>
        </w:rPr>
        <w:t>嚴重危害社會治安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6F373C" w:rsidRPr="00EF7833" w:rsidRDefault="006F373C" w:rsidP="00676CDF">
      <w:pPr>
        <w:spacing w:line="460" w:lineRule="exact"/>
        <w:ind w:leftChars="200" w:left="31680" w:firstLineChars="200" w:firstLine="316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鑑於青少年是國家未來的希望，毒品問題關係國家社會、經濟與治安之發展，向來是政府施政之首要目標，然而反毒工作宛若作戰，需整合國內相關部會、組織、企業與團體，乃至每位國民，統一陣線，齊一心志，共同努力，方能有效降低毒品危害之</w:t>
      </w:r>
      <w:r>
        <w:rPr>
          <w:rFonts w:ascii="標楷體" w:eastAsia="標楷體" w:hAnsi="標楷體" w:hint="eastAsia"/>
          <w:sz w:val="28"/>
          <w:szCs w:val="28"/>
        </w:rPr>
        <w:t>擴散</w:t>
      </w:r>
      <w:r w:rsidRPr="00EF7833">
        <w:rPr>
          <w:rFonts w:ascii="標楷體" w:eastAsia="標楷體" w:hAnsi="標楷體" w:hint="eastAsia"/>
          <w:sz w:val="28"/>
          <w:szCs w:val="28"/>
        </w:rPr>
        <w:t>。因此法務部</w:t>
      </w:r>
      <w:r>
        <w:rPr>
          <w:rFonts w:ascii="標楷體" w:eastAsia="標楷體" w:hAnsi="標楷體" w:hint="eastAsia"/>
          <w:sz w:val="28"/>
          <w:szCs w:val="28"/>
        </w:rPr>
        <w:t>依行政院核定之「有我無毒，反毒總動員方案」</w:t>
      </w:r>
      <w:r w:rsidRPr="00EF7833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結合相關部會與民間資源，</w:t>
      </w:r>
      <w:r w:rsidRPr="00EF7833">
        <w:rPr>
          <w:rFonts w:ascii="標楷體" w:eastAsia="標楷體" w:hAnsi="標楷體" w:hint="eastAsia"/>
          <w:sz w:val="28"/>
          <w:szCs w:val="28"/>
        </w:rPr>
        <w:t>規劃辦理全民反毒大遊行，</w:t>
      </w:r>
      <w:r>
        <w:rPr>
          <w:rFonts w:ascii="標楷體" w:eastAsia="標楷體" w:hAnsi="標楷體" w:hint="eastAsia"/>
          <w:sz w:val="28"/>
          <w:szCs w:val="28"/>
        </w:rPr>
        <w:t>傳遞反毒工作不只關係您我子女安全，也與個人切身相關，需要每個人共同參與及關心，讓反毒工作能夠成為全民運動。而為讓毒品防制擺脫傳統嚴肅、教條式之刻板印象，吸引社會各年齡層民眾，共襄盛舉，因此將活動結合變裝競賽，並訂名為</w:t>
      </w:r>
      <w:r w:rsidRPr="00A35A04">
        <w:rPr>
          <w:rFonts w:ascii="標楷體" w:eastAsia="標楷體" w:hAnsi="標楷體" w:hint="eastAsia"/>
          <w:color w:val="000000"/>
          <w:sz w:val="28"/>
          <w:szCs w:val="28"/>
        </w:rPr>
        <w:t>「反毒好好玩」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變裝競賽暨</w:t>
      </w:r>
      <w:r w:rsidRPr="00A35A04">
        <w:rPr>
          <w:rFonts w:ascii="標楷體" w:eastAsia="標楷體" w:hAnsi="標楷體" w:hint="eastAsia"/>
          <w:color w:val="000000"/>
          <w:sz w:val="28"/>
          <w:szCs w:val="28"/>
        </w:rPr>
        <w:t>全民大遊行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EF7833">
        <w:rPr>
          <w:rFonts w:ascii="標楷體" w:eastAsia="標楷體" w:hAnsi="標楷體" w:hint="eastAsia"/>
          <w:sz w:val="28"/>
          <w:szCs w:val="28"/>
        </w:rPr>
        <w:t>期能有效整合國內反毒工作相關資源，強化反毒信心、傳遞毒品防制觀念，喚起每位民眾對反毒工作的認同與參與，讓拒毒、防毒深入臺灣的每個角落。</w:t>
      </w:r>
    </w:p>
    <w:p w:rsidR="006F373C" w:rsidRPr="0002137D" w:rsidRDefault="006F373C" w:rsidP="00EC7638">
      <w:pPr>
        <w:spacing w:beforeLines="50" w:line="460" w:lineRule="exact"/>
        <w:rPr>
          <w:rFonts w:ascii="標楷體" w:eastAsia="標楷體" w:hAnsi="標楷體"/>
          <w:b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貳、目標：</w:t>
      </w:r>
      <w:r w:rsidRPr="0002137D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6F373C" w:rsidRPr="00EF7833" w:rsidRDefault="006F373C" w:rsidP="00676CDF">
      <w:pPr>
        <w:spacing w:line="460" w:lineRule="exact"/>
        <w:ind w:leftChars="200" w:left="31680" w:hangingChars="200" w:firstLine="316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一、透過反毒大遊行活動之辦理，展現社會反毒能量，拓展相關單位之聯結，凝聚彼此共識，落實反毒教育的紮根與推廣工作，營造反毒總動員之社會氛圍。</w:t>
      </w:r>
      <w:r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6F373C" w:rsidRDefault="006F373C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彰顯反毒工作之貢獻與重要性，強化與激勵反毒工作夥伴</w:t>
      </w:r>
      <w:r w:rsidRPr="00EF7833">
        <w:rPr>
          <w:rFonts w:ascii="標楷體" w:eastAsia="標楷體" w:hAnsi="標楷體" w:hint="eastAsia"/>
          <w:sz w:val="28"/>
          <w:szCs w:val="28"/>
        </w:rPr>
        <w:t>之信心</w:t>
      </w:r>
      <w:r>
        <w:rPr>
          <w:rFonts w:ascii="標楷體" w:eastAsia="標楷體" w:hAnsi="標楷體" w:hint="eastAsia"/>
          <w:sz w:val="28"/>
          <w:szCs w:val="28"/>
        </w:rPr>
        <w:t>與</w:t>
      </w:r>
    </w:p>
    <w:p w:rsidR="006F373C" w:rsidRPr="00EF7833" w:rsidRDefault="006F373C" w:rsidP="00676CDF">
      <w:pPr>
        <w:spacing w:line="46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動力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6F373C" w:rsidRPr="00EF7833" w:rsidRDefault="006F373C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三、鼓勵更多社會資源與力量，投入反毒工作之行列。</w:t>
      </w:r>
    </w:p>
    <w:p w:rsidR="006F373C" w:rsidRPr="0002137D" w:rsidRDefault="006F373C" w:rsidP="00EC7638">
      <w:pPr>
        <w:spacing w:beforeLines="50" w:line="460" w:lineRule="exact"/>
        <w:rPr>
          <w:rFonts w:ascii="標楷體" w:eastAsia="標楷體" w:hAnsi="標楷體"/>
          <w:b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參、辦理單位：</w:t>
      </w:r>
      <w:r w:rsidRPr="0002137D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6F373C" w:rsidRPr="00EF7833" w:rsidRDefault="006F373C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一、指導單位：行政院</w:t>
      </w:r>
      <w:r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6F373C" w:rsidRPr="00EF7833" w:rsidRDefault="006F373C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二、規劃單位：法務部</w:t>
      </w:r>
    </w:p>
    <w:p w:rsidR="006F373C" w:rsidRPr="00EF7833" w:rsidRDefault="006F373C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三、主辦單位：毒品危害防制工作相關部會與</w:t>
      </w:r>
      <w:r>
        <w:rPr>
          <w:rFonts w:ascii="標楷體" w:eastAsia="標楷體" w:hAnsi="標楷體" w:hint="eastAsia"/>
          <w:sz w:val="28"/>
          <w:szCs w:val="28"/>
        </w:rPr>
        <w:t>各縣市政府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  <w:r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6F373C" w:rsidRPr="00EF7833" w:rsidRDefault="006F373C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四、協辦單位：</w:t>
      </w:r>
      <w:r>
        <w:rPr>
          <w:rFonts w:ascii="標楷體" w:eastAsia="標楷體" w:hAnsi="標楷體" w:hint="eastAsia"/>
          <w:sz w:val="28"/>
          <w:szCs w:val="28"/>
        </w:rPr>
        <w:t>各級學校，反毒協力團體與企業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  <w:r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6F373C" w:rsidRPr="00EF7833" w:rsidRDefault="006F373C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6F373C" w:rsidRPr="00527B37" w:rsidRDefault="006F373C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肆、活動時間：</w:t>
      </w:r>
      <w:r w:rsidRPr="00EF7833">
        <w:rPr>
          <w:rFonts w:ascii="標楷體" w:eastAsia="標楷體" w:hAnsi="標楷體"/>
          <w:sz w:val="28"/>
          <w:szCs w:val="28"/>
        </w:rPr>
        <w:t xml:space="preserve"> 105</w:t>
      </w:r>
      <w:r w:rsidRPr="00EF7833">
        <w:rPr>
          <w:rFonts w:ascii="標楷體" w:eastAsia="標楷體" w:hAnsi="標楷體" w:hint="eastAsia"/>
          <w:sz w:val="28"/>
          <w:szCs w:val="28"/>
        </w:rPr>
        <w:t>年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23</w:t>
      </w:r>
      <w:r>
        <w:rPr>
          <w:rFonts w:ascii="標楷體" w:eastAsia="標楷體" w:hAnsi="標楷體" w:hint="eastAsia"/>
          <w:sz w:val="28"/>
          <w:szCs w:val="28"/>
        </w:rPr>
        <w:t>日週六下午</w:t>
      </w:r>
      <w:r w:rsidRPr="00EF7833">
        <w:rPr>
          <w:rFonts w:ascii="標楷體" w:eastAsia="標楷體" w:hAnsi="標楷體"/>
          <w:sz w:val="28"/>
          <w:szCs w:val="28"/>
        </w:rPr>
        <w:t>14</w:t>
      </w:r>
      <w:r w:rsidRPr="00EF7833">
        <w:rPr>
          <w:rFonts w:ascii="標楷體" w:eastAsia="標楷體" w:hAnsi="標楷體" w:hint="eastAsia"/>
          <w:sz w:val="28"/>
          <w:szCs w:val="28"/>
        </w:rPr>
        <w:t>時至</w:t>
      </w:r>
      <w:r>
        <w:rPr>
          <w:rFonts w:ascii="標楷體" w:eastAsia="標楷體" w:hAnsi="標楷體"/>
          <w:sz w:val="28"/>
          <w:szCs w:val="28"/>
        </w:rPr>
        <w:t>18</w:t>
      </w:r>
      <w:r w:rsidRPr="00EF7833">
        <w:rPr>
          <w:rFonts w:ascii="標楷體" w:eastAsia="標楷體" w:hAnsi="標楷體" w:hint="eastAsia"/>
          <w:sz w:val="28"/>
          <w:szCs w:val="28"/>
        </w:rPr>
        <w:t>時。</w:t>
      </w:r>
      <w:r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6F373C" w:rsidRPr="0002137D" w:rsidRDefault="006F373C" w:rsidP="001B45DD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伍、活動規劃：</w:t>
      </w:r>
    </w:p>
    <w:p w:rsidR="006F373C" w:rsidRDefault="006F373C" w:rsidP="00676CDF">
      <w:pPr>
        <w:spacing w:line="460" w:lineRule="exact"/>
        <w:ind w:leftChars="200" w:left="31680" w:hangingChars="200" w:firstLine="316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活動先期宣導活動：號召藝文界、職業運動、政治界名人，共同拍攝活動宣導影片，引發社會關注。</w:t>
      </w:r>
    </w:p>
    <w:p w:rsidR="006F373C" w:rsidRPr="00EF7833" w:rsidRDefault="006F373C" w:rsidP="00676CDF">
      <w:pPr>
        <w:spacing w:line="460" w:lineRule="exact"/>
        <w:ind w:leftChars="200" w:left="31680" w:hangingChars="20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EF7833">
        <w:rPr>
          <w:rFonts w:ascii="標楷體" w:eastAsia="標楷體" w:hAnsi="標楷體" w:hint="eastAsia"/>
          <w:sz w:val="28"/>
          <w:szCs w:val="28"/>
        </w:rPr>
        <w:t>遊行路線：由</w:t>
      </w:r>
      <w:r>
        <w:rPr>
          <w:rFonts w:ascii="標楷體" w:eastAsia="標楷體" w:hAnsi="標楷體" w:hint="eastAsia"/>
          <w:sz w:val="28"/>
          <w:szCs w:val="28"/>
        </w:rPr>
        <w:t>國父紀念館</w:t>
      </w:r>
      <w:r w:rsidRPr="00EF7833">
        <w:rPr>
          <w:rFonts w:ascii="標楷體" w:eastAsia="標楷體" w:hAnsi="標楷體"/>
          <w:sz w:val="28"/>
          <w:szCs w:val="28"/>
        </w:rPr>
        <w:t>(</w:t>
      </w:r>
      <w:r w:rsidRPr="00EF7833">
        <w:rPr>
          <w:rFonts w:ascii="標楷體" w:eastAsia="標楷體" w:hAnsi="標楷體" w:hint="eastAsia"/>
          <w:sz w:val="28"/>
          <w:szCs w:val="28"/>
        </w:rPr>
        <w:t>集結點</w:t>
      </w:r>
      <w:r w:rsidRPr="00EF7833">
        <w:rPr>
          <w:rFonts w:ascii="標楷體" w:eastAsia="標楷體" w:hAnsi="標楷體"/>
          <w:sz w:val="28"/>
          <w:szCs w:val="28"/>
        </w:rPr>
        <w:t>)-</w:t>
      </w:r>
      <w:r w:rsidRPr="0052244F">
        <w:rPr>
          <w:rFonts w:ascii="標楷體" w:eastAsia="標楷體" w:hAnsi="標楷體"/>
          <w:sz w:val="28"/>
          <w:szCs w:val="28"/>
        </w:rPr>
        <w:t xml:space="preserve"> </w:t>
      </w:r>
      <w:r w:rsidRPr="00EF7833">
        <w:rPr>
          <w:rFonts w:ascii="標楷體" w:eastAsia="標楷體" w:hAnsi="標楷體" w:hint="eastAsia"/>
          <w:sz w:val="28"/>
          <w:szCs w:val="28"/>
        </w:rPr>
        <w:t>仁愛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EF7833">
        <w:rPr>
          <w:rFonts w:ascii="標楷體" w:eastAsia="標楷體" w:hAnsi="標楷體"/>
          <w:sz w:val="28"/>
          <w:szCs w:val="28"/>
        </w:rPr>
        <w:t>-</w:t>
      </w:r>
      <w:r w:rsidRPr="00EF7833">
        <w:rPr>
          <w:rFonts w:ascii="標楷體" w:eastAsia="標楷體" w:hAnsi="標楷體" w:hint="eastAsia"/>
          <w:sz w:val="28"/>
          <w:szCs w:val="28"/>
        </w:rPr>
        <w:t>仁愛敦化南路口</w:t>
      </w:r>
      <w:r w:rsidRPr="00EF7833">
        <w:rPr>
          <w:rFonts w:ascii="標楷體" w:eastAsia="標楷體" w:hAnsi="標楷體"/>
          <w:sz w:val="28"/>
          <w:szCs w:val="28"/>
        </w:rPr>
        <w:t>-</w:t>
      </w:r>
      <w:r w:rsidRPr="00EF7833">
        <w:rPr>
          <w:rFonts w:ascii="標楷體" w:eastAsia="標楷體" w:hAnsi="標楷體" w:hint="eastAsia"/>
          <w:sz w:val="28"/>
          <w:szCs w:val="28"/>
        </w:rPr>
        <w:t>仁愛復興南路口</w:t>
      </w:r>
      <w:r w:rsidRPr="00EF7833">
        <w:rPr>
          <w:rFonts w:ascii="標楷體" w:eastAsia="標楷體" w:hAnsi="標楷體"/>
          <w:sz w:val="28"/>
          <w:szCs w:val="28"/>
        </w:rPr>
        <w:t>-</w:t>
      </w:r>
      <w:r w:rsidRPr="00EF7833">
        <w:rPr>
          <w:rFonts w:ascii="標楷體" w:eastAsia="標楷體" w:hAnsi="標楷體" w:hint="eastAsia"/>
          <w:sz w:val="28"/>
          <w:szCs w:val="28"/>
        </w:rPr>
        <w:t>仁愛建國南路口</w:t>
      </w:r>
      <w:r w:rsidRPr="00EF7833">
        <w:rPr>
          <w:rFonts w:ascii="標楷體" w:eastAsia="標楷體" w:hAnsi="標楷體"/>
          <w:sz w:val="28"/>
          <w:szCs w:val="28"/>
        </w:rPr>
        <w:t>-</w:t>
      </w:r>
      <w:r w:rsidRPr="00EF7833">
        <w:rPr>
          <w:rFonts w:ascii="標楷體" w:eastAsia="標楷體" w:hAnsi="標楷體" w:hint="eastAsia"/>
          <w:sz w:val="28"/>
          <w:szCs w:val="28"/>
        </w:rPr>
        <w:t>仁愛新生南路口</w:t>
      </w:r>
      <w:r w:rsidRPr="00EF7833">
        <w:rPr>
          <w:rFonts w:ascii="標楷體" w:eastAsia="標楷體" w:hAnsi="標楷體"/>
          <w:sz w:val="28"/>
          <w:szCs w:val="28"/>
        </w:rPr>
        <w:t>-</w:t>
      </w:r>
      <w:r w:rsidRPr="00EF7833">
        <w:rPr>
          <w:rFonts w:ascii="標楷體" w:eastAsia="標楷體" w:hAnsi="標楷體" w:hint="eastAsia"/>
          <w:sz w:val="28"/>
          <w:szCs w:val="28"/>
        </w:rPr>
        <w:t>仁愛金山南路口</w:t>
      </w:r>
      <w:r w:rsidRPr="00EF7833">
        <w:rPr>
          <w:rFonts w:ascii="標楷體" w:eastAsia="標楷體" w:hAnsi="標楷體"/>
          <w:sz w:val="28"/>
          <w:szCs w:val="28"/>
        </w:rPr>
        <w:t>-</w:t>
      </w:r>
      <w:r w:rsidRPr="00EF7833">
        <w:rPr>
          <w:rFonts w:ascii="標楷體" w:eastAsia="標楷體" w:hAnsi="標楷體" w:hint="eastAsia"/>
          <w:sz w:val="28"/>
          <w:szCs w:val="28"/>
        </w:rPr>
        <w:t>仁愛路</w:t>
      </w:r>
      <w:r w:rsidRPr="00EF7833">
        <w:rPr>
          <w:rFonts w:ascii="標楷體" w:eastAsia="標楷體" w:hAnsi="標楷體"/>
          <w:sz w:val="28"/>
          <w:szCs w:val="28"/>
        </w:rPr>
        <w:t>-</w:t>
      </w:r>
      <w:r w:rsidRPr="00EF7833">
        <w:rPr>
          <w:rFonts w:ascii="標楷體" w:eastAsia="標楷體" w:hAnsi="標楷體" w:hint="eastAsia"/>
          <w:sz w:val="28"/>
          <w:szCs w:val="28"/>
        </w:rPr>
        <w:t>景福門</w:t>
      </w:r>
      <w:r w:rsidRPr="00EF7833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凱達格蘭大道</w:t>
      </w:r>
      <w:r w:rsidRPr="00EF7833">
        <w:rPr>
          <w:rFonts w:ascii="標楷體" w:eastAsia="標楷體" w:hAnsi="標楷體"/>
          <w:sz w:val="28"/>
          <w:szCs w:val="28"/>
        </w:rPr>
        <w:t>(</w:t>
      </w:r>
      <w:r w:rsidRPr="00EF7833">
        <w:rPr>
          <w:rFonts w:ascii="標楷體" w:eastAsia="標楷體" w:hAnsi="標楷體" w:hint="eastAsia"/>
          <w:sz w:val="28"/>
          <w:szCs w:val="28"/>
        </w:rPr>
        <w:t>遊行終點</w:t>
      </w:r>
      <w:r w:rsidRPr="00EF7833">
        <w:rPr>
          <w:rFonts w:ascii="標楷體" w:eastAsia="標楷體" w:hAnsi="標楷體"/>
          <w:sz w:val="28"/>
          <w:szCs w:val="28"/>
        </w:rPr>
        <w:t>)</w:t>
      </w:r>
    </w:p>
    <w:p w:rsidR="006F373C" w:rsidRPr="00EF7833" w:rsidRDefault="006F373C" w:rsidP="001B45DD">
      <w:pPr>
        <w:spacing w:line="460" w:lineRule="exact"/>
        <w:ind w:left="78" w:firstLine="4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EF7833">
        <w:rPr>
          <w:rFonts w:ascii="標楷體" w:eastAsia="標楷體" w:hAnsi="標楷體" w:hint="eastAsia"/>
          <w:sz w:val="28"/>
          <w:szCs w:val="28"/>
        </w:rPr>
        <w:t>、規劃原則：</w:t>
      </w:r>
    </w:p>
    <w:p w:rsidR="006F373C" w:rsidRPr="00EF7833" w:rsidRDefault="006F373C" w:rsidP="004D2EC6">
      <w:pPr>
        <w:spacing w:line="460" w:lineRule="exact"/>
        <w:ind w:left="480" w:firstLine="2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1.</w:t>
      </w:r>
      <w:r w:rsidRPr="00EF7833">
        <w:rPr>
          <w:rFonts w:ascii="標楷體" w:eastAsia="標楷體" w:hAnsi="標楷體" w:hint="eastAsia"/>
          <w:sz w:val="28"/>
          <w:szCs w:val="28"/>
        </w:rPr>
        <w:t>預計參與人員約</w:t>
      </w:r>
      <w:r w:rsidRPr="00EF7833">
        <w:rPr>
          <w:rFonts w:ascii="標楷體" w:eastAsia="標楷體" w:hAnsi="標楷體"/>
          <w:sz w:val="28"/>
          <w:szCs w:val="28"/>
        </w:rPr>
        <w:t>5,000</w:t>
      </w:r>
      <w:r w:rsidRPr="00EF7833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以上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6F373C" w:rsidRDefault="006F373C" w:rsidP="00676CDF">
      <w:pPr>
        <w:spacing w:line="460" w:lineRule="exact"/>
        <w:ind w:leftChars="316" w:left="31680" w:hangingChars="100" w:firstLine="316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2.</w:t>
      </w:r>
      <w:r w:rsidRPr="00EF7833">
        <w:rPr>
          <w:rFonts w:ascii="標楷體" w:eastAsia="標楷體" w:hAnsi="標楷體" w:hint="eastAsia"/>
          <w:sz w:val="28"/>
          <w:szCs w:val="28"/>
        </w:rPr>
        <w:t>依各部會、縣市、民間團體、企業為類別，區分大隊、中隊、小組。每小組人數</w:t>
      </w:r>
      <w:r w:rsidRPr="00EF7833">
        <w:rPr>
          <w:rFonts w:ascii="標楷體" w:eastAsia="標楷體" w:hAnsi="標楷體"/>
          <w:sz w:val="28"/>
          <w:szCs w:val="28"/>
        </w:rPr>
        <w:t>30-50</w:t>
      </w:r>
      <w:r w:rsidRPr="00EF7833">
        <w:rPr>
          <w:rFonts w:ascii="標楷體" w:eastAsia="標楷體" w:hAnsi="標楷體" w:hint="eastAsia"/>
          <w:sz w:val="28"/>
          <w:szCs w:val="28"/>
        </w:rPr>
        <w:t>人；每中隊</w:t>
      </w:r>
      <w:r w:rsidRPr="00EF7833">
        <w:rPr>
          <w:rFonts w:ascii="標楷體" w:eastAsia="標楷體" w:hAnsi="標楷體"/>
          <w:sz w:val="28"/>
          <w:szCs w:val="28"/>
        </w:rPr>
        <w:t>3-5</w:t>
      </w:r>
      <w:r w:rsidRPr="00EF7833">
        <w:rPr>
          <w:rFonts w:ascii="標楷體" w:eastAsia="標楷體" w:hAnsi="標楷體" w:hint="eastAsia"/>
          <w:sz w:val="28"/>
          <w:szCs w:val="28"/>
        </w:rPr>
        <w:t>小組</w:t>
      </w:r>
      <w:r w:rsidRPr="00EF7833">
        <w:rPr>
          <w:rFonts w:ascii="標楷體" w:eastAsia="標楷體" w:hAnsi="標楷體"/>
          <w:sz w:val="28"/>
          <w:szCs w:val="28"/>
        </w:rPr>
        <w:t xml:space="preserve">, </w:t>
      </w:r>
      <w:r w:rsidRPr="00EF7833">
        <w:rPr>
          <w:rFonts w:ascii="標楷體" w:eastAsia="標楷體" w:hAnsi="標楷體" w:hint="eastAsia"/>
          <w:sz w:val="28"/>
          <w:szCs w:val="28"/>
        </w:rPr>
        <w:t>各層級組織各設一名聯繫長</w:t>
      </w:r>
      <w:r w:rsidRPr="00EF7833">
        <w:rPr>
          <w:rFonts w:ascii="標楷體" w:eastAsia="標楷體" w:hAnsi="標楷體"/>
          <w:sz w:val="28"/>
          <w:szCs w:val="28"/>
        </w:rPr>
        <w:t>(</w:t>
      </w:r>
      <w:r w:rsidRPr="00EF7833">
        <w:rPr>
          <w:rFonts w:ascii="標楷體" w:eastAsia="標楷體" w:hAnsi="標楷體" w:hint="eastAsia"/>
          <w:sz w:val="28"/>
          <w:szCs w:val="28"/>
        </w:rPr>
        <w:t>傳達行政聯繫</w:t>
      </w:r>
      <w:r w:rsidRPr="00EF7833">
        <w:rPr>
          <w:rFonts w:ascii="標楷體" w:eastAsia="標楷體" w:hAnsi="標楷體"/>
          <w:sz w:val="28"/>
          <w:szCs w:val="28"/>
        </w:rPr>
        <w:t>)</w:t>
      </w:r>
      <w:r w:rsidRPr="00EF7833">
        <w:rPr>
          <w:rFonts w:ascii="標楷體" w:eastAsia="標楷體" w:hAnsi="標楷體" w:hint="eastAsia"/>
          <w:sz w:val="28"/>
          <w:szCs w:val="28"/>
        </w:rPr>
        <w:t>、總務長</w:t>
      </w:r>
      <w:r w:rsidRPr="00EF7833">
        <w:rPr>
          <w:rFonts w:ascii="標楷體" w:eastAsia="標楷體" w:hAnsi="標楷體"/>
          <w:sz w:val="28"/>
          <w:szCs w:val="28"/>
        </w:rPr>
        <w:t>(</w:t>
      </w:r>
      <w:r w:rsidRPr="00EF7833">
        <w:rPr>
          <w:rFonts w:ascii="標楷體" w:eastAsia="標楷體" w:hAnsi="標楷體" w:hint="eastAsia"/>
          <w:sz w:val="28"/>
          <w:szCs w:val="28"/>
        </w:rPr>
        <w:t>分配遊行物資</w:t>
      </w:r>
      <w:r w:rsidRPr="00EF7833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F1199A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參與遊行人員</w:t>
      </w:r>
      <w:r w:rsidRPr="00F1199A">
        <w:rPr>
          <w:rFonts w:ascii="標楷體" w:eastAsia="標楷體" w:hAnsi="標楷體" w:hint="eastAsia"/>
          <w:sz w:val="28"/>
          <w:szCs w:val="28"/>
        </w:rPr>
        <w:t>清冊如附件</w:t>
      </w:r>
      <w:r>
        <w:rPr>
          <w:rFonts w:ascii="標楷體" w:eastAsia="標楷體" w:hAnsi="標楷體"/>
          <w:sz w:val="28"/>
          <w:szCs w:val="28"/>
        </w:rPr>
        <w:t>1</w:t>
      </w:r>
      <w:r w:rsidRPr="00F1199A">
        <w:rPr>
          <w:rFonts w:ascii="標楷體" w:eastAsia="標楷體" w:hAnsi="標楷體"/>
          <w:sz w:val="28"/>
          <w:szCs w:val="28"/>
        </w:rPr>
        <w:t>)</w:t>
      </w:r>
    </w:p>
    <w:p w:rsidR="006F373C" w:rsidRDefault="006F373C" w:rsidP="00676CDF">
      <w:pPr>
        <w:spacing w:line="460" w:lineRule="exact"/>
        <w:ind w:leftChars="200" w:left="31680" w:hangingChars="10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四、遊行形式：以反毒議題為主軸，遊行隊伍不拘任何形式。</w:t>
      </w:r>
    </w:p>
    <w:p w:rsidR="006F373C" w:rsidRDefault="006F373C" w:rsidP="00676CDF">
      <w:pPr>
        <w:spacing w:line="460" w:lineRule="exact"/>
        <w:ind w:leftChars="200" w:left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五、活動流程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9"/>
        <w:gridCol w:w="2188"/>
        <w:gridCol w:w="2189"/>
        <w:gridCol w:w="2189"/>
      </w:tblGrid>
      <w:tr w:rsidR="006F373C" w:rsidTr="002315A1">
        <w:tc>
          <w:tcPr>
            <w:tcW w:w="1619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88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2189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負責人員</w:t>
            </w:r>
          </w:p>
        </w:tc>
        <w:tc>
          <w:tcPr>
            <w:tcW w:w="2189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F373C" w:rsidTr="002315A1">
        <w:trPr>
          <w:trHeight w:val="510"/>
        </w:trPr>
        <w:tc>
          <w:tcPr>
            <w:tcW w:w="1619" w:type="dxa"/>
            <w:vMerge w:val="restart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1300-1400</w:t>
            </w:r>
          </w:p>
        </w:tc>
        <w:tc>
          <w:tcPr>
            <w:tcW w:w="2188" w:type="dxa"/>
            <w:vMerge w:val="restart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人員集結</w:t>
            </w:r>
          </w:p>
        </w:tc>
        <w:tc>
          <w:tcPr>
            <w:tcW w:w="2189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行政庶務組</w:t>
            </w:r>
          </w:p>
        </w:tc>
        <w:tc>
          <w:tcPr>
            <w:tcW w:w="2189" w:type="dxa"/>
          </w:tcPr>
          <w:p w:rsidR="006F373C" w:rsidRPr="002315A1" w:rsidRDefault="006F373C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</w:tr>
      <w:tr w:rsidR="006F373C" w:rsidTr="002315A1">
        <w:trPr>
          <w:trHeight w:val="405"/>
        </w:trPr>
        <w:tc>
          <w:tcPr>
            <w:tcW w:w="1619" w:type="dxa"/>
            <w:vMerge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9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活動宣導組</w:t>
            </w:r>
          </w:p>
        </w:tc>
        <w:tc>
          <w:tcPr>
            <w:tcW w:w="2189" w:type="dxa"/>
          </w:tcPr>
          <w:p w:rsidR="006F373C" w:rsidRPr="002315A1" w:rsidRDefault="006F373C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熱場表演</w:t>
            </w:r>
          </w:p>
        </w:tc>
      </w:tr>
      <w:tr w:rsidR="006F373C" w:rsidTr="002315A1">
        <w:tc>
          <w:tcPr>
            <w:tcW w:w="1619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1400-1415</w:t>
            </w:r>
          </w:p>
        </w:tc>
        <w:tc>
          <w:tcPr>
            <w:tcW w:w="2188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開場</w:t>
            </w:r>
          </w:p>
        </w:tc>
        <w:tc>
          <w:tcPr>
            <w:tcW w:w="2189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活動宣導組</w:t>
            </w:r>
          </w:p>
        </w:tc>
        <w:tc>
          <w:tcPr>
            <w:tcW w:w="2189" w:type="dxa"/>
          </w:tcPr>
          <w:p w:rsidR="006F373C" w:rsidRPr="002315A1" w:rsidRDefault="006F373C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主持人開場</w:t>
            </w:r>
          </w:p>
        </w:tc>
      </w:tr>
      <w:tr w:rsidR="006F373C" w:rsidTr="002315A1">
        <w:tc>
          <w:tcPr>
            <w:tcW w:w="1619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1415-1430</w:t>
            </w:r>
          </w:p>
        </w:tc>
        <w:tc>
          <w:tcPr>
            <w:tcW w:w="2188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來賓致詞</w:t>
            </w:r>
          </w:p>
        </w:tc>
        <w:tc>
          <w:tcPr>
            <w:tcW w:w="2189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綜合規劃組</w:t>
            </w:r>
          </w:p>
        </w:tc>
        <w:tc>
          <w:tcPr>
            <w:tcW w:w="2189" w:type="dxa"/>
          </w:tcPr>
          <w:p w:rsidR="006F373C" w:rsidRPr="002315A1" w:rsidRDefault="006F373C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確認致詞長官與順序</w:t>
            </w:r>
          </w:p>
        </w:tc>
      </w:tr>
      <w:tr w:rsidR="006F373C" w:rsidTr="002315A1">
        <w:tc>
          <w:tcPr>
            <w:tcW w:w="1619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1430-1435</w:t>
            </w:r>
          </w:p>
        </w:tc>
        <w:tc>
          <w:tcPr>
            <w:tcW w:w="2188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啟動</w:t>
            </w:r>
          </w:p>
        </w:tc>
        <w:tc>
          <w:tcPr>
            <w:tcW w:w="2189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活動宣導組</w:t>
            </w:r>
          </w:p>
        </w:tc>
        <w:tc>
          <w:tcPr>
            <w:tcW w:w="2189" w:type="dxa"/>
          </w:tcPr>
          <w:p w:rsidR="006F373C" w:rsidRPr="002315A1" w:rsidRDefault="006F373C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373C" w:rsidTr="002315A1">
        <w:tc>
          <w:tcPr>
            <w:tcW w:w="1619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1435-1630</w:t>
            </w:r>
          </w:p>
        </w:tc>
        <w:tc>
          <w:tcPr>
            <w:tcW w:w="2188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遊行活動</w:t>
            </w:r>
          </w:p>
        </w:tc>
        <w:tc>
          <w:tcPr>
            <w:tcW w:w="2189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各組人員</w:t>
            </w:r>
          </w:p>
        </w:tc>
        <w:tc>
          <w:tcPr>
            <w:tcW w:w="2189" w:type="dxa"/>
          </w:tcPr>
          <w:p w:rsidR="006F373C" w:rsidRPr="002315A1" w:rsidRDefault="006F373C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373C" w:rsidTr="002315A1">
        <w:tc>
          <w:tcPr>
            <w:tcW w:w="1619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1630-1730</w:t>
            </w:r>
          </w:p>
        </w:tc>
        <w:tc>
          <w:tcPr>
            <w:tcW w:w="2188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反毒大會師</w:t>
            </w:r>
          </w:p>
        </w:tc>
        <w:tc>
          <w:tcPr>
            <w:tcW w:w="2189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活動宣導組</w:t>
            </w:r>
          </w:p>
        </w:tc>
        <w:tc>
          <w:tcPr>
            <w:tcW w:w="2189" w:type="dxa"/>
          </w:tcPr>
          <w:p w:rsidR="006F373C" w:rsidRPr="002315A1" w:rsidRDefault="006F373C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變裝競賽頒獎、摸彩、與表演</w:t>
            </w:r>
          </w:p>
        </w:tc>
      </w:tr>
      <w:tr w:rsidR="006F373C" w:rsidTr="002315A1">
        <w:tc>
          <w:tcPr>
            <w:tcW w:w="1619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1730</w:t>
            </w:r>
          </w:p>
        </w:tc>
        <w:tc>
          <w:tcPr>
            <w:tcW w:w="2188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活動結束</w:t>
            </w:r>
          </w:p>
        </w:tc>
        <w:tc>
          <w:tcPr>
            <w:tcW w:w="2189" w:type="dxa"/>
          </w:tcPr>
          <w:p w:rsidR="006F373C" w:rsidRPr="002315A1" w:rsidRDefault="006F373C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9" w:type="dxa"/>
          </w:tcPr>
          <w:p w:rsidR="006F373C" w:rsidRPr="002315A1" w:rsidRDefault="006F373C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F373C" w:rsidRPr="00527B37" w:rsidRDefault="006F373C" w:rsidP="006F373C">
      <w:pPr>
        <w:spacing w:line="460" w:lineRule="exact"/>
        <w:ind w:leftChars="200" w:left="31680"/>
        <w:rPr>
          <w:rFonts w:ascii="標楷體" w:eastAsia="標楷體" w:hAnsi="標楷體"/>
          <w:sz w:val="28"/>
          <w:szCs w:val="28"/>
        </w:rPr>
      </w:pPr>
      <w:r w:rsidRPr="00527B37">
        <w:rPr>
          <w:rFonts w:ascii="標楷體" w:eastAsia="標楷體" w:hAnsi="標楷體" w:hint="eastAsia"/>
          <w:sz w:val="28"/>
          <w:szCs w:val="28"/>
        </w:rPr>
        <w:t>六、遊行人員報名期間：計畫奉核後至活動前一週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F373C" w:rsidRPr="00EF7833" w:rsidRDefault="006F373C" w:rsidP="00676CDF">
      <w:pPr>
        <w:spacing w:line="460" w:lineRule="exact"/>
        <w:ind w:leftChars="200" w:left="31680" w:hangingChars="700" w:firstLine="31680"/>
        <w:rPr>
          <w:rFonts w:ascii="標楷體" w:eastAsia="標楷體" w:hAnsi="標楷體"/>
          <w:sz w:val="28"/>
          <w:szCs w:val="28"/>
        </w:rPr>
      </w:pPr>
      <w:r w:rsidRPr="00527B37">
        <w:rPr>
          <w:rFonts w:ascii="標楷體" w:eastAsia="標楷體" w:hAnsi="標楷體" w:hint="eastAsia"/>
          <w:sz w:val="28"/>
          <w:szCs w:val="28"/>
        </w:rPr>
        <w:t>七、參加對象：</w:t>
      </w:r>
      <w:r>
        <w:rPr>
          <w:rFonts w:ascii="標楷體" w:eastAsia="標楷體" w:hAnsi="標楷體" w:hint="eastAsia"/>
          <w:sz w:val="28"/>
          <w:szCs w:val="28"/>
        </w:rPr>
        <w:t>毒品危害防制工作相關部會、反毒工作民間團體工作人員、志工，以及</w:t>
      </w:r>
      <w:r w:rsidRPr="00EF7833">
        <w:rPr>
          <w:rFonts w:ascii="標楷體" w:eastAsia="標楷體" w:hAnsi="標楷體" w:hint="eastAsia"/>
          <w:sz w:val="28"/>
          <w:szCs w:val="28"/>
        </w:rPr>
        <w:t>全國</w:t>
      </w:r>
      <w:r>
        <w:rPr>
          <w:rFonts w:ascii="標楷體" w:eastAsia="標楷體" w:hAnsi="標楷體" w:hint="eastAsia"/>
          <w:sz w:val="28"/>
          <w:szCs w:val="28"/>
        </w:rPr>
        <w:t>關心毒品危害問題之</w:t>
      </w:r>
      <w:r w:rsidRPr="00EF7833">
        <w:rPr>
          <w:rFonts w:ascii="標楷體" w:eastAsia="標楷體" w:hAnsi="標楷體" w:hint="eastAsia"/>
          <w:sz w:val="28"/>
          <w:szCs w:val="28"/>
        </w:rPr>
        <w:t>民眾。</w:t>
      </w:r>
      <w:r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6F373C" w:rsidRPr="00F1199A" w:rsidRDefault="006F373C" w:rsidP="001B45DD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Pr="00F1199A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「反毒好好玩」</w:t>
      </w:r>
      <w:r w:rsidRPr="00F1199A">
        <w:rPr>
          <w:rFonts w:ascii="標楷體" w:eastAsia="標楷體" w:hAnsi="標楷體" w:hint="eastAsia"/>
          <w:b/>
          <w:sz w:val="28"/>
          <w:szCs w:val="28"/>
        </w:rPr>
        <w:t>變裝競賽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詳情請見報名簡章</w:t>
      </w:r>
      <w:r>
        <w:rPr>
          <w:rFonts w:ascii="標楷體" w:eastAsia="標楷體" w:hAnsi="標楷體"/>
          <w:sz w:val="28"/>
          <w:szCs w:val="28"/>
        </w:rPr>
        <w:t>)</w:t>
      </w:r>
    </w:p>
    <w:p w:rsidR="006F373C" w:rsidRDefault="006F373C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一、報名方式：</w:t>
      </w:r>
    </w:p>
    <w:p w:rsidR="006F373C" w:rsidRDefault="006F373C" w:rsidP="00676CDF">
      <w:pPr>
        <w:spacing w:line="460" w:lineRule="exact"/>
        <w:ind w:leftChars="150" w:left="31680" w:hangingChars="20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開放民眾或學校組隊參加，結合反毒遊行活動，進行創意主題變裝競賽，</w:t>
      </w:r>
      <w:r w:rsidRPr="00F1199A">
        <w:rPr>
          <w:rFonts w:ascii="標楷體" w:eastAsia="標楷體" w:hAnsi="標楷體" w:hint="eastAsia"/>
          <w:sz w:val="28"/>
          <w:szCs w:val="28"/>
        </w:rPr>
        <w:t>每一隊皆須檢附報名表單，於</w:t>
      </w:r>
      <w:r w:rsidRPr="00F1199A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5</w:t>
      </w:r>
      <w:r w:rsidRPr="00F1199A">
        <w:rPr>
          <w:rFonts w:ascii="標楷體" w:eastAsia="標楷體" w:hAnsi="標楷體" w:hint="eastAsia"/>
          <w:sz w:val="28"/>
          <w:szCs w:val="28"/>
        </w:rPr>
        <w:t>年</w:t>
      </w:r>
      <w:r>
        <w:rPr>
          <w:rFonts w:ascii="標楷體" w:eastAsia="標楷體" w:hAnsi="標楷體"/>
          <w:sz w:val="28"/>
          <w:szCs w:val="28"/>
        </w:rPr>
        <w:t>4</w:t>
      </w:r>
      <w:r w:rsidRPr="00F1199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18</w:t>
      </w:r>
      <w:r w:rsidRPr="00F1199A">
        <w:rPr>
          <w:rFonts w:ascii="標楷體" w:eastAsia="標楷體" w:hAnsi="標楷體" w:hint="eastAsia"/>
          <w:sz w:val="28"/>
          <w:szCs w:val="28"/>
        </w:rPr>
        <w:t>日</w:t>
      </w:r>
      <w:r w:rsidRPr="00F1199A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F1199A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前報名。</w:t>
      </w:r>
    </w:p>
    <w:p w:rsidR="006F373C" w:rsidRDefault="006F373C" w:rsidP="00676CDF">
      <w:pPr>
        <w:spacing w:line="460" w:lineRule="exact"/>
        <w:ind w:leftChars="150" w:left="31680" w:hangingChars="20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聯絡人：</w:t>
      </w:r>
    </w:p>
    <w:p w:rsidR="006F373C" w:rsidRDefault="006F373C" w:rsidP="00676CDF">
      <w:pPr>
        <w:spacing w:line="460" w:lineRule="exact"/>
        <w:ind w:leftChars="150" w:left="31680" w:firstLine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悅暉行銷顧問有限公司，連繫電話</w:t>
      </w:r>
      <w:r>
        <w:rPr>
          <w:rFonts w:ascii="標楷體" w:eastAsia="標楷體" w:hAnsi="標楷體"/>
          <w:sz w:val="28"/>
          <w:szCs w:val="28"/>
        </w:rPr>
        <w:t>02-55690866</w:t>
      </w:r>
      <w:r w:rsidRPr="00CC4744">
        <w:rPr>
          <w:rFonts w:ascii="標楷體" w:eastAsia="標楷體" w:hAnsi="標楷體"/>
          <w:sz w:val="28"/>
          <w:szCs w:val="28"/>
        </w:rPr>
        <w:t>#22</w:t>
      </w:r>
      <w:r>
        <w:rPr>
          <w:rFonts w:ascii="標楷體" w:eastAsia="標楷體" w:hAnsi="標楷體" w:hint="eastAsia"/>
          <w:sz w:val="28"/>
          <w:szCs w:val="28"/>
        </w:rPr>
        <w:t>余先生</w:t>
      </w:r>
    </w:p>
    <w:p w:rsidR="006F373C" w:rsidRDefault="006F373C" w:rsidP="00676CDF">
      <w:pPr>
        <w:spacing w:line="460" w:lineRule="exact"/>
        <w:ind w:leftChars="200" w:left="31680" w:hangingChars="10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法務部保護司蘇郁智科員</w:t>
      </w:r>
      <w:r w:rsidRPr="00F1199A">
        <w:rPr>
          <w:rFonts w:ascii="標楷體" w:eastAsia="標楷體" w:hAnsi="標楷體" w:hint="eastAsia"/>
          <w:sz w:val="28"/>
          <w:szCs w:val="28"/>
        </w:rPr>
        <w:t>，連繫電話：（</w:t>
      </w:r>
      <w:r w:rsidRPr="00F1199A">
        <w:rPr>
          <w:rFonts w:ascii="標楷體" w:eastAsia="標楷體" w:hAnsi="標楷體"/>
          <w:sz w:val="28"/>
          <w:szCs w:val="28"/>
        </w:rPr>
        <w:t>02</w:t>
      </w:r>
      <w:r w:rsidRPr="00F1199A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21910189</w:t>
      </w:r>
      <w:r w:rsidRPr="00F1199A">
        <w:rPr>
          <w:rFonts w:ascii="標楷體" w:eastAsia="標楷體" w:hAnsi="標楷體" w:hint="eastAsia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7341</w:t>
      </w:r>
      <w:r w:rsidRPr="00F1199A">
        <w:rPr>
          <w:rFonts w:ascii="標楷體" w:eastAsia="標楷體" w:hAnsi="標楷體" w:hint="eastAsia"/>
          <w:sz w:val="28"/>
          <w:szCs w:val="28"/>
        </w:rPr>
        <w:t>，傳真電話：（</w:t>
      </w:r>
      <w:r w:rsidRPr="00F1199A">
        <w:rPr>
          <w:rFonts w:ascii="標楷體" w:eastAsia="標楷體" w:hAnsi="標楷體"/>
          <w:sz w:val="28"/>
          <w:szCs w:val="28"/>
        </w:rPr>
        <w:t>02</w:t>
      </w:r>
      <w:r w:rsidRPr="00F1199A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23881896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F373C" w:rsidRDefault="006F373C" w:rsidP="00676CDF">
      <w:pPr>
        <w:spacing w:line="460" w:lineRule="exact"/>
        <w:ind w:leftChars="200" w:left="31680" w:hangingChars="10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報名</w:t>
      </w:r>
      <w:r w:rsidRPr="00047AFB">
        <w:rPr>
          <w:rFonts w:ascii="標楷體" w:eastAsia="標楷體" w:hAnsi="標楷體" w:hint="eastAsia"/>
          <w:sz w:val="28"/>
          <w:szCs w:val="28"/>
        </w:rPr>
        <w:t>資料於掛號寄出</w:t>
      </w:r>
      <w:r>
        <w:rPr>
          <w:rFonts w:ascii="標楷體" w:eastAsia="標楷體" w:hAnsi="標楷體" w:hint="eastAsia"/>
          <w:sz w:val="28"/>
          <w:szCs w:val="28"/>
        </w:rPr>
        <w:t>、電子郵件</w:t>
      </w:r>
      <w:r w:rsidRPr="00047AFB">
        <w:rPr>
          <w:rFonts w:ascii="標楷體" w:eastAsia="標楷體" w:hAnsi="標楷體" w:hint="eastAsia"/>
          <w:sz w:val="28"/>
          <w:szCs w:val="28"/>
        </w:rPr>
        <w:t>或傳真後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047AFB">
        <w:rPr>
          <w:rFonts w:ascii="標楷體" w:eastAsia="標楷體" w:hAnsi="標楷體" w:hint="eastAsia"/>
          <w:sz w:val="28"/>
          <w:szCs w:val="28"/>
        </w:rPr>
        <w:t>皆需再次以電話聯繫</w:t>
      </w:r>
      <w:r>
        <w:rPr>
          <w:rFonts w:ascii="標楷體" w:eastAsia="標楷體" w:hAnsi="標楷體" w:hint="eastAsia"/>
          <w:sz w:val="28"/>
          <w:szCs w:val="28"/>
        </w:rPr>
        <w:t>確認。</w:t>
      </w:r>
    </w:p>
    <w:p w:rsidR="006F373C" w:rsidRDefault="006F373C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二、競賽組別：區分「個人組」與「團體組」。</w:t>
      </w:r>
    </w:p>
    <w:p w:rsidR="006F373C" w:rsidRDefault="006F373C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三、評審方式：</w:t>
      </w:r>
    </w:p>
    <w:p w:rsidR="006F373C" w:rsidRDefault="006F373C" w:rsidP="00676CDF">
      <w:pPr>
        <w:spacing w:line="460" w:lineRule="exact"/>
        <w:ind w:leftChars="228" w:left="31680" w:hangingChars="716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評審說明：</w:t>
      </w:r>
    </w:p>
    <w:p w:rsidR="006F373C" w:rsidRDefault="006F373C" w:rsidP="00676CDF">
      <w:pPr>
        <w:spacing w:line="460" w:lineRule="exact"/>
        <w:ind w:leftChars="228" w:left="31680" w:hangingChars="716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活動以「拒毒反毒」、「健康活力」與「展現自我」為活動主軸。</w:t>
      </w:r>
    </w:p>
    <w:p w:rsidR="006F373C" w:rsidRDefault="006F373C" w:rsidP="00676CDF">
      <w:pPr>
        <w:spacing w:line="460" w:lineRule="exact"/>
        <w:ind w:leftChars="228" w:left="31680" w:hangingChars="716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佔分：</w:t>
      </w:r>
    </w:p>
    <w:p w:rsidR="006F373C" w:rsidRDefault="006F373C" w:rsidP="00676CDF">
      <w:pPr>
        <w:spacing w:line="460" w:lineRule="exact"/>
        <w:ind w:leftChars="228" w:left="31680" w:hangingChars="716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</w:t>
      </w:r>
      <w:r>
        <w:rPr>
          <w:rFonts w:ascii="標楷體" w:eastAsia="標楷體" w:hAnsi="標楷體" w:hint="eastAsia"/>
          <w:sz w:val="28"/>
          <w:szCs w:val="28"/>
        </w:rPr>
        <w:t>團體組：</w:t>
      </w:r>
      <w:r w:rsidRPr="00D54EFE">
        <w:rPr>
          <w:rFonts w:ascii="標楷體" w:eastAsia="標楷體" w:hAnsi="標楷體" w:hint="eastAsia"/>
          <w:sz w:val="28"/>
          <w:szCs w:val="28"/>
        </w:rPr>
        <w:t>以創意展演</w:t>
      </w:r>
      <w:r w:rsidRPr="00D54EFE">
        <w:rPr>
          <w:rFonts w:ascii="標楷體" w:eastAsia="標楷體" w:hAnsi="標楷體"/>
          <w:sz w:val="28"/>
          <w:szCs w:val="28"/>
        </w:rPr>
        <w:t>(</w:t>
      </w:r>
      <w:r w:rsidRPr="00D54EFE">
        <w:rPr>
          <w:rFonts w:ascii="標楷體" w:eastAsia="標楷體" w:hAnsi="標楷體" w:hint="eastAsia"/>
          <w:sz w:val="28"/>
          <w:szCs w:val="28"/>
        </w:rPr>
        <w:t>佔</w:t>
      </w:r>
      <w:r w:rsidRPr="00D54EFE">
        <w:rPr>
          <w:rFonts w:ascii="標楷體" w:eastAsia="標楷體" w:hAnsi="標楷體"/>
          <w:sz w:val="28"/>
          <w:szCs w:val="28"/>
        </w:rPr>
        <w:t>35%)</w:t>
      </w:r>
      <w:r w:rsidRPr="00D54EFE">
        <w:rPr>
          <w:rFonts w:ascii="標楷體" w:eastAsia="標楷體" w:hAnsi="標楷體" w:hint="eastAsia"/>
          <w:sz w:val="28"/>
          <w:szCs w:val="28"/>
        </w:rPr>
        <w:t>、主題造型</w:t>
      </w:r>
      <w:r w:rsidRPr="00D54EFE">
        <w:rPr>
          <w:rFonts w:ascii="標楷體" w:eastAsia="標楷體" w:hAnsi="標楷體"/>
          <w:sz w:val="28"/>
          <w:szCs w:val="28"/>
        </w:rPr>
        <w:t>(35</w:t>
      </w:r>
      <w:r w:rsidRPr="00D54EFE">
        <w:rPr>
          <w:rFonts w:ascii="標楷體" w:eastAsia="標楷體" w:hAnsi="標楷體" w:hint="eastAsia"/>
          <w:sz w:val="28"/>
          <w:szCs w:val="28"/>
        </w:rPr>
        <w:t>％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、團隊人數</w:t>
      </w:r>
      <w:r w:rsidRPr="00D54EFE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20</w:t>
      </w:r>
      <w:r w:rsidRPr="00D54EFE">
        <w:rPr>
          <w:rFonts w:ascii="標楷體" w:eastAsia="標楷體" w:hAnsi="標楷體" w:hint="eastAsia"/>
          <w:sz w:val="28"/>
          <w:szCs w:val="28"/>
        </w:rPr>
        <w:t>％</w:t>
      </w:r>
      <w:r w:rsidRPr="00D54EFE">
        <w:rPr>
          <w:rFonts w:ascii="標楷體" w:eastAsia="標楷體" w:hAnsi="標楷體"/>
          <w:sz w:val="28"/>
          <w:szCs w:val="28"/>
        </w:rPr>
        <w:t>)</w:t>
      </w:r>
      <w:r w:rsidRPr="00D54EF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團隊精神</w:t>
      </w:r>
      <w:r>
        <w:rPr>
          <w:rFonts w:ascii="標楷體" w:eastAsia="標楷體" w:hAnsi="標楷體"/>
          <w:sz w:val="28"/>
          <w:szCs w:val="28"/>
        </w:rPr>
        <w:t>(10</w:t>
      </w:r>
      <w:r w:rsidRPr="00FA498F">
        <w:rPr>
          <w:rFonts w:ascii="標楷體" w:eastAsia="標楷體" w:hAnsi="標楷體" w:hint="eastAsia"/>
          <w:sz w:val="28"/>
          <w:szCs w:val="28"/>
        </w:rPr>
        <w:t>％</w:t>
      </w:r>
      <w:r>
        <w:rPr>
          <w:rFonts w:ascii="標楷體" w:eastAsia="標楷體" w:hAnsi="標楷體"/>
          <w:sz w:val="28"/>
          <w:szCs w:val="28"/>
        </w:rPr>
        <w:t>)</w:t>
      </w:r>
      <w:r w:rsidRPr="00D54EFE">
        <w:rPr>
          <w:rFonts w:ascii="標楷體" w:eastAsia="標楷體" w:hAnsi="標楷體" w:hint="eastAsia"/>
          <w:sz w:val="28"/>
          <w:szCs w:val="28"/>
        </w:rPr>
        <w:t>。</w:t>
      </w:r>
    </w:p>
    <w:p w:rsidR="006F373C" w:rsidRDefault="006F373C" w:rsidP="00676CDF">
      <w:pPr>
        <w:spacing w:line="460" w:lineRule="exact"/>
        <w:ind w:leftChars="228" w:left="31680" w:hangingChars="716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</w:t>
      </w:r>
      <w:r>
        <w:rPr>
          <w:rFonts w:ascii="標楷體" w:eastAsia="標楷體" w:hAnsi="標楷體" w:hint="eastAsia"/>
          <w:sz w:val="28"/>
          <w:szCs w:val="28"/>
        </w:rPr>
        <w:t>個人組：以</w:t>
      </w:r>
      <w:r w:rsidRPr="002F6CCE">
        <w:rPr>
          <w:rFonts w:ascii="標楷體" w:eastAsia="標楷體" w:hAnsi="標楷體" w:hint="eastAsia"/>
          <w:sz w:val="28"/>
          <w:szCs w:val="28"/>
        </w:rPr>
        <w:t>創意展演</w:t>
      </w:r>
      <w:r w:rsidRPr="002F6CCE">
        <w:rPr>
          <w:rFonts w:ascii="標楷體" w:eastAsia="標楷體" w:hAnsi="標楷體"/>
          <w:sz w:val="28"/>
          <w:szCs w:val="28"/>
        </w:rPr>
        <w:t>(</w:t>
      </w:r>
      <w:r w:rsidRPr="002F6CCE">
        <w:rPr>
          <w:rFonts w:ascii="標楷體" w:eastAsia="標楷體" w:hAnsi="標楷體" w:hint="eastAsia"/>
          <w:sz w:val="28"/>
          <w:szCs w:val="28"/>
        </w:rPr>
        <w:t>佔</w:t>
      </w:r>
      <w:r>
        <w:rPr>
          <w:rFonts w:ascii="標楷體" w:eastAsia="標楷體" w:hAnsi="標楷體"/>
          <w:sz w:val="28"/>
          <w:szCs w:val="28"/>
        </w:rPr>
        <w:t>50</w:t>
      </w:r>
      <w:r w:rsidRPr="002F6CCE">
        <w:rPr>
          <w:rFonts w:ascii="標楷體" w:eastAsia="標楷體" w:hAnsi="標楷體"/>
          <w:sz w:val="28"/>
          <w:szCs w:val="28"/>
        </w:rPr>
        <w:t>%)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F6CCE">
        <w:rPr>
          <w:rFonts w:ascii="標楷體" w:eastAsia="標楷體" w:hAnsi="標楷體" w:hint="eastAsia"/>
          <w:sz w:val="28"/>
          <w:szCs w:val="28"/>
        </w:rPr>
        <w:t>主題造型</w:t>
      </w:r>
      <w:r>
        <w:rPr>
          <w:rFonts w:ascii="標楷體" w:eastAsia="標楷體" w:hAnsi="標楷體"/>
          <w:sz w:val="28"/>
          <w:szCs w:val="28"/>
        </w:rPr>
        <w:t>(50</w:t>
      </w:r>
      <w:r w:rsidRPr="002F6CCE">
        <w:rPr>
          <w:rFonts w:ascii="標楷體" w:eastAsia="標楷體" w:hAnsi="標楷體" w:hint="eastAsia"/>
          <w:sz w:val="28"/>
          <w:szCs w:val="28"/>
        </w:rPr>
        <w:t>％</w:t>
      </w:r>
      <w:r w:rsidRPr="002F6CCE">
        <w:rPr>
          <w:rFonts w:ascii="標楷體" w:eastAsia="標楷體" w:hAnsi="標楷體"/>
          <w:sz w:val="28"/>
          <w:szCs w:val="28"/>
        </w:rPr>
        <w:t>)</w:t>
      </w:r>
      <w:r w:rsidRPr="00D54EFE">
        <w:rPr>
          <w:rFonts w:ascii="標楷體" w:eastAsia="標楷體" w:hAnsi="標楷體" w:hint="eastAsia"/>
          <w:sz w:val="28"/>
          <w:szCs w:val="28"/>
        </w:rPr>
        <w:t>。</w:t>
      </w:r>
    </w:p>
    <w:p w:rsidR="006F373C" w:rsidRDefault="006F373C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獎勵：</w:t>
      </w:r>
    </w:p>
    <w:p w:rsidR="006F373C" w:rsidRDefault="006F373C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</w:t>
      </w:r>
      <w:r>
        <w:rPr>
          <w:rFonts w:ascii="標楷體" w:eastAsia="標楷體" w:hAnsi="標楷體" w:hint="eastAsia"/>
          <w:sz w:val="28"/>
          <w:szCs w:val="28"/>
        </w:rPr>
        <w:t>團體組：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3"/>
        <w:gridCol w:w="1886"/>
        <w:gridCol w:w="2835"/>
      </w:tblGrid>
      <w:tr w:rsidR="006F373C" w:rsidTr="002315A1">
        <w:tc>
          <w:tcPr>
            <w:tcW w:w="2083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886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2835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6F373C" w:rsidTr="002315A1">
        <w:tc>
          <w:tcPr>
            <w:tcW w:w="2083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金獎</w:t>
            </w:r>
          </w:p>
        </w:tc>
        <w:tc>
          <w:tcPr>
            <w:tcW w:w="1886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6F373C" w:rsidRPr="002315A1" w:rsidRDefault="006F373C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獎金伍萬元</w:t>
            </w:r>
          </w:p>
        </w:tc>
      </w:tr>
      <w:tr w:rsidR="006F373C" w:rsidTr="002315A1">
        <w:tc>
          <w:tcPr>
            <w:tcW w:w="2083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銀獎</w:t>
            </w:r>
          </w:p>
        </w:tc>
        <w:tc>
          <w:tcPr>
            <w:tcW w:w="1886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6F373C" w:rsidRPr="002315A1" w:rsidRDefault="006F373C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獎金肆萬元</w:t>
            </w:r>
          </w:p>
        </w:tc>
      </w:tr>
      <w:tr w:rsidR="006F373C" w:rsidTr="002315A1">
        <w:tc>
          <w:tcPr>
            <w:tcW w:w="2083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銅獎</w:t>
            </w:r>
          </w:p>
        </w:tc>
        <w:tc>
          <w:tcPr>
            <w:tcW w:w="1886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6F373C" w:rsidRPr="002315A1" w:rsidRDefault="006F373C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獎金參萬元</w:t>
            </w:r>
          </w:p>
        </w:tc>
      </w:tr>
      <w:tr w:rsidR="006F373C" w:rsidTr="002315A1">
        <w:tc>
          <w:tcPr>
            <w:tcW w:w="2083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佳作獎</w:t>
            </w:r>
          </w:p>
        </w:tc>
        <w:tc>
          <w:tcPr>
            <w:tcW w:w="1886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6F373C" w:rsidRPr="002315A1" w:rsidRDefault="006F373C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獎金壹萬元</w:t>
            </w:r>
          </w:p>
        </w:tc>
      </w:tr>
    </w:tbl>
    <w:p w:rsidR="006F373C" w:rsidRDefault="006F373C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</w:t>
      </w:r>
      <w:r>
        <w:rPr>
          <w:rFonts w:ascii="標楷體" w:eastAsia="標楷體" w:hAnsi="標楷體" w:hint="eastAsia"/>
          <w:sz w:val="28"/>
          <w:szCs w:val="28"/>
        </w:rPr>
        <w:t>個人組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3"/>
        <w:gridCol w:w="1886"/>
        <w:gridCol w:w="2835"/>
      </w:tblGrid>
      <w:tr w:rsidR="006F373C" w:rsidTr="002315A1">
        <w:tc>
          <w:tcPr>
            <w:tcW w:w="2083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886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2835" w:type="dxa"/>
          </w:tcPr>
          <w:p w:rsidR="006F373C" w:rsidRPr="002315A1" w:rsidRDefault="006F373C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6F373C" w:rsidTr="002315A1">
        <w:tc>
          <w:tcPr>
            <w:tcW w:w="2083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金獎</w:t>
            </w:r>
          </w:p>
        </w:tc>
        <w:tc>
          <w:tcPr>
            <w:tcW w:w="1886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6F373C" w:rsidRPr="002315A1" w:rsidRDefault="006F373C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獎金貳萬元</w:t>
            </w:r>
          </w:p>
        </w:tc>
      </w:tr>
      <w:tr w:rsidR="006F373C" w:rsidTr="002315A1">
        <w:tc>
          <w:tcPr>
            <w:tcW w:w="2083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銀獎</w:t>
            </w:r>
          </w:p>
        </w:tc>
        <w:tc>
          <w:tcPr>
            <w:tcW w:w="1886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6F373C" w:rsidRPr="002315A1" w:rsidRDefault="006F373C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獎金壹萬伍仟元</w:t>
            </w:r>
          </w:p>
        </w:tc>
      </w:tr>
      <w:tr w:rsidR="006F373C" w:rsidTr="002315A1">
        <w:tc>
          <w:tcPr>
            <w:tcW w:w="2083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銅獎</w:t>
            </w:r>
          </w:p>
        </w:tc>
        <w:tc>
          <w:tcPr>
            <w:tcW w:w="1886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6F373C" w:rsidRPr="002315A1" w:rsidRDefault="006F373C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獎金壹萬元</w:t>
            </w:r>
          </w:p>
        </w:tc>
      </w:tr>
      <w:tr w:rsidR="006F373C" w:rsidTr="002315A1">
        <w:tc>
          <w:tcPr>
            <w:tcW w:w="2083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佳作獎</w:t>
            </w:r>
          </w:p>
        </w:tc>
        <w:tc>
          <w:tcPr>
            <w:tcW w:w="1886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6F373C" w:rsidRPr="002315A1" w:rsidRDefault="006F373C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獎金伍仟元</w:t>
            </w:r>
          </w:p>
        </w:tc>
      </w:tr>
    </w:tbl>
    <w:p w:rsidR="006F373C" w:rsidRDefault="006F373C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(3)</w:t>
      </w:r>
      <w:r>
        <w:rPr>
          <w:rFonts w:ascii="標楷體" w:eastAsia="標楷體" w:hAnsi="標楷體" w:hint="eastAsia"/>
          <w:sz w:val="28"/>
          <w:szCs w:val="28"/>
        </w:rPr>
        <w:t>特別獎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3"/>
        <w:gridCol w:w="1886"/>
        <w:gridCol w:w="2835"/>
      </w:tblGrid>
      <w:tr w:rsidR="006F373C" w:rsidTr="002315A1">
        <w:tc>
          <w:tcPr>
            <w:tcW w:w="2083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886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2835" w:type="dxa"/>
          </w:tcPr>
          <w:p w:rsidR="006F373C" w:rsidRPr="002315A1" w:rsidRDefault="006F373C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6F373C" w:rsidTr="002315A1">
        <w:tc>
          <w:tcPr>
            <w:tcW w:w="2083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最佳精神獎</w:t>
            </w:r>
          </w:p>
        </w:tc>
        <w:tc>
          <w:tcPr>
            <w:tcW w:w="1886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6F373C" w:rsidRPr="002315A1" w:rsidRDefault="006F373C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獎金伍仟元</w:t>
            </w:r>
          </w:p>
        </w:tc>
      </w:tr>
      <w:tr w:rsidR="006F373C" w:rsidTr="002315A1">
        <w:tc>
          <w:tcPr>
            <w:tcW w:w="2083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最有自信獎</w:t>
            </w:r>
          </w:p>
        </w:tc>
        <w:tc>
          <w:tcPr>
            <w:tcW w:w="1886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6F373C" w:rsidRPr="002315A1" w:rsidRDefault="006F373C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獎金伍仟元</w:t>
            </w:r>
          </w:p>
        </w:tc>
      </w:tr>
      <w:tr w:rsidR="006F373C" w:rsidTr="002315A1">
        <w:tc>
          <w:tcPr>
            <w:tcW w:w="2083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人氣最旺獎</w:t>
            </w:r>
          </w:p>
        </w:tc>
        <w:tc>
          <w:tcPr>
            <w:tcW w:w="1886" w:type="dxa"/>
          </w:tcPr>
          <w:p w:rsidR="006F373C" w:rsidRPr="002315A1" w:rsidRDefault="006F373C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6F373C" w:rsidRPr="002315A1" w:rsidRDefault="006F373C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獎金伍仟元</w:t>
            </w:r>
          </w:p>
        </w:tc>
      </w:tr>
    </w:tbl>
    <w:p w:rsidR="006F373C" w:rsidRPr="00047AFB" w:rsidRDefault="006F373C" w:rsidP="006F373C">
      <w:pPr>
        <w:spacing w:line="460" w:lineRule="exact"/>
        <w:ind w:leftChars="236" w:left="31680" w:hangingChars="202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4E6C5F">
        <w:rPr>
          <w:rFonts w:ascii="標楷體" w:eastAsia="標楷體" w:hAnsi="標楷體" w:hint="eastAsia"/>
          <w:sz w:val="28"/>
          <w:szCs w:val="28"/>
        </w:rPr>
        <w:t>隊伍排列方式：各隊於隊伍前方</w:t>
      </w:r>
      <w:r>
        <w:rPr>
          <w:rFonts w:ascii="標楷體" w:eastAsia="標楷體" w:hAnsi="標楷體" w:hint="eastAsia"/>
          <w:sz w:val="28"/>
          <w:szCs w:val="28"/>
        </w:rPr>
        <w:t>需</w:t>
      </w:r>
      <w:r w:rsidRPr="004E6C5F">
        <w:rPr>
          <w:rFonts w:ascii="標楷體" w:eastAsia="標楷體" w:hAnsi="標楷體" w:hint="eastAsia"/>
          <w:sz w:val="28"/>
          <w:szCs w:val="28"/>
        </w:rPr>
        <w:t>手持自備單位布條或識別標誌。</w:t>
      </w:r>
      <w:r>
        <w:rPr>
          <w:rFonts w:ascii="標楷體" w:eastAsia="標楷體" w:hAnsi="標楷體" w:hint="eastAsia"/>
          <w:sz w:val="28"/>
          <w:szCs w:val="28"/>
        </w:rPr>
        <w:t>並依主辦單位指示出發。</w:t>
      </w:r>
    </w:p>
    <w:p w:rsidR="006F373C" w:rsidRPr="0002137D" w:rsidRDefault="006F373C" w:rsidP="00EC7638">
      <w:pPr>
        <w:spacing w:beforeLines="50"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Pr="0002137D">
        <w:rPr>
          <w:rFonts w:ascii="標楷體" w:eastAsia="標楷體" w:hAnsi="標楷體" w:hint="eastAsia"/>
          <w:b/>
          <w:sz w:val="28"/>
          <w:szCs w:val="28"/>
        </w:rPr>
        <w:t>、工作分組</w:t>
      </w:r>
      <w:r>
        <w:rPr>
          <w:rFonts w:ascii="標楷體" w:eastAsia="標楷體" w:hAnsi="標楷體" w:hint="eastAsia"/>
          <w:b/>
          <w:sz w:val="28"/>
          <w:szCs w:val="28"/>
        </w:rPr>
        <w:t>：依主辦單位進行分組</w:t>
      </w:r>
    </w:p>
    <w:p w:rsidR="006F373C" w:rsidRPr="00EF7833" w:rsidRDefault="006F373C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一、行動總指揮：</w:t>
      </w:r>
    </w:p>
    <w:p w:rsidR="006F373C" w:rsidRPr="00EF7833" w:rsidRDefault="006F373C" w:rsidP="00676CDF">
      <w:pPr>
        <w:spacing w:line="46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1.</w:t>
      </w:r>
      <w:r w:rsidRPr="00EF7833">
        <w:rPr>
          <w:rFonts w:ascii="標楷體" w:eastAsia="標楷體" w:hAnsi="標楷體" w:hint="eastAsia"/>
          <w:sz w:val="28"/>
          <w:szCs w:val="28"/>
        </w:rPr>
        <w:t>承辦單位及人員：法務部部長</w:t>
      </w:r>
    </w:p>
    <w:p w:rsidR="006F373C" w:rsidRPr="00EF7833" w:rsidRDefault="006F373C" w:rsidP="00676CDF">
      <w:pPr>
        <w:spacing w:line="46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2.</w:t>
      </w:r>
      <w:r w:rsidRPr="00EF7833">
        <w:rPr>
          <w:rFonts w:ascii="標楷體" w:eastAsia="標楷體" w:hAnsi="標楷體" w:hint="eastAsia"/>
          <w:sz w:val="28"/>
          <w:szCs w:val="28"/>
        </w:rPr>
        <w:t>職掌：綜理遊行相關事務，編派工作人員。</w:t>
      </w:r>
    </w:p>
    <w:p w:rsidR="006F373C" w:rsidRPr="00EF7833" w:rsidRDefault="006F373C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二、綜合規劃組：</w:t>
      </w:r>
    </w:p>
    <w:p w:rsidR="006F373C" w:rsidRPr="00EF7833" w:rsidRDefault="006F373C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1.</w:t>
      </w:r>
      <w:r w:rsidRPr="00EF7833">
        <w:rPr>
          <w:rFonts w:ascii="標楷體" w:eastAsia="標楷體" w:hAnsi="標楷體" w:hint="eastAsia"/>
          <w:sz w:val="28"/>
          <w:szCs w:val="28"/>
        </w:rPr>
        <w:t>承辦單位及人員：法務部保護司。</w:t>
      </w:r>
    </w:p>
    <w:p w:rsidR="006F373C" w:rsidRPr="00EF7833" w:rsidRDefault="006F373C" w:rsidP="00676CDF">
      <w:pPr>
        <w:spacing w:line="460" w:lineRule="exact"/>
        <w:ind w:leftChars="200" w:left="31680" w:hangingChars="400" w:firstLine="316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2.</w:t>
      </w:r>
      <w:r w:rsidRPr="00EF7833">
        <w:rPr>
          <w:rFonts w:ascii="標楷體" w:eastAsia="標楷體" w:hAnsi="標楷體" w:hint="eastAsia"/>
          <w:sz w:val="28"/>
          <w:szCs w:val="28"/>
        </w:rPr>
        <w:t>職掌：擬訂計畫、函文、廣告…等文書事務；襄助行動總指揮，規劃遊行活動相關事宜。</w:t>
      </w:r>
    </w:p>
    <w:p w:rsidR="006F373C" w:rsidRPr="00EF7833" w:rsidRDefault="006F373C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三、行政庶務組：</w:t>
      </w:r>
    </w:p>
    <w:p w:rsidR="006F373C" w:rsidRPr="00EF7833" w:rsidRDefault="006F373C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1.</w:t>
      </w:r>
      <w:r w:rsidRPr="00EF7833">
        <w:rPr>
          <w:rFonts w:ascii="標楷體" w:eastAsia="標楷體" w:hAnsi="標楷體" w:hint="eastAsia"/>
          <w:sz w:val="28"/>
          <w:szCs w:val="28"/>
        </w:rPr>
        <w:t>承辦單位及人員：</w:t>
      </w:r>
      <w:r>
        <w:rPr>
          <w:rFonts w:ascii="標楷體" w:eastAsia="標楷體" w:hAnsi="標楷體" w:hint="eastAsia"/>
          <w:sz w:val="28"/>
          <w:szCs w:val="28"/>
        </w:rPr>
        <w:t>悅暉行銷顧問有限公司。</w:t>
      </w:r>
      <w:r w:rsidRPr="00EF7833">
        <w:rPr>
          <w:rFonts w:ascii="標楷體" w:eastAsia="標楷體" w:hAnsi="標楷體"/>
          <w:sz w:val="28"/>
          <w:szCs w:val="28"/>
        </w:rPr>
        <w:t xml:space="preserve">              </w:t>
      </w:r>
    </w:p>
    <w:p w:rsidR="006F373C" w:rsidRPr="00EF7833" w:rsidRDefault="006F373C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2.</w:t>
      </w:r>
      <w:r w:rsidRPr="00EF7833">
        <w:rPr>
          <w:rFonts w:ascii="標楷體" w:eastAsia="標楷體" w:hAnsi="標楷體" w:hint="eastAsia"/>
          <w:sz w:val="28"/>
          <w:szCs w:val="28"/>
        </w:rPr>
        <w:t>職掌：辦理報到，分發宣導旗幟及紀念品。</w:t>
      </w:r>
    </w:p>
    <w:p w:rsidR="006F373C" w:rsidRPr="00EF7833" w:rsidRDefault="006F373C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四、緊急醫護組：</w:t>
      </w:r>
    </w:p>
    <w:p w:rsidR="006F373C" w:rsidRPr="00EF7833" w:rsidRDefault="006F373C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1.</w:t>
      </w:r>
      <w:r w:rsidRPr="00EF7833">
        <w:rPr>
          <w:rFonts w:ascii="標楷體" w:eastAsia="標楷體" w:hAnsi="標楷體" w:hint="eastAsia"/>
          <w:sz w:val="28"/>
          <w:szCs w:val="28"/>
        </w:rPr>
        <w:t>承辦單位及人員：</w:t>
      </w:r>
      <w:r>
        <w:rPr>
          <w:rFonts w:ascii="標楷體" w:eastAsia="標楷體" w:hAnsi="標楷體" w:hint="eastAsia"/>
          <w:sz w:val="28"/>
          <w:szCs w:val="28"/>
        </w:rPr>
        <w:t>臺北市政府衛生局。</w:t>
      </w:r>
      <w:r w:rsidRPr="00EF7833">
        <w:rPr>
          <w:rFonts w:ascii="標楷體" w:eastAsia="標楷體" w:hAnsi="標楷體"/>
          <w:sz w:val="28"/>
          <w:szCs w:val="28"/>
        </w:rPr>
        <w:t xml:space="preserve">              </w:t>
      </w:r>
    </w:p>
    <w:p w:rsidR="006F373C" w:rsidRPr="00EF7833" w:rsidRDefault="006F373C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2.</w:t>
      </w:r>
      <w:r w:rsidRPr="00EF7833">
        <w:rPr>
          <w:rFonts w:ascii="標楷體" w:eastAsia="標楷體" w:hAnsi="標楷體" w:hint="eastAsia"/>
          <w:sz w:val="28"/>
          <w:szCs w:val="28"/>
        </w:rPr>
        <w:t>職掌：設置傷患簡易救護站、備置遊行救護車。</w:t>
      </w:r>
    </w:p>
    <w:p w:rsidR="006F373C" w:rsidRPr="00EF7833" w:rsidRDefault="006F373C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五、活動宣導組：</w:t>
      </w:r>
    </w:p>
    <w:p w:rsidR="006F373C" w:rsidRPr="00EF7833" w:rsidRDefault="006F373C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1.</w:t>
      </w:r>
      <w:r w:rsidRPr="00EF7833">
        <w:rPr>
          <w:rFonts w:ascii="標楷體" w:eastAsia="標楷體" w:hAnsi="標楷體" w:hint="eastAsia"/>
          <w:sz w:val="28"/>
          <w:szCs w:val="28"/>
        </w:rPr>
        <w:t>承辦單位及人員：</w:t>
      </w:r>
      <w:r w:rsidRPr="005A0A3B">
        <w:rPr>
          <w:rFonts w:ascii="標楷體" w:eastAsia="標楷體" w:hAnsi="標楷體" w:hint="eastAsia"/>
          <w:sz w:val="28"/>
          <w:szCs w:val="28"/>
        </w:rPr>
        <w:t>悅暉行銷顧問有限公司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EF7833">
        <w:rPr>
          <w:rFonts w:ascii="標楷體" w:eastAsia="標楷體" w:hAnsi="標楷體"/>
          <w:sz w:val="28"/>
          <w:szCs w:val="28"/>
        </w:rPr>
        <w:t xml:space="preserve">           </w:t>
      </w:r>
    </w:p>
    <w:p w:rsidR="006F373C" w:rsidRPr="00EF7833" w:rsidRDefault="006F373C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2.</w:t>
      </w:r>
      <w:r w:rsidRPr="00EF7833">
        <w:rPr>
          <w:rFonts w:ascii="標楷體" w:eastAsia="標楷體" w:hAnsi="標楷體" w:hint="eastAsia"/>
          <w:sz w:val="28"/>
          <w:szCs w:val="28"/>
        </w:rPr>
        <w:t>職掌：協調現場表演活動，傳達資訊與宣達政令。</w:t>
      </w:r>
    </w:p>
    <w:p w:rsidR="006F373C" w:rsidRPr="00EF7833" w:rsidRDefault="006F373C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六、攝影記錄組：</w:t>
      </w:r>
    </w:p>
    <w:p w:rsidR="006F373C" w:rsidRPr="00EF7833" w:rsidRDefault="006F373C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1.</w:t>
      </w:r>
      <w:r w:rsidRPr="00EF7833">
        <w:rPr>
          <w:rFonts w:ascii="標楷體" w:eastAsia="標楷體" w:hAnsi="標楷體" w:hint="eastAsia"/>
          <w:sz w:val="28"/>
          <w:szCs w:val="28"/>
        </w:rPr>
        <w:t>承辦單位及人員：</w:t>
      </w:r>
      <w:r w:rsidRPr="005A0A3B">
        <w:rPr>
          <w:rFonts w:ascii="標楷體" w:eastAsia="標楷體" w:hAnsi="標楷體" w:hint="eastAsia"/>
          <w:sz w:val="28"/>
          <w:szCs w:val="28"/>
        </w:rPr>
        <w:t>原采會展事務所</w:t>
      </w:r>
      <w:r w:rsidRPr="0002137D">
        <w:rPr>
          <w:rFonts w:ascii="標楷體" w:eastAsia="標楷體" w:hAnsi="標楷體" w:hint="eastAsia"/>
          <w:sz w:val="28"/>
          <w:szCs w:val="28"/>
        </w:rPr>
        <w:t>。</w:t>
      </w:r>
      <w:r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6F373C" w:rsidRPr="00EF7833" w:rsidRDefault="006F373C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2.</w:t>
      </w:r>
      <w:r w:rsidRPr="00EF7833">
        <w:rPr>
          <w:rFonts w:ascii="標楷體" w:eastAsia="標楷體" w:hAnsi="標楷體" w:hint="eastAsia"/>
          <w:sz w:val="28"/>
          <w:szCs w:val="28"/>
        </w:rPr>
        <w:t>職掌：攝影、記錄。</w:t>
      </w:r>
    </w:p>
    <w:p w:rsidR="006F373C" w:rsidRPr="00EF7833" w:rsidRDefault="006F373C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七、交管維安組：</w:t>
      </w:r>
    </w:p>
    <w:p w:rsidR="006F373C" w:rsidRPr="00EF7833" w:rsidRDefault="006F373C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1.</w:t>
      </w:r>
      <w:r w:rsidRPr="00EF7833">
        <w:rPr>
          <w:rFonts w:ascii="標楷體" w:eastAsia="標楷體" w:hAnsi="標楷體" w:hint="eastAsia"/>
          <w:sz w:val="28"/>
          <w:szCs w:val="28"/>
        </w:rPr>
        <w:t>承辦單位及人員：</w:t>
      </w:r>
      <w:r w:rsidRPr="005A0A3B">
        <w:rPr>
          <w:rFonts w:ascii="標楷體" w:eastAsia="標楷體" w:hAnsi="標楷體" w:hint="eastAsia"/>
          <w:sz w:val="28"/>
          <w:szCs w:val="28"/>
        </w:rPr>
        <w:t>臺北市</w:t>
      </w:r>
      <w:r>
        <w:rPr>
          <w:rFonts w:ascii="標楷體" w:eastAsia="標楷體" w:hAnsi="標楷體" w:hint="eastAsia"/>
          <w:sz w:val="28"/>
          <w:szCs w:val="28"/>
        </w:rPr>
        <w:t>政府警察</w:t>
      </w:r>
      <w:r w:rsidRPr="005A0A3B">
        <w:rPr>
          <w:rFonts w:ascii="標楷體" w:eastAsia="標楷體" w:hAnsi="標楷體" w:hint="eastAsia"/>
          <w:sz w:val="28"/>
          <w:szCs w:val="28"/>
        </w:rPr>
        <w:t>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F373C" w:rsidRPr="00EF7833" w:rsidRDefault="006F373C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2.</w:t>
      </w:r>
      <w:r w:rsidRPr="00EF7833">
        <w:rPr>
          <w:rFonts w:ascii="標楷體" w:eastAsia="標楷體" w:hAnsi="標楷體" w:hint="eastAsia"/>
          <w:sz w:val="28"/>
          <w:szCs w:val="28"/>
        </w:rPr>
        <w:t>職掌：維持、管制交通，維護現場安全與緊急事件，人員疏散。</w:t>
      </w:r>
    </w:p>
    <w:p w:rsidR="006F373C" w:rsidRPr="00EF7833" w:rsidRDefault="006F373C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八、機動組：</w:t>
      </w:r>
    </w:p>
    <w:p w:rsidR="006F373C" w:rsidRPr="00EF7833" w:rsidRDefault="006F373C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ab/>
        <w:t>1.</w:t>
      </w:r>
      <w:r w:rsidRPr="00EF7833">
        <w:rPr>
          <w:rFonts w:ascii="標楷體" w:eastAsia="標楷體" w:hAnsi="標楷體" w:hint="eastAsia"/>
          <w:sz w:val="28"/>
          <w:szCs w:val="28"/>
        </w:rPr>
        <w:t>承辦單位及人員：</w:t>
      </w:r>
      <w:r w:rsidRPr="00F305C5">
        <w:rPr>
          <w:rFonts w:ascii="標楷體" w:eastAsia="標楷體" w:hAnsi="標楷體" w:hint="eastAsia"/>
          <w:sz w:val="28"/>
          <w:szCs w:val="28"/>
        </w:rPr>
        <w:t>悅暉行銷顧問有限公司</w:t>
      </w:r>
      <w:r w:rsidRPr="0002137D">
        <w:rPr>
          <w:rFonts w:ascii="標楷體" w:eastAsia="標楷體" w:hAnsi="標楷體" w:hint="eastAsia"/>
          <w:sz w:val="28"/>
          <w:szCs w:val="28"/>
        </w:rPr>
        <w:t>。</w:t>
      </w:r>
    </w:p>
    <w:p w:rsidR="006F373C" w:rsidRPr="00EF7833" w:rsidRDefault="006F373C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ab/>
        <w:t>2.</w:t>
      </w:r>
      <w:r w:rsidRPr="00EF7833">
        <w:rPr>
          <w:rFonts w:ascii="標楷體" w:eastAsia="標楷體" w:hAnsi="標楷體" w:hint="eastAsia"/>
          <w:sz w:val="28"/>
          <w:szCs w:val="28"/>
        </w:rPr>
        <w:t>職掌：現場機動聯繫。</w:t>
      </w:r>
    </w:p>
    <w:p w:rsidR="006F373C" w:rsidRPr="0002137D" w:rsidRDefault="006F373C" w:rsidP="00EC7638">
      <w:pPr>
        <w:spacing w:beforeLines="50"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Pr="0002137D">
        <w:rPr>
          <w:rFonts w:ascii="標楷體" w:eastAsia="標楷體" w:hAnsi="標楷體" w:hint="eastAsia"/>
          <w:b/>
          <w:sz w:val="28"/>
          <w:szCs w:val="28"/>
        </w:rPr>
        <w:t>、預期效益：</w:t>
      </w:r>
    </w:p>
    <w:p w:rsidR="006F373C" w:rsidRPr="00EF7833" w:rsidRDefault="006F373C" w:rsidP="00676CDF">
      <w:pPr>
        <w:spacing w:line="46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期望藉此次活動凝聚社會各股反毒力量，共同防制毒品危害，阻止毒販繼續危害國人身心健康，並呼籲社會大眾積極參與反毒工作，一起重視毒品危害問題。</w:t>
      </w:r>
    </w:p>
    <w:p w:rsidR="006F373C" w:rsidRPr="00EF7833" w:rsidRDefault="006F373C" w:rsidP="00EC7638">
      <w:pPr>
        <w:spacing w:beforeLines="50"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Pr="001B020E">
        <w:rPr>
          <w:rFonts w:ascii="標楷體" w:eastAsia="標楷體" w:hAnsi="標楷體" w:hint="eastAsia"/>
          <w:b/>
          <w:sz w:val="28"/>
          <w:szCs w:val="28"/>
        </w:rPr>
        <w:t>、經費概算：</w:t>
      </w:r>
      <w:r>
        <w:rPr>
          <w:rFonts w:ascii="標楷體" w:eastAsia="標楷體" w:hAnsi="標楷體" w:hint="eastAsia"/>
          <w:sz w:val="28"/>
          <w:szCs w:val="28"/>
        </w:rPr>
        <w:t>由相關各主辦單位年度業務經費分攤。</w:t>
      </w:r>
    </w:p>
    <w:p w:rsidR="006F373C" w:rsidRPr="00527B37" w:rsidRDefault="006F373C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6F373C" w:rsidRDefault="006F373C" w:rsidP="00676CDF">
      <w:pPr>
        <w:spacing w:beforeLines="50" w:line="460" w:lineRule="exact"/>
        <w:ind w:left="31680" w:hangingChars="50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</w:t>
      </w:r>
      <w:r w:rsidRPr="001B020E">
        <w:rPr>
          <w:rFonts w:ascii="標楷體" w:eastAsia="標楷體" w:hAnsi="標楷體" w:hint="eastAsia"/>
          <w:b/>
          <w:sz w:val="28"/>
          <w:szCs w:val="28"/>
        </w:rPr>
        <w:t>、其他：</w:t>
      </w:r>
      <w:r w:rsidRPr="00EF7833">
        <w:rPr>
          <w:rFonts w:ascii="標楷體" w:eastAsia="標楷體" w:hAnsi="標楷體" w:hint="eastAsia"/>
          <w:sz w:val="28"/>
          <w:szCs w:val="28"/>
        </w:rPr>
        <w:t>本計畫經行政院核定後</w:t>
      </w:r>
      <w:r>
        <w:rPr>
          <w:rFonts w:ascii="標楷體" w:eastAsia="標楷體" w:hAnsi="標楷體" w:hint="eastAsia"/>
          <w:sz w:val="28"/>
          <w:szCs w:val="28"/>
        </w:rPr>
        <w:t>推動辦理</w:t>
      </w:r>
      <w:r w:rsidRPr="00EF7833">
        <w:rPr>
          <w:rFonts w:ascii="標楷體" w:eastAsia="標楷體" w:hAnsi="標楷體" w:hint="eastAsia"/>
          <w:sz w:val="28"/>
          <w:szCs w:val="28"/>
        </w:rPr>
        <w:t>，相關執行內容如有未盡事宜，授權</w:t>
      </w:r>
      <w:r>
        <w:rPr>
          <w:rFonts w:ascii="標楷體" w:eastAsia="標楷體" w:hAnsi="標楷體" w:hint="eastAsia"/>
          <w:sz w:val="28"/>
          <w:szCs w:val="28"/>
        </w:rPr>
        <w:t>主辦單位</w:t>
      </w:r>
      <w:r w:rsidRPr="00EF7833">
        <w:rPr>
          <w:rFonts w:ascii="標楷體" w:eastAsia="標楷體" w:hAnsi="標楷體" w:hint="eastAsia"/>
          <w:sz w:val="28"/>
          <w:szCs w:val="28"/>
        </w:rPr>
        <w:t>調整之。</w:t>
      </w:r>
    </w:p>
    <w:p w:rsidR="006F373C" w:rsidRPr="00527B37" w:rsidRDefault="006F373C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6F373C" w:rsidRDefault="006F373C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6F373C" w:rsidRDefault="006F373C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6F373C" w:rsidRDefault="006F373C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6F373C" w:rsidRDefault="006F373C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6F373C" w:rsidRDefault="006F373C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6F373C" w:rsidRDefault="006F373C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6F373C" w:rsidRDefault="006F373C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6F373C" w:rsidRDefault="006F373C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6F373C" w:rsidRDefault="006F373C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6F373C" w:rsidRDefault="006F373C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6F373C" w:rsidRPr="00527B37" w:rsidRDefault="006F373C" w:rsidP="00312C95">
      <w:pPr>
        <w:widowControl/>
        <w:rPr>
          <w:rFonts w:ascii="標楷體" w:eastAsia="標楷體" w:hAnsi="標楷體"/>
          <w:sz w:val="28"/>
          <w:szCs w:val="28"/>
        </w:rPr>
      </w:pPr>
    </w:p>
    <w:p w:rsidR="006F373C" w:rsidRDefault="006F373C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6F373C" w:rsidRDefault="006F373C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報名清冊</w:t>
      </w:r>
    </w:p>
    <w:p w:rsidR="006F373C" w:rsidRPr="001C0E54" w:rsidRDefault="006F373C" w:rsidP="00676CDF">
      <w:pPr>
        <w:spacing w:line="460" w:lineRule="exact"/>
        <w:ind w:leftChars="52" w:left="31680"/>
        <w:jc w:val="center"/>
        <w:rPr>
          <w:rFonts w:eastAsia="標楷體" w:hAnsi="標楷體"/>
          <w:color w:val="000000"/>
          <w:sz w:val="32"/>
          <w:szCs w:val="32"/>
        </w:rPr>
      </w:pPr>
      <w:r w:rsidRPr="001C0E54">
        <w:rPr>
          <w:rFonts w:eastAsia="標楷體" w:hAnsi="標楷體" w:hint="eastAsia"/>
          <w:color w:val="000000"/>
          <w:sz w:val="32"/>
          <w:szCs w:val="32"/>
        </w:rPr>
        <w:t>「反毒好好玩，全民大遊行」</w:t>
      </w:r>
      <w:r w:rsidRPr="00E350E3">
        <w:rPr>
          <w:rFonts w:eastAsia="標楷體" w:hAnsi="標楷體" w:hint="eastAsia"/>
          <w:color w:val="000000"/>
          <w:sz w:val="32"/>
          <w:szCs w:val="32"/>
        </w:rPr>
        <w:t>報名表</w:t>
      </w:r>
    </w:p>
    <w:p w:rsidR="006F373C" w:rsidRPr="00527B37" w:rsidRDefault="006F373C" w:rsidP="00676CDF">
      <w:pPr>
        <w:spacing w:line="460" w:lineRule="exact"/>
        <w:ind w:leftChars="52" w:left="31680"/>
        <w:rPr>
          <w:rFonts w:eastAsia="標楷體" w:hAnsi="標楷體"/>
          <w:color w:val="000000"/>
          <w:sz w:val="28"/>
          <w:szCs w:val="28"/>
        </w:rPr>
      </w:pPr>
      <w:r w:rsidRPr="00527B37">
        <w:rPr>
          <w:rFonts w:eastAsia="標楷體" w:hAnsi="標楷體" w:hint="eastAsia"/>
          <w:color w:val="000000"/>
          <w:sz w:val="28"/>
          <w:szCs w:val="28"/>
        </w:rPr>
        <w:t>組別：</w:t>
      </w:r>
      <w:r>
        <w:rPr>
          <w:rFonts w:eastAsia="標楷體" w:hAnsi="標楷體"/>
          <w:color w:val="000000"/>
          <w:sz w:val="28"/>
          <w:szCs w:val="28"/>
        </w:rPr>
        <w:t>(</w:t>
      </w:r>
      <w:r>
        <w:rPr>
          <w:rFonts w:eastAsia="標楷體" w:hAnsi="標楷體" w:hint="eastAsia"/>
          <w:color w:val="000000"/>
          <w:sz w:val="28"/>
          <w:szCs w:val="28"/>
        </w:rPr>
        <w:t>部會名稱</w:t>
      </w:r>
      <w:r>
        <w:rPr>
          <w:rFonts w:eastAsia="標楷體" w:hAnsi="標楷體"/>
          <w:color w:val="000000"/>
          <w:sz w:val="28"/>
          <w:szCs w:val="28"/>
        </w:rPr>
        <w:t>)</w:t>
      </w:r>
      <w:r w:rsidRPr="00527B37">
        <w:rPr>
          <w:rFonts w:eastAsia="標楷體" w:hAnsi="標楷體" w:hint="eastAsia"/>
          <w:color w:val="000000"/>
          <w:sz w:val="28"/>
          <w:szCs w:val="28"/>
        </w:rPr>
        <w:t>第</w:t>
      </w:r>
      <w:r w:rsidRPr="00527B37">
        <w:rPr>
          <w:rFonts w:eastAsia="標楷體" w:hAnsi="標楷體"/>
          <w:color w:val="000000"/>
          <w:sz w:val="28"/>
          <w:szCs w:val="28"/>
        </w:rPr>
        <w:t>(   )</w:t>
      </w:r>
      <w:r w:rsidRPr="00527B37">
        <w:rPr>
          <w:rFonts w:eastAsia="標楷體" w:hAnsi="標楷體" w:hint="eastAsia"/>
          <w:color w:val="000000"/>
          <w:sz w:val="28"/>
          <w:szCs w:val="28"/>
        </w:rPr>
        <w:t>大隊第</w:t>
      </w:r>
      <w:r w:rsidRPr="00527B37">
        <w:rPr>
          <w:rFonts w:eastAsia="標楷體" w:hAnsi="標楷體"/>
          <w:color w:val="000000"/>
          <w:sz w:val="28"/>
          <w:szCs w:val="28"/>
        </w:rPr>
        <w:t>(  )</w:t>
      </w:r>
      <w:r w:rsidRPr="00527B37">
        <w:rPr>
          <w:rFonts w:eastAsia="標楷體" w:hAnsi="標楷體" w:hint="eastAsia"/>
          <w:color w:val="000000"/>
          <w:sz w:val="28"/>
          <w:szCs w:val="28"/>
        </w:rPr>
        <w:t>小隊第</w:t>
      </w:r>
      <w:r w:rsidRPr="00527B37">
        <w:rPr>
          <w:rFonts w:eastAsia="標楷體" w:hAnsi="標楷體"/>
          <w:color w:val="000000"/>
          <w:sz w:val="28"/>
          <w:szCs w:val="28"/>
        </w:rPr>
        <w:t>(  )</w:t>
      </w:r>
      <w:r w:rsidRPr="00527B37">
        <w:rPr>
          <w:rFonts w:eastAsia="標楷體" w:hAnsi="標楷體" w:hint="eastAsia"/>
          <w:color w:val="000000"/>
          <w:sz w:val="28"/>
          <w:szCs w:val="28"/>
        </w:rPr>
        <w:t>組</w:t>
      </w:r>
      <w:r w:rsidRPr="00527B37">
        <w:rPr>
          <w:rFonts w:eastAsia="標楷體" w:hAnsi="標楷體"/>
          <w:color w:val="000000"/>
          <w:sz w:val="28"/>
          <w:szCs w:val="28"/>
        </w:rPr>
        <w:t xml:space="preserve">   </w:t>
      </w:r>
    </w:p>
    <w:tbl>
      <w:tblPr>
        <w:tblW w:w="90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458"/>
        <w:gridCol w:w="1280"/>
        <w:gridCol w:w="1281"/>
        <w:gridCol w:w="456"/>
        <w:gridCol w:w="1302"/>
        <w:gridCol w:w="1302"/>
        <w:gridCol w:w="476"/>
        <w:gridCol w:w="1254"/>
        <w:gridCol w:w="1254"/>
      </w:tblGrid>
      <w:tr w:rsidR="006F373C" w:rsidRPr="00752838" w:rsidTr="00527B37">
        <w:trPr>
          <w:trHeight w:val="401"/>
          <w:jc w:val="center"/>
        </w:trPr>
        <w:tc>
          <w:tcPr>
            <w:tcW w:w="457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373C" w:rsidRPr="00483EC7" w:rsidRDefault="006F373C" w:rsidP="00483EC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83EC7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F373C" w:rsidRPr="00483EC7" w:rsidRDefault="006F373C" w:rsidP="00483EC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83EC7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373C" w:rsidRPr="00483EC7" w:rsidRDefault="006F373C" w:rsidP="00483EC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83EC7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373C" w:rsidRPr="00483EC7" w:rsidRDefault="006F373C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373C" w:rsidRPr="00483EC7" w:rsidRDefault="006F373C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F373C" w:rsidRPr="00483EC7" w:rsidRDefault="006F373C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F373C" w:rsidRPr="00483EC7" w:rsidRDefault="006F373C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F373C" w:rsidRPr="00483EC7" w:rsidRDefault="006F373C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F373C" w:rsidRPr="00483EC7" w:rsidRDefault="006F373C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備註</w:t>
            </w:r>
          </w:p>
        </w:tc>
      </w:tr>
      <w:tr w:rsidR="006F373C" w:rsidRPr="00752838" w:rsidTr="00483EC7">
        <w:trPr>
          <w:trHeight w:val="630"/>
          <w:jc w:val="center"/>
        </w:trPr>
        <w:tc>
          <w:tcPr>
            <w:tcW w:w="45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F373C" w:rsidRPr="00752838" w:rsidRDefault="006F373C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聯繫長</w:t>
            </w:r>
          </w:p>
        </w:tc>
        <w:tc>
          <w:tcPr>
            <w:tcW w:w="45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87143D" w:rsidRDefault="006F373C" w:rsidP="00206315">
            <w:r w:rsidRPr="0087143D">
              <w:t>18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6F373C" w:rsidRPr="00CB6DE6" w:rsidRDefault="006F373C" w:rsidP="00206315">
            <w:r>
              <w:t>3</w:t>
            </w:r>
            <w:r w:rsidRPr="00CB6DE6">
              <w:t>5</w:t>
            </w:r>
          </w:p>
        </w:tc>
        <w:tc>
          <w:tcPr>
            <w:tcW w:w="125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6F373C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6F373C" w:rsidRPr="00752838" w:rsidRDefault="006F373C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2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總務長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87143D" w:rsidRDefault="006F373C" w:rsidP="00206315">
            <w:r w:rsidRPr="0087143D">
              <w:t>19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6F373C" w:rsidRPr="00CB6DE6" w:rsidRDefault="006F373C" w:rsidP="00206315">
            <w:r>
              <w:t>3</w:t>
            </w:r>
            <w:r w:rsidRPr="00CB6DE6">
              <w:t>6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6F373C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6F373C" w:rsidRPr="00752838" w:rsidRDefault="006F373C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3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Default="006F373C" w:rsidP="00206315">
            <w:r w:rsidRPr="0087143D">
              <w:t>20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6F373C" w:rsidRPr="00CB6DE6" w:rsidRDefault="006F373C" w:rsidP="00206315">
            <w:r>
              <w:t>3</w:t>
            </w:r>
            <w:r w:rsidRPr="00CB6DE6">
              <w:t>7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6F373C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6F373C" w:rsidRPr="00752838" w:rsidRDefault="006F373C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4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CB6DE6" w:rsidRDefault="006F373C" w:rsidP="00206315">
            <w:r>
              <w:t>21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6F373C" w:rsidRPr="00CB6DE6" w:rsidRDefault="006F373C" w:rsidP="00206315">
            <w:r>
              <w:t>38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6F373C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6F373C" w:rsidRPr="00752838" w:rsidRDefault="006F373C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5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CB6DE6" w:rsidRDefault="006F373C" w:rsidP="00206315">
            <w:r w:rsidRPr="00CB6DE6">
              <w:t>2</w:t>
            </w:r>
            <w:r>
              <w:t>2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6F373C" w:rsidRPr="00CB6DE6" w:rsidRDefault="006F373C" w:rsidP="00206315">
            <w:r>
              <w:t>38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6F373C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6F373C" w:rsidRPr="00752838" w:rsidRDefault="006F373C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6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CB6DE6" w:rsidRDefault="006F373C" w:rsidP="00206315">
            <w:r>
              <w:t>2</w:t>
            </w:r>
            <w:r w:rsidRPr="00CB6DE6">
              <w:t>3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6F373C" w:rsidRPr="00CB6DE6" w:rsidRDefault="006F373C" w:rsidP="00206315">
            <w:r>
              <w:t>40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6F373C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6F373C" w:rsidRPr="00752838" w:rsidRDefault="006F373C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7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CB6DE6" w:rsidRDefault="006F373C" w:rsidP="00206315">
            <w:r>
              <w:t>2</w:t>
            </w:r>
            <w:r w:rsidRPr="00CB6DE6">
              <w:t>4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6F373C" w:rsidRPr="00CB6DE6" w:rsidRDefault="006F373C" w:rsidP="00206315">
            <w:r>
              <w:t>41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6F373C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6F373C" w:rsidRPr="00752838" w:rsidRDefault="006F373C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8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CB6DE6" w:rsidRDefault="006F373C" w:rsidP="00206315">
            <w:r>
              <w:t>2</w:t>
            </w:r>
            <w:r w:rsidRPr="00CB6DE6">
              <w:t>5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6F373C" w:rsidRPr="00CB6DE6" w:rsidRDefault="006F373C" w:rsidP="00206315">
            <w:r>
              <w:t>42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6F373C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6F373C" w:rsidRPr="00752838" w:rsidRDefault="006F373C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9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CB6DE6" w:rsidRDefault="006F373C" w:rsidP="00206315">
            <w:r>
              <w:t>2</w:t>
            </w:r>
            <w:r w:rsidRPr="00CB6DE6">
              <w:t>6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6F373C" w:rsidRPr="00CB6DE6" w:rsidRDefault="006F373C" w:rsidP="00206315">
            <w:r>
              <w:t>43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6F373C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6F373C" w:rsidRPr="00752838" w:rsidRDefault="006F373C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10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CB6DE6" w:rsidRDefault="006F373C" w:rsidP="00206315">
            <w:r>
              <w:t>2</w:t>
            </w:r>
            <w:r w:rsidRPr="00CB6DE6">
              <w:t>7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6F373C" w:rsidRPr="00CB6DE6" w:rsidRDefault="006F373C" w:rsidP="00206315">
            <w:r>
              <w:t>44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6F373C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6F373C" w:rsidRPr="00752838" w:rsidRDefault="006F373C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11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CB6DE6" w:rsidRDefault="006F373C" w:rsidP="00206315">
            <w:r>
              <w:t>2</w:t>
            </w:r>
            <w:r w:rsidRPr="00CB6DE6">
              <w:t>8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6F373C" w:rsidRPr="00CB6DE6" w:rsidRDefault="006F373C" w:rsidP="00206315">
            <w:r>
              <w:t>45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6F373C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6F373C" w:rsidRPr="00752838" w:rsidRDefault="006F373C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12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CB6DE6" w:rsidRDefault="006F373C" w:rsidP="00206315">
            <w:r>
              <w:t>2</w:t>
            </w:r>
            <w:r w:rsidRPr="00CB6DE6">
              <w:t>9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6F373C" w:rsidRPr="00CB6DE6" w:rsidRDefault="006F373C" w:rsidP="00206315">
            <w:r>
              <w:t>46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6F373C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6F373C" w:rsidRPr="00752838" w:rsidRDefault="006F373C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13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CB6DE6" w:rsidRDefault="006F373C" w:rsidP="00206315">
            <w:r>
              <w:t>3</w:t>
            </w:r>
            <w:r w:rsidRPr="00CB6DE6">
              <w:t>0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6F373C" w:rsidRPr="00CB6DE6" w:rsidRDefault="006F373C" w:rsidP="00206315">
            <w:r>
              <w:t>47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6F373C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6F373C" w:rsidRPr="00752838" w:rsidRDefault="006F373C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14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CB6DE6" w:rsidRDefault="006F373C" w:rsidP="00206315">
            <w:r>
              <w:t>3</w:t>
            </w:r>
            <w:r w:rsidRPr="00CB6DE6">
              <w:t>1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6F373C" w:rsidRPr="00CB6DE6" w:rsidRDefault="006F373C" w:rsidP="00206315">
            <w:r>
              <w:t>48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6F373C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6F373C" w:rsidRPr="00752838" w:rsidRDefault="006F373C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15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CB6DE6" w:rsidRDefault="006F373C" w:rsidP="00206315">
            <w:r>
              <w:t>3</w:t>
            </w:r>
            <w:r w:rsidRPr="00CB6DE6">
              <w:t>2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6F373C" w:rsidRPr="00CB6DE6" w:rsidRDefault="006F373C" w:rsidP="00206315">
            <w:r>
              <w:t>49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6F373C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6F373C" w:rsidRPr="00752838" w:rsidRDefault="006F373C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16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CB6DE6" w:rsidRDefault="006F373C" w:rsidP="00206315">
            <w:r>
              <w:t>3</w:t>
            </w:r>
            <w:r w:rsidRPr="00CB6DE6">
              <w:t>3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6F373C" w:rsidRPr="00CB6DE6" w:rsidRDefault="006F373C" w:rsidP="00206315">
            <w:r>
              <w:t>50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6F373C" w:rsidRPr="00752838" w:rsidTr="00483EC7">
        <w:trPr>
          <w:trHeight w:val="630"/>
          <w:jc w:val="center"/>
        </w:trPr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F373C" w:rsidRPr="00752838" w:rsidRDefault="006F373C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17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73C" w:rsidRPr="00CB6DE6" w:rsidRDefault="006F373C" w:rsidP="00206315">
            <w:r>
              <w:t>3</w:t>
            </w:r>
            <w:r w:rsidRPr="00CB6DE6">
              <w:t>4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F373C" w:rsidRPr="00CB6DE6" w:rsidRDefault="006F373C" w:rsidP="00206315"/>
        </w:tc>
        <w:tc>
          <w:tcPr>
            <w:tcW w:w="125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F373C" w:rsidRPr="00752838" w:rsidRDefault="006F373C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</w:tbl>
    <w:p w:rsidR="006F373C" w:rsidRDefault="006F373C" w:rsidP="00312C95">
      <w:pPr>
        <w:rPr>
          <w:rFonts w:ascii="標楷體" w:eastAsia="標楷體" w:hAnsi="標楷體"/>
        </w:rPr>
      </w:pPr>
    </w:p>
    <w:p w:rsidR="006F373C" w:rsidRPr="00206315" w:rsidRDefault="006F373C" w:rsidP="00206315">
      <w:pPr>
        <w:spacing w:line="276" w:lineRule="auto"/>
        <w:jc w:val="center"/>
        <w:rPr>
          <w:rFonts w:ascii="標楷體" w:eastAsia="標楷體" w:hAnsi="標楷體"/>
          <w:color w:val="000000"/>
          <w:sz w:val="40"/>
          <w:szCs w:val="22"/>
        </w:rPr>
      </w:pPr>
      <w:r w:rsidRPr="00206315">
        <w:rPr>
          <w:rFonts w:ascii="標楷體" w:eastAsia="標楷體" w:hAnsi="標楷體" w:hint="eastAsia"/>
          <w:color w:val="000000"/>
          <w:sz w:val="40"/>
          <w:szCs w:val="22"/>
        </w:rPr>
        <w:t>「反毒好好玩」變裝競賽報名簡章</w:t>
      </w:r>
    </w:p>
    <w:p w:rsidR="006F373C" w:rsidRPr="00206315" w:rsidRDefault="006F373C" w:rsidP="00206315">
      <w:pPr>
        <w:numPr>
          <w:ilvl w:val="0"/>
          <w:numId w:val="7"/>
        </w:numPr>
        <w:spacing w:before="240"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主辦單位：法務部</w:t>
      </w:r>
    </w:p>
    <w:p w:rsidR="006F373C" w:rsidRPr="00206315" w:rsidRDefault="006F373C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 w:val="22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報到地點：國父紀念館</w:t>
      </w:r>
      <w:r w:rsidRPr="00206315">
        <w:rPr>
          <w:rFonts w:ascii="標楷體" w:eastAsia="標楷體" w:hAnsi="標楷體"/>
          <w:color w:val="000000"/>
          <w:szCs w:val="22"/>
        </w:rPr>
        <w:t xml:space="preserve"> </w:t>
      </w:r>
      <w:r w:rsidRPr="00206315">
        <w:rPr>
          <w:rFonts w:ascii="標楷體" w:eastAsia="標楷體" w:hAnsi="標楷體" w:hint="eastAsia"/>
          <w:color w:val="000000"/>
          <w:szCs w:val="22"/>
        </w:rPr>
        <w:t>反毒遊行報到台</w:t>
      </w:r>
      <w:r w:rsidRPr="00206315">
        <w:rPr>
          <w:rFonts w:ascii="標楷體" w:eastAsia="標楷體" w:hAnsi="標楷體"/>
          <w:color w:val="000000"/>
          <w:szCs w:val="22"/>
        </w:rPr>
        <w:t xml:space="preserve"> </w:t>
      </w:r>
      <w:r w:rsidRPr="00206315">
        <w:rPr>
          <w:rFonts w:ascii="標楷體" w:eastAsia="標楷體" w:hAnsi="標楷體"/>
          <w:color w:val="000000"/>
          <w:sz w:val="22"/>
          <w:szCs w:val="22"/>
        </w:rPr>
        <w:t>(110</w:t>
      </w:r>
      <w:r w:rsidRPr="00206315">
        <w:rPr>
          <w:rFonts w:ascii="標楷體" w:eastAsia="標楷體" w:hAnsi="標楷體" w:hint="eastAsia"/>
          <w:color w:val="000000"/>
          <w:sz w:val="22"/>
          <w:szCs w:val="22"/>
        </w:rPr>
        <w:t>台北市信義區仁愛路四段</w:t>
      </w:r>
      <w:r w:rsidRPr="00206315">
        <w:rPr>
          <w:rFonts w:ascii="標楷體" w:eastAsia="標楷體" w:hAnsi="標楷體"/>
          <w:color w:val="000000"/>
          <w:sz w:val="22"/>
          <w:szCs w:val="22"/>
        </w:rPr>
        <w:t>505</w:t>
      </w:r>
      <w:r w:rsidRPr="00206315">
        <w:rPr>
          <w:rFonts w:ascii="標楷體" w:eastAsia="標楷體" w:hAnsi="標楷體" w:hint="eastAsia"/>
          <w:color w:val="000000"/>
          <w:sz w:val="22"/>
          <w:szCs w:val="22"/>
        </w:rPr>
        <w:t>號</w:t>
      </w:r>
      <w:r w:rsidRPr="00206315">
        <w:rPr>
          <w:rFonts w:ascii="標楷體" w:eastAsia="標楷體" w:hAnsi="標楷體"/>
          <w:color w:val="000000"/>
          <w:sz w:val="22"/>
          <w:szCs w:val="22"/>
        </w:rPr>
        <w:t>)</w:t>
      </w:r>
    </w:p>
    <w:p w:rsidR="006F373C" w:rsidRPr="00206315" w:rsidRDefault="006F373C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報到時間：</w:t>
      </w:r>
      <w:r w:rsidRPr="00206315">
        <w:rPr>
          <w:rFonts w:ascii="標楷體" w:eastAsia="標楷體" w:hAnsi="標楷體"/>
          <w:color w:val="000000"/>
          <w:szCs w:val="22"/>
        </w:rPr>
        <w:t>105</w:t>
      </w:r>
      <w:r w:rsidRPr="00206315">
        <w:rPr>
          <w:rFonts w:ascii="標楷體" w:eastAsia="標楷體" w:hAnsi="標楷體" w:hint="eastAsia"/>
          <w:color w:val="000000"/>
          <w:szCs w:val="22"/>
        </w:rPr>
        <w:t>年</w:t>
      </w:r>
      <w:r w:rsidRPr="00206315">
        <w:rPr>
          <w:rFonts w:ascii="標楷體" w:eastAsia="標楷體" w:hAnsi="標楷體"/>
          <w:color w:val="000000"/>
          <w:szCs w:val="22"/>
        </w:rPr>
        <w:t>4</w:t>
      </w:r>
      <w:r w:rsidRPr="00206315">
        <w:rPr>
          <w:rFonts w:ascii="標楷體" w:eastAsia="標楷體" w:hAnsi="標楷體" w:hint="eastAsia"/>
          <w:color w:val="000000"/>
          <w:szCs w:val="22"/>
        </w:rPr>
        <w:t>月</w:t>
      </w:r>
      <w:r w:rsidRPr="00206315">
        <w:rPr>
          <w:rFonts w:ascii="標楷體" w:eastAsia="標楷體" w:hAnsi="標楷體"/>
          <w:color w:val="000000"/>
          <w:szCs w:val="22"/>
        </w:rPr>
        <w:t>23</w:t>
      </w:r>
      <w:r w:rsidRPr="00206315">
        <w:rPr>
          <w:rFonts w:ascii="標楷體" w:eastAsia="標楷體" w:hAnsi="標楷體" w:hint="eastAsia"/>
          <w:color w:val="000000"/>
          <w:szCs w:val="22"/>
        </w:rPr>
        <w:t>日</w:t>
      </w:r>
      <w:r w:rsidRPr="00206315">
        <w:rPr>
          <w:rFonts w:ascii="標楷體" w:eastAsia="標楷體" w:hAnsi="標楷體"/>
          <w:color w:val="000000"/>
          <w:szCs w:val="22"/>
        </w:rPr>
        <w:t>(</w:t>
      </w:r>
      <w:r w:rsidRPr="00206315">
        <w:rPr>
          <w:rFonts w:ascii="標楷體" w:eastAsia="標楷體" w:hAnsi="標楷體" w:hint="eastAsia"/>
          <w:color w:val="000000"/>
          <w:szCs w:val="22"/>
        </w:rPr>
        <w:t>六</w:t>
      </w:r>
      <w:r w:rsidRPr="00206315">
        <w:rPr>
          <w:rFonts w:ascii="標楷體" w:eastAsia="標楷體" w:hAnsi="標楷體"/>
          <w:color w:val="000000"/>
          <w:szCs w:val="22"/>
        </w:rPr>
        <w:t>) 12</w:t>
      </w:r>
      <w:r w:rsidRPr="00206315">
        <w:rPr>
          <w:rFonts w:ascii="標楷體" w:eastAsia="標楷體" w:hAnsi="標楷體" w:hint="eastAsia"/>
          <w:color w:val="000000"/>
          <w:szCs w:val="22"/>
        </w:rPr>
        <w:t>：</w:t>
      </w:r>
      <w:r w:rsidRPr="00206315">
        <w:rPr>
          <w:rFonts w:ascii="標楷體" w:eastAsia="標楷體" w:hAnsi="標楷體"/>
          <w:color w:val="000000"/>
          <w:szCs w:val="22"/>
        </w:rPr>
        <w:t>00 - 13</w:t>
      </w:r>
      <w:r w:rsidRPr="00206315">
        <w:rPr>
          <w:rFonts w:ascii="標楷體" w:eastAsia="標楷體" w:hAnsi="標楷體" w:hint="eastAsia"/>
          <w:color w:val="000000"/>
          <w:szCs w:val="22"/>
        </w:rPr>
        <w:t>：</w:t>
      </w:r>
      <w:r w:rsidRPr="00206315">
        <w:rPr>
          <w:rFonts w:ascii="標楷體" w:eastAsia="標楷體" w:hAnsi="標楷體"/>
          <w:color w:val="000000"/>
          <w:szCs w:val="22"/>
        </w:rPr>
        <w:t>30</w:t>
      </w:r>
    </w:p>
    <w:p w:rsidR="006F373C" w:rsidRPr="00206315" w:rsidRDefault="006F373C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活動時間：</w:t>
      </w:r>
      <w:r w:rsidRPr="00206315">
        <w:rPr>
          <w:rFonts w:ascii="標楷體" w:eastAsia="標楷體" w:hAnsi="標楷體"/>
          <w:color w:val="000000"/>
          <w:szCs w:val="22"/>
        </w:rPr>
        <w:t>105</w:t>
      </w:r>
      <w:r w:rsidRPr="00206315">
        <w:rPr>
          <w:rFonts w:ascii="標楷體" w:eastAsia="標楷體" w:hAnsi="標楷體" w:hint="eastAsia"/>
          <w:color w:val="000000"/>
          <w:szCs w:val="22"/>
        </w:rPr>
        <w:t>年</w:t>
      </w:r>
      <w:r w:rsidRPr="00206315">
        <w:rPr>
          <w:rFonts w:ascii="標楷體" w:eastAsia="標楷體" w:hAnsi="標楷體"/>
          <w:color w:val="000000"/>
          <w:szCs w:val="22"/>
        </w:rPr>
        <w:t>4</w:t>
      </w:r>
      <w:r w:rsidRPr="00206315">
        <w:rPr>
          <w:rFonts w:ascii="標楷體" w:eastAsia="標楷體" w:hAnsi="標楷體" w:hint="eastAsia"/>
          <w:color w:val="000000"/>
          <w:szCs w:val="22"/>
        </w:rPr>
        <w:t>月</w:t>
      </w:r>
      <w:r w:rsidRPr="00206315">
        <w:rPr>
          <w:rFonts w:ascii="標楷體" w:eastAsia="標楷體" w:hAnsi="標楷體"/>
          <w:color w:val="000000"/>
          <w:szCs w:val="22"/>
        </w:rPr>
        <w:t>23</w:t>
      </w:r>
      <w:r w:rsidRPr="00206315">
        <w:rPr>
          <w:rFonts w:ascii="標楷體" w:eastAsia="標楷體" w:hAnsi="標楷體" w:hint="eastAsia"/>
          <w:color w:val="000000"/>
          <w:szCs w:val="22"/>
        </w:rPr>
        <w:t>日</w:t>
      </w:r>
      <w:r w:rsidRPr="00206315">
        <w:rPr>
          <w:rFonts w:ascii="標楷體" w:eastAsia="標楷體" w:hAnsi="標楷體"/>
          <w:color w:val="000000"/>
          <w:szCs w:val="22"/>
        </w:rPr>
        <w:t>(</w:t>
      </w:r>
      <w:r w:rsidRPr="00206315">
        <w:rPr>
          <w:rFonts w:ascii="標楷體" w:eastAsia="標楷體" w:hAnsi="標楷體" w:hint="eastAsia"/>
          <w:color w:val="000000"/>
          <w:szCs w:val="22"/>
        </w:rPr>
        <w:t>六</w:t>
      </w:r>
      <w:r w:rsidRPr="00206315">
        <w:rPr>
          <w:rFonts w:ascii="標楷體" w:eastAsia="標楷體" w:hAnsi="標楷體"/>
          <w:color w:val="000000"/>
          <w:szCs w:val="22"/>
        </w:rPr>
        <w:t>) 14</w:t>
      </w:r>
      <w:r w:rsidRPr="00206315">
        <w:rPr>
          <w:rFonts w:ascii="標楷體" w:eastAsia="標楷體" w:hAnsi="標楷體" w:hint="eastAsia"/>
          <w:color w:val="000000"/>
          <w:szCs w:val="22"/>
        </w:rPr>
        <w:t>：</w:t>
      </w:r>
      <w:r w:rsidRPr="00206315">
        <w:rPr>
          <w:rFonts w:ascii="標楷體" w:eastAsia="標楷體" w:hAnsi="標楷體"/>
          <w:color w:val="000000"/>
          <w:szCs w:val="22"/>
        </w:rPr>
        <w:t>00 - 17</w:t>
      </w:r>
      <w:r w:rsidRPr="00206315">
        <w:rPr>
          <w:rFonts w:ascii="標楷體" w:eastAsia="標楷體" w:hAnsi="標楷體" w:hint="eastAsia"/>
          <w:color w:val="000000"/>
          <w:szCs w:val="22"/>
        </w:rPr>
        <w:t>：</w:t>
      </w:r>
      <w:r w:rsidRPr="00206315">
        <w:rPr>
          <w:rFonts w:ascii="標楷體" w:eastAsia="標楷體" w:hAnsi="標楷體"/>
          <w:color w:val="000000"/>
          <w:szCs w:val="22"/>
        </w:rPr>
        <w:t>30 (</w:t>
      </w:r>
      <w:r w:rsidRPr="00206315">
        <w:rPr>
          <w:rFonts w:ascii="標楷體" w:eastAsia="標楷體" w:hAnsi="標楷體" w:hint="eastAsia"/>
          <w:color w:val="000000"/>
          <w:szCs w:val="22"/>
        </w:rPr>
        <w:t>含遊行時間</w:t>
      </w:r>
      <w:r w:rsidRPr="00206315">
        <w:rPr>
          <w:rFonts w:ascii="標楷體" w:eastAsia="標楷體" w:hAnsi="標楷體"/>
          <w:color w:val="000000"/>
          <w:szCs w:val="22"/>
        </w:rPr>
        <w:t>)</w:t>
      </w:r>
    </w:p>
    <w:p w:rsidR="006F373C" w:rsidRPr="00206315" w:rsidRDefault="006F373C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遊行路線：</w:t>
      </w:r>
    </w:p>
    <w:p w:rsidR="006F373C" w:rsidRPr="00206315" w:rsidRDefault="006F373C" w:rsidP="00206315">
      <w:pPr>
        <w:ind w:left="480" w:firstLine="480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國父紀念館</w:t>
      </w:r>
      <w:r w:rsidRPr="00206315">
        <w:rPr>
          <w:rFonts w:ascii="標楷體" w:eastAsia="標楷體" w:hAnsi="標楷體"/>
          <w:color w:val="000000"/>
          <w:szCs w:val="22"/>
        </w:rPr>
        <w:t>(</w:t>
      </w:r>
      <w:r w:rsidRPr="00206315">
        <w:rPr>
          <w:rFonts w:ascii="標楷體" w:eastAsia="標楷體" w:hAnsi="標楷體" w:hint="eastAsia"/>
          <w:color w:val="000000"/>
          <w:szCs w:val="22"/>
        </w:rPr>
        <w:t>集結點</w:t>
      </w:r>
      <w:r w:rsidRPr="00206315">
        <w:rPr>
          <w:rFonts w:ascii="標楷體" w:eastAsia="標楷體" w:hAnsi="標楷體"/>
          <w:color w:val="000000"/>
          <w:szCs w:val="22"/>
        </w:rPr>
        <w:t xml:space="preserve">) -&gt; </w:t>
      </w:r>
      <w:r w:rsidRPr="00206315">
        <w:rPr>
          <w:rFonts w:ascii="標楷體" w:eastAsia="標楷體" w:hAnsi="標楷體" w:hint="eastAsia"/>
          <w:color w:val="000000"/>
          <w:szCs w:val="22"/>
        </w:rPr>
        <w:t>光復南路</w:t>
      </w:r>
      <w:r w:rsidRPr="00206315">
        <w:rPr>
          <w:rFonts w:ascii="標楷體" w:eastAsia="標楷體" w:hAnsi="標楷體"/>
          <w:color w:val="000000"/>
          <w:szCs w:val="22"/>
        </w:rPr>
        <w:t>-&gt;</w:t>
      </w:r>
      <w:r w:rsidRPr="00206315">
        <w:rPr>
          <w:rFonts w:ascii="標楷體" w:eastAsia="標楷體" w:hAnsi="標楷體" w:hint="eastAsia"/>
          <w:color w:val="000000"/>
          <w:szCs w:val="22"/>
        </w:rPr>
        <w:t>仁愛光復南路路口</w:t>
      </w:r>
      <w:r w:rsidRPr="00206315">
        <w:rPr>
          <w:rFonts w:ascii="標楷體" w:eastAsia="標楷體" w:hAnsi="標楷體"/>
          <w:color w:val="000000"/>
          <w:szCs w:val="22"/>
        </w:rPr>
        <w:t>-&gt;</w:t>
      </w:r>
      <w:r w:rsidRPr="00206315">
        <w:rPr>
          <w:rFonts w:ascii="標楷體" w:eastAsia="標楷體" w:hAnsi="標楷體" w:hint="eastAsia"/>
          <w:color w:val="000000"/>
          <w:szCs w:val="22"/>
        </w:rPr>
        <w:t>仁愛敦化南路口</w:t>
      </w:r>
      <w:r w:rsidRPr="00206315">
        <w:rPr>
          <w:rFonts w:ascii="標楷體" w:eastAsia="標楷體" w:hAnsi="標楷體"/>
          <w:color w:val="000000"/>
          <w:szCs w:val="22"/>
        </w:rPr>
        <w:t>-&gt;</w:t>
      </w:r>
      <w:r w:rsidRPr="00206315">
        <w:rPr>
          <w:rFonts w:ascii="標楷體" w:eastAsia="標楷體" w:hAnsi="標楷體" w:hint="eastAsia"/>
          <w:color w:val="000000"/>
          <w:szCs w:val="22"/>
        </w:rPr>
        <w:t>仁愛復興南路口</w:t>
      </w:r>
      <w:r w:rsidRPr="00206315">
        <w:rPr>
          <w:rFonts w:ascii="標楷體" w:eastAsia="標楷體" w:hAnsi="標楷體"/>
          <w:color w:val="000000"/>
          <w:szCs w:val="22"/>
        </w:rPr>
        <w:t>-&gt;</w:t>
      </w:r>
      <w:r w:rsidRPr="00206315">
        <w:rPr>
          <w:rFonts w:ascii="標楷體" w:eastAsia="標楷體" w:hAnsi="標楷體" w:hint="eastAsia"/>
          <w:color w:val="000000"/>
          <w:szCs w:val="22"/>
        </w:rPr>
        <w:t>仁愛建國南路口</w:t>
      </w:r>
      <w:r w:rsidRPr="00206315">
        <w:rPr>
          <w:rFonts w:ascii="標楷體" w:eastAsia="標楷體" w:hAnsi="標楷體"/>
          <w:color w:val="000000"/>
          <w:szCs w:val="22"/>
        </w:rPr>
        <w:t>-&gt;</w:t>
      </w:r>
      <w:r w:rsidRPr="00206315">
        <w:rPr>
          <w:rFonts w:ascii="標楷體" w:eastAsia="標楷體" w:hAnsi="標楷體" w:hint="eastAsia"/>
          <w:color w:val="000000"/>
          <w:szCs w:val="22"/>
        </w:rPr>
        <w:t>仁愛新生南路口</w:t>
      </w:r>
      <w:r w:rsidRPr="00206315">
        <w:rPr>
          <w:rFonts w:ascii="標楷體" w:eastAsia="標楷體" w:hAnsi="標楷體"/>
          <w:color w:val="000000"/>
          <w:szCs w:val="22"/>
        </w:rPr>
        <w:t>-&gt;</w:t>
      </w:r>
      <w:r w:rsidRPr="00206315">
        <w:rPr>
          <w:rFonts w:ascii="標楷體" w:eastAsia="標楷體" w:hAnsi="標楷體" w:hint="eastAsia"/>
          <w:color w:val="000000"/>
          <w:szCs w:val="22"/>
        </w:rPr>
        <w:t>仁愛金山南路口</w:t>
      </w:r>
      <w:r w:rsidRPr="00206315">
        <w:rPr>
          <w:rFonts w:ascii="標楷體" w:eastAsia="標楷體" w:hAnsi="標楷體"/>
          <w:color w:val="000000"/>
          <w:szCs w:val="22"/>
        </w:rPr>
        <w:t>-&gt;</w:t>
      </w:r>
      <w:r w:rsidRPr="00206315">
        <w:rPr>
          <w:rFonts w:ascii="標楷體" w:eastAsia="標楷體" w:hAnsi="標楷體" w:hint="eastAsia"/>
          <w:color w:val="000000"/>
          <w:szCs w:val="22"/>
        </w:rPr>
        <w:t>仁愛路</w:t>
      </w:r>
      <w:r w:rsidRPr="00206315">
        <w:rPr>
          <w:rFonts w:ascii="標楷體" w:eastAsia="標楷體" w:hAnsi="標楷體"/>
          <w:color w:val="000000"/>
          <w:szCs w:val="22"/>
        </w:rPr>
        <w:t>-&gt;</w:t>
      </w:r>
      <w:r w:rsidRPr="00206315">
        <w:rPr>
          <w:rFonts w:ascii="標楷體" w:eastAsia="標楷體" w:hAnsi="標楷體" w:hint="eastAsia"/>
          <w:color w:val="000000"/>
          <w:szCs w:val="22"/>
        </w:rPr>
        <w:t>景福門</w:t>
      </w:r>
      <w:r w:rsidRPr="00206315">
        <w:rPr>
          <w:rFonts w:ascii="標楷體" w:eastAsia="標楷體" w:hAnsi="標楷體"/>
          <w:color w:val="000000"/>
          <w:szCs w:val="22"/>
        </w:rPr>
        <w:t>-&gt;</w:t>
      </w:r>
      <w:r w:rsidRPr="00206315">
        <w:rPr>
          <w:rFonts w:ascii="標楷體" w:eastAsia="標楷體" w:hAnsi="標楷體" w:hint="eastAsia"/>
          <w:color w:val="000000"/>
          <w:szCs w:val="22"/>
        </w:rPr>
        <w:t>凱達格蘭大道</w:t>
      </w:r>
      <w:r w:rsidRPr="00206315">
        <w:rPr>
          <w:rFonts w:ascii="標楷體" w:eastAsia="標楷體" w:hAnsi="標楷體"/>
          <w:color w:val="000000"/>
          <w:szCs w:val="22"/>
        </w:rPr>
        <w:t>(</w:t>
      </w:r>
      <w:r w:rsidRPr="00206315">
        <w:rPr>
          <w:rFonts w:ascii="標楷體" w:eastAsia="標楷體" w:hAnsi="標楷體" w:hint="eastAsia"/>
          <w:color w:val="000000"/>
          <w:szCs w:val="22"/>
        </w:rPr>
        <w:t>遊行終點</w:t>
      </w:r>
      <w:r w:rsidRPr="00206315">
        <w:rPr>
          <w:rFonts w:ascii="標楷體" w:eastAsia="標楷體" w:hAnsi="標楷體"/>
          <w:color w:val="000000"/>
          <w:szCs w:val="22"/>
        </w:rPr>
        <w:t>)</w:t>
      </w:r>
    </w:p>
    <w:p w:rsidR="006F373C" w:rsidRPr="00206315" w:rsidRDefault="006F373C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變裝主題：</w:t>
      </w:r>
    </w:p>
    <w:p w:rsidR="006F373C" w:rsidRPr="00206315" w:rsidRDefault="006F373C" w:rsidP="00676CDF">
      <w:pPr>
        <w:spacing w:line="276" w:lineRule="auto"/>
        <w:ind w:leftChars="200" w:left="31680" w:firstLineChars="200" w:firstLine="31680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以「拒絕反毒」、「健康活力」、「展現自我」為活動主軸。在化妝、服裝、造型、道具各面向以創意手法呈現。</w:t>
      </w:r>
    </w:p>
    <w:p w:rsidR="006F373C" w:rsidRPr="00206315" w:rsidRDefault="006F373C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競賽方式：</w:t>
      </w:r>
    </w:p>
    <w:p w:rsidR="006F373C" w:rsidRPr="00206315" w:rsidRDefault="006F373C" w:rsidP="00206315">
      <w:pPr>
        <w:ind w:left="480" w:firstLine="480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全程參與遊行，在遊行起點依工作人員安排隊伍名稱依序出發，經過評審台由三位專業領域評審評分，並於遊行結束後在凱達格蘭大道主舞台進行頒獎，預計頒獎時間為</w:t>
      </w:r>
      <w:r w:rsidRPr="00206315">
        <w:rPr>
          <w:rFonts w:ascii="標楷體" w:eastAsia="標楷體" w:hAnsi="標楷體"/>
          <w:color w:val="000000"/>
          <w:szCs w:val="22"/>
        </w:rPr>
        <w:t>17</w:t>
      </w:r>
      <w:r w:rsidRPr="00206315">
        <w:rPr>
          <w:rFonts w:ascii="標楷體" w:eastAsia="標楷體" w:hAnsi="標楷體" w:hint="eastAsia"/>
          <w:color w:val="000000"/>
          <w:szCs w:val="22"/>
        </w:rPr>
        <w:t>：</w:t>
      </w:r>
      <w:r w:rsidRPr="00206315">
        <w:rPr>
          <w:rFonts w:ascii="標楷體" w:eastAsia="標楷體" w:hAnsi="標楷體"/>
          <w:color w:val="000000"/>
          <w:szCs w:val="22"/>
        </w:rPr>
        <w:t>00</w:t>
      </w:r>
      <w:r w:rsidRPr="00206315">
        <w:rPr>
          <w:rFonts w:ascii="標楷體" w:eastAsia="標楷體" w:hAnsi="標楷體" w:hint="eastAsia"/>
          <w:color w:val="000000"/>
          <w:szCs w:val="22"/>
        </w:rPr>
        <w:t>。</w:t>
      </w:r>
      <w:r w:rsidRPr="00206315">
        <w:rPr>
          <w:rFonts w:ascii="標楷體" w:eastAsia="標楷體" w:hAnsi="標楷體"/>
          <w:color w:val="000000"/>
          <w:szCs w:val="22"/>
        </w:rPr>
        <w:t>(</w:t>
      </w:r>
      <w:r w:rsidRPr="00206315">
        <w:rPr>
          <w:rFonts w:ascii="標楷體" w:eastAsia="標楷體" w:hAnsi="標楷體" w:hint="eastAsia"/>
          <w:color w:val="000000"/>
          <w:szCs w:val="22"/>
        </w:rPr>
        <w:t>評審過程中由主辦單位代表及第三方公正律師見證</w:t>
      </w:r>
      <w:r w:rsidRPr="00206315">
        <w:rPr>
          <w:rFonts w:ascii="標楷體" w:eastAsia="標楷體" w:hAnsi="標楷體"/>
          <w:color w:val="000000"/>
          <w:szCs w:val="22"/>
        </w:rPr>
        <w:t>)</w:t>
      </w:r>
    </w:p>
    <w:p w:rsidR="006F373C" w:rsidRPr="00206315" w:rsidRDefault="006F373C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競賽組別：團體組、個人組</w:t>
      </w:r>
      <w:r w:rsidRPr="00206315">
        <w:rPr>
          <w:rFonts w:ascii="標楷體" w:eastAsia="標楷體" w:hAnsi="標楷體"/>
          <w:color w:val="000000"/>
          <w:szCs w:val="22"/>
        </w:rPr>
        <w:t xml:space="preserve"> </w:t>
      </w:r>
      <w:r w:rsidRPr="00206315">
        <w:rPr>
          <w:rFonts w:ascii="標楷體" w:eastAsia="標楷體" w:hAnsi="標楷體" w:hint="eastAsia"/>
          <w:color w:val="000000"/>
          <w:szCs w:val="22"/>
        </w:rPr>
        <w:t>評分競賽</w:t>
      </w:r>
    </w:p>
    <w:p w:rsidR="006F373C" w:rsidRPr="00206315" w:rsidRDefault="006F373C" w:rsidP="00206315">
      <w:pPr>
        <w:numPr>
          <w:ilvl w:val="0"/>
          <w:numId w:val="7"/>
        </w:numPr>
        <w:spacing w:after="240"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評分比重：</w:t>
      </w:r>
    </w:p>
    <w:tbl>
      <w:tblPr>
        <w:tblW w:w="0" w:type="auto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88"/>
        <w:gridCol w:w="235"/>
        <w:gridCol w:w="4016"/>
      </w:tblGrid>
      <w:tr w:rsidR="006F373C" w:rsidRPr="00206315" w:rsidTr="002315A1">
        <w:tc>
          <w:tcPr>
            <w:tcW w:w="4533" w:type="dxa"/>
            <w:tcBorders>
              <w:top w:val="single" w:sz="4" w:space="0" w:color="FFFFFF"/>
              <w:left w:val="single" w:sz="2" w:space="0" w:color="FFFFFF"/>
              <w:bottom w:val="single" w:sz="2" w:space="0" w:color="FFFFFF"/>
              <w:right w:val="single" w:sz="4" w:space="0" w:color="FFFFFF"/>
            </w:tcBorders>
          </w:tcPr>
          <w:tbl>
            <w:tblPr>
              <w:tblW w:w="4317" w:type="dxa"/>
              <w:tblBorders>
                <w:top w:val="single" w:sz="8" w:space="0" w:color="4F81BD"/>
                <w:bottom w:val="single" w:sz="8" w:space="0" w:color="4F81BD"/>
              </w:tblBorders>
              <w:tblLook w:val="0020"/>
            </w:tblPr>
            <w:tblGrid>
              <w:gridCol w:w="2158"/>
              <w:gridCol w:w="2159"/>
            </w:tblGrid>
            <w:tr w:rsidR="006F373C" w:rsidRPr="00206315" w:rsidTr="002315A1">
              <w:trPr>
                <w:trHeight w:val="561"/>
              </w:trPr>
              <w:tc>
                <w:tcPr>
                  <w:tcW w:w="4317" w:type="dxa"/>
                  <w:gridSpan w:val="2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</w:tcPr>
                <w:p w:rsidR="006F373C" w:rsidRPr="002315A1" w:rsidRDefault="006F373C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</w:rPr>
                  </w:pPr>
                  <w:r w:rsidRPr="002315A1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Cs w:val="22"/>
                    </w:rPr>
                    <w:t>團體組</w:t>
                  </w:r>
                </w:p>
              </w:tc>
            </w:tr>
            <w:tr w:rsidR="006F373C" w:rsidRPr="00206315" w:rsidTr="002315A1">
              <w:trPr>
                <w:trHeight w:val="340"/>
              </w:trPr>
              <w:tc>
                <w:tcPr>
                  <w:tcW w:w="2158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6F373C" w:rsidRPr="002315A1" w:rsidRDefault="006F373C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Cs w:val="22"/>
                    </w:rPr>
                    <w:t>項目</w:t>
                  </w:r>
                </w:p>
              </w:tc>
              <w:tc>
                <w:tcPr>
                  <w:tcW w:w="2159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6F373C" w:rsidRPr="002315A1" w:rsidRDefault="006F373C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Cs w:val="22"/>
                    </w:rPr>
                    <w:t>比例</w:t>
                  </w:r>
                </w:p>
              </w:tc>
            </w:tr>
            <w:tr w:rsidR="006F373C" w:rsidRPr="00206315" w:rsidTr="002315A1">
              <w:trPr>
                <w:trHeight w:val="502"/>
              </w:trPr>
              <w:tc>
                <w:tcPr>
                  <w:tcW w:w="2158" w:type="dxa"/>
                </w:tcPr>
                <w:p w:rsidR="006F373C" w:rsidRPr="002315A1" w:rsidRDefault="006F373C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 w:hint="eastAsia"/>
                      <w:color w:val="000000"/>
                      <w:szCs w:val="22"/>
                    </w:rPr>
                    <w:t>創意展演</w:t>
                  </w:r>
                </w:p>
              </w:tc>
              <w:tc>
                <w:tcPr>
                  <w:tcW w:w="2159" w:type="dxa"/>
                </w:tcPr>
                <w:p w:rsidR="006F373C" w:rsidRPr="002315A1" w:rsidRDefault="006F373C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/>
                      <w:color w:val="000000"/>
                      <w:szCs w:val="22"/>
                    </w:rPr>
                    <w:t>35%</w:t>
                  </w:r>
                </w:p>
              </w:tc>
            </w:tr>
            <w:tr w:rsidR="006F373C" w:rsidRPr="00206315" w:rsidTr="002315A1">
              <w:trPr>
                <w:trHeight w:val="449"/>
              </w:trPr>
              <w:tc>
                <w:tcPr>
                  <w:tcW w:w="2158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6F373C" w:rsidRPr="002315A1" w:rsidRDefault="006F373C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 w:hint="eastAsia"/>
                      <w:color w:val="000000"/>
                      <w:szCs w:val="22"/>
                    </w:rPr>
                    <w:t>主題造型</w:t>
                  </w:r>
                </w:p>
              </w:tc>
              <w:tc>
                <w:tcPr>
                  <w:tcW w:w="2159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6F373C" w:rsidRPr="002315A1" w:rsidRDefault="006F373C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/>
                      <w:color w:val="000000"/>
                      <w:szCs w:val="22"/>
                    </w:rPr>
                    <w:t>35%</w:t>
                  </w:r>
                </w:p>
              </w:tc>
            </w:tr>
            <w:tr w:rsidR="006F373C" w:rsidRPr="00206315" w:rsidTr="002315A1">
              <w:trPr>
                <w:trHeight w:val="292"/>
              </w:trPr>
              <w:tc>
                <w:tcPr>
                  <w:tcW w:w="2158" w:type="dxa"/>
                </w:tcPr>
                <w:p w:rsidR="006F373C" w:rsidRPr="002315A1" w:rsidRDefault="006F373C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 w:hint="eastAsia"/>
                      <w:color w:val="000000"/>
                      <w:szCs w:val="22"/>
                    </w:rPr>
                    <w:t>團隊人數</w:t>
                  </w:r>
                </w:p>
              </w:tc>
              <w:tc>
                <w:tcPr>
                  <w:tcW w:w="2159" w:type="dxa"/>
                </w:tcPr>
                <w:p w:rsidR="006F373C" w:rsidRPr="002315A1" w:rsidRDefault="006F373C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/>
                      <w:color w:val="000000"/>
                      <w:szCs w:val="22"/>
                    </w:rPr>
                    <w:t>20%</w:t>
                  </w:r>
                </w:p>
              </w:tc>
            </w:tr>
            <w:tr w:rsidR="006F373C" w:rsidRPr="00206315" w:rsidTr="002315A1">
              <w:trPr>
                <w:trHeight w:val="463"/>
              </w:trPr>
              <w:tc>
                <w:tcPr>
                  <w:tcW w:w="215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6F373C" w:rsidRPr="002315A1" w:rsidRDefault="006F373C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 w:hint="eastAsia"/>
                      <w:color w:val="000000"/>
                      <w:szCs w:val="22"/>
                    </w:rPr>
                    <w:t>團隊精神</w:t>
                  </w:r>
                </w:p>
              </w:tc>
              <w:tc>
                <w:tcPr>
                  <w:tcW w:w="2159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6F373C" w:rsidRPr="002315A1" w:rsidRDefault="006F373C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/>
                      <w:color w:val="000000"/>
                      <w:szCs w:val="22"/>
                    </w:rPr>
                    <w:t>10%</w:t>
                  </w:r>
                </w:p>
              </w:tc>
            </w:tr>
          </w:tbl>
          <w:p w:rsidR="006F373C" w:rsidRPr="002315A1" w:rsidRDefault="006F373C" w:rsidP="002315A1">
            <w:pPr>
              <w:spacing w:after="240"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FFFFFF"/>
              <w:bottom w:val="single" w:sz="2" w:space="0" w:color="FFFFFF"/>
              <w:right w:val="single" w:sz="4" w:space="0" w:color="FFFFFF"/>
            </w:tcBorders>
          </w:tcPr>
          <w:p w:rsidR="006F373C" w:rsidRPr="002315A1" w:rsidRDefault="006F373C" w:rsidP="002315A1">
            <w:pPr>
              <w:spacing w:after="240"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3" w:type="dxa"/>
            <w:tcBorders>
              <w:top w:val="single" w:sz="4" w:space="0" w:color="FFFFFF"/>
              <w:left w:val="single" w:sz="4" w:space="0" w:color="FFFFFF"/>
              <w:bottom w:val="single" w:sz="2" w:space="0" w:color="FFFFFF"/>
              <w:right w:val="single" w:sz="2" w:space="0" w:color="FFFFFF"/>
            </w:tcBorders>
          </w:tcPr>
          <w:tbl>
            <w:tblPr>
              <w:tblW w:w="4027" w:type="dxa"/>
              <w:tblBorders>
                <w:top w:val="single" w:sz="8" w:space="0" w:color="4F81BD"/>
                <w:bottom w:val="single" w:sz="8" w:space="0" w:color="4F81BD"/>
              </w:tblBorders>
              <w:tblLook w:val="0020"/>
            </w:tblPr>
            <w:tblGrid>
              <w:gridCol w:w="2013"/>
              <w:gridCol w:w="2014"/>
            </w:tblGrid>
            <w:tr w:rsidR="006F373C" w:rsidRPr="00206315" w:rsidTr="002315A1">
              <w:trPr>
                <w:trHeight w:val="607"/>
              </w:trPr>
              <w:tc>
                <w:tcPr>
                  <w:tcW w:w="4027" w:type="dxa"/>
                  <w:gridSpan w:val="2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</w:tcPr>
                <w:p w:rsidR="006F373C" w:rsidRPr="002315A1" w:rsidRDefault="006F373C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</w:rPr>
                  </w:pPr>
                  <w:r w:rsidRPr="002315A1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Cs w:val="22"/>
                    </w:rPr>
                    <w:t>個人組</w:t>
                  </w:r>
                </w:p>
              </w:tc>
            </w:tr>
            <w:tr w:rsidR="006F373C" w:rsidRPr="00206315" w:rsidTr="002315A1">
              <w:trPr>
                <w:trHeight w:val="357"/>
              </w:trPr>
              <w:tc>
                <w:tcPr>
                  <w:tcW w:w="2013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6F373C" w:rsidRPr="002315A1" w:rsidRDefault="006F373C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Cs w:val="22"/>
                    </w:rPr>
                    <w:t>項目</w:t>
                  </w:r>
                </w:p>
              </w:tc>
              <w:tc>
                <w:tcPr>
                  <w:tcW w:w="2014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6F373C" w:rsidRPr="002315A1" w:rsidRDefault="006F373C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Cs w:val="22"/>
                    </w:rPr>
                    <w:t>比例</w:t>
                  </w:r>
                </w:p>
              </w:tc>
            </w:tr>
            <w:tr w:rsidR="006F373C" w:rsidRPr="00206315" w:rsidTr="002315A1">
              <w:trPr>
                <w:trHeight w:val="911"/>
              </w:trPr>
              <w:tc>
                <w:tcPr>
                  <w:tcW w:w="2013" w:type="dxa"/>
                </w:tcPr>
                <w:p w:rsidR="006F373C" w:rsidRPr="002315A1" w:rsidRDefault="006F373C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 w:hint="eastAsia"/>
                      <w:color w:val="000000"/>
                      <w:szCs w:val="22"/>
                    </w:rPr>
                    <w:t>創意展演</w:t>
                  </w:r>
                </w:p>
              </w:tc>
              <w:tc>
                <w:tcPr>
                  <w:tcW w:w="2014" w:type="dxa"/>
                </w:tcPr>
                <w:p w:rsidR="006F373C" w:rsidRPr="002315A1" w:rsidRDefault="006F373C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/>
                      <w:color w:val="000000"/>
                      <w:szCs w:val="22"/>
                    </w:rPr>
                    <w:t>50%</w:t>
                  </w:r>
                </w:p>
              </w:tc>
            </w:tr>
            <w:tr w:rsidR="006F373C" w:rsidRPr="00206315" w:rsidTr="002315A1">
              <w:trPr>
                <w:trHeight w:val="911"/>
              </w:trPr>
              <w:tc>
                <w:tcPr>
                  <w:tcW w:w="2013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6F373C" w:rsidRPr="002315A1" w:rsidRDefault="006F373C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 w:hint="eastAsia"/>
                      <w:color w:val="000000"/>
                      <w:szCs w:val="22"/>
                    </w:rPr>
                    <w:t>主題造型</w:t>
                  </w:r>
                </w:p>
              </w:tc>
              <w:tc>
                <w:tcPr>
                  <w:tcW w:w="2014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6F373C" w:rsidRPr="002315A1" w:rsidRDefault="006F373C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/>
                      <w:color w:val="000000"/>
                      <w:szCs w:val="22"/>
                    </w:rPr>
                    <w:t>50%</w:t>
                  </w:r>
                </w:p>
              </w:tc>
            </w:tr>
          </w:tbl>
          <w:p w:rsidR="006F373C" w:rsidRPr="002315A1" w:rsidRDefault="006F373C" w:rsidP="002315A1">
            <w:pPr>
              <w:spacing w:after="240"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F373C" w:rsidRPr="00206315" w:rsidRDefault="006F373C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報名方式：</w:t>
      </w:r>
    </w:p>
    <w:p w:rsidR="006F373C" w:rsidRPr="00206315" w:rsidRDefault="006F373C" w:rsidP="00206315">
      <w:pPr>
        <w:spacing w:line="276" w:lineRule="auto"/>
        <w:ind w:left="480" w:firstLine="480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開放民眾與各級機關以個人或組隊報名參加，結合反毒遊行活動，進行創意主題變裝競賽，須檢附報名表單，以下列三種方式擇一報名，</w:t>
      </w:r>
      <w:r w:rsidRPr="00206315">
        <w:rPr>
          <w:rFonts w:ascii="標楷體" w:eastAsia="標楷體" w:hAnsi="標楷體" w:hint="eastAsia"/>
          <w:b/>
          <w:color w:val="000000"/>
          <w:szCs w:val="22"/>
        </w:rPr>
        <w:t>經工作人員電話確認後即報名完成</w:t>
      </w:r>
      <w:r w:rsidRPr="00206315">
        <w:rPr>
          <w:rFonts w:ascii="標楷體" w:eastAsia="標楷體" w:hAnsi="標楷體" w:hint="eastAsia"/>
          <w:color w:val="000000"/>
          <w:szCs w:val="22"/>
        </w:rPr>
        <w:t>，名額有限額滿為止。</w:t>
      </w:r>
    </w:p>
    <w:p w:rsidR="006F373C" w:rsidRPr="00206315" w:rsidRDefault="006F373C" w:rsidP="00206315">
      <w:pPr>
        <w:numPr>
          <w:ilvl w:val="0"/>
          <w:numId w:val="6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郵寄：</w:t>
      </w:r>
      <w:r w:rsidRPr="00206315">
        <w:rPr>
          <w:rFonts w:ascii="標楷體" w:eastAsia="標楷體" w:hAnsi="標楷體"/>
          <w:color w:val="000000"/>
          <w:szCs w:val="22"/>
        </w:rPr>
        <w:t>10042</w:t>
      </w:r>
      <w:r w:rsidRPr="00206315">
        <w:rPr>
          <w:rFonts w:ascii="標楷體" w:eastAsia="標楷體" w:hAnsi="標楷體" w:hint="eastAsia"/>
          <w:color w:val="000000"/>
          <w:szCs w:val="22"/>
        </w:rPr>
        <w:t>台北市中正區漢口街一段</w:t>
      </w:r>
      <w:r w:rsidRPr="00206315">
        <w:rPr>
          <w:rFonts w:ascii="標楷體" w:eastAsia="標楷體" w:hAnsi="標楷體"/>
          <w:color w:val="000000"/>
          <w:szCs w:val="22"/>
        </w:rPr>
        <w:t>132</w:t>
      </w:r>
      <w:r w:rsidRPr="00206315">
        <w:rPr>
          <w:rFonts w:ascii="標楷體" w:eastAsia="標楷體" w:hAnsi="標楷體" w:hint="eastAsia"/>
          <w:color w:val="000000"/>
          <w:szCs w:val="22"/>
        </w:rPr>
        <w:t>號</w:t>
      </w:r>
      <w:r w:rsidRPr="00206315">
        <w:rPr>
          <w:rFonts w:ascii="標楷體" w:eastAsia="標楷體" w:hAnsi="標楷體"/>
          <w:color w:val="000000"/>
          <w:szCs w:val="22"/>
        </w:rPr>
        <w:t>2</w:t>
      </w:r>
      <w:r w:rsidRPr="00206315">
        <w:rPr>
          <w:rFonts w:ascii="標楷體" w:eastAsia="標楷體" w:hAnsi="標楷體" w:hint="eastAsia"/>
          <w:color w:val="000000"/>
          <w:szCs w:val="22"/>
        </w:rPr>
        <w:t>樓之</w:t>
      </w:r>
      <w:r w:rsidRPr="00206315">
        <w:rPr>
          <w:rFonts w:ascii="標楷體" w:eastAsia="標楷體" w:hAnsi="標楷體"/>
          <w:color w:val="000000"/>
          <w:szCs w:val="22"/>
        </w:rPr>
        <w:t>1</w:t>
      </w:r>
    </w:p>
    <w:p w:rsidR="006F373C" w:rsidRPr="00206315" w:rsidRDefault="006F373C" w:rsidP="00206315">
      <w:pPr>
        <w:spacing w:line="276" w:lineRule="auto"/>
        <w:ind w:left="1440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/>
          <w:color w:val="000000"/>
          <w:szCs w:val="22"/>
        </w:rPr>
        <w:t>(</w:t>
      </w:r>
      <w:r w:rsidRPr="00206315">
        <w:rPr>
          <w:rFonts w:ascii="標楷體" w:eastAsia="標楷體" w:hAnsi="標楷體" w:hint="eastAsia"/>
          <w:color w:val="000000"/>
          <w:szCs w:val="22"/>
        </w:rPr>
        <w:t>反毒大遊行</w:t>
      </w:r>
      <w:r w:rsidRPr="00206315">
        <w:rPr>
          <w:rFonts w:ascii="標楷體" w:eastAsia="標楷體" w:hAnsi="標楷體"/>
          <w:color w:val="000000"/>
          <w:szCs w:val="22"/>
        </w:rPr>
        <w:t xml:space="preserve"> </w:t>
      </w:r>
      <w:r w:rsidRPr="00206315">
        <w:rPr>
          <w:rFonts w:ascii="標楷體" w:eastAsia="標楷體" w:hAnsi="標楷體" w:hint="eastAsia"/>
          <w:color w:val="000000"/>
          <w:szCs w:val="22"/>
        </w:rPr>
        <w:t>活動小組收</w:t>
      </w:r>
      <w:r w:rsidRPr="00206315">
        <w:rPr>
          <w:rFonts w:ascii="標楷體" w:eastAsia="標楷體" w:hAnsi="標楷體"/>
          <w:color w:val="000000"/>
          <w:szCs w:val="22"/>
        </w:rPr>
        <w:t>)</w:t>
      </w:r>
    </w:p>
    <w:p w:rsidR="006F373C" w:rsidRPr="00206315" w:rsidRDefault="006F373C" w:rsidP="00206315">
      <w:pPr>
        <w:numPr>
          <w:ilvl w:val="0"/>
          <w:numId w:val="6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/>
          <w:color w:val="000000"/>
          <w:szCs w:val="22"/>
        </w:rPr>
        <w:t>Email</w:t>
      </w:r>
      <w:r w:rsidRPr="00206315">
        <w:rPr>
          <w:rFonts w:ascii="標楷體" w:eastAsia="標楷體" w:hAnsi="標楷體" w:hint="eastAsia"/>
          <w:color w:val="000000"/>
          <w:szCs w:val="22"/>
        </w:rPr>
        <w:t>：</w:t>
      </w:r>
      <w:hyperlink r:id="rId7" w:history="1">
        <w:r w:rsidRPr="00206315">
          <w:rPr>
            <w:rFonts w:ascii="標楷體" w:eastAsia="標楷體" w:hAnsi="標楷體"/>
            <w:color w:val="000000"/>
            <w:szCs w:val="22"/>
            <w:u w:val="single"/>
          </w:rPr>
          <w:t>martin.yu@hiifly.com</w:t>
        </w:r>
      </w:hyperlink>
      <w:r w:rsidRPr="00206315">
        <w:rPr>
          <w:rFonts w:ascii="標楷體" w:eastAsia="標楷體" w:hAnsi="標楷體"/>
          <w:color w:val="000000"/>
          <w:szCs w:val="22"/>
        </w:rPr>
        <w:t xml:space="preserve"> (</w:t>
      </w:r>
      <w:r w:rsidRPr="00206315">
        <w:rPr>
          <w:rFonts w:ascii="標楷體" w:eastAsia="標楷體" w:hAnsi="標楷體" w:hint="eastAsia"/>
          <w:color w:val="000000"/>
          <w:szCs w:val="22"/>
        </w:rPr>
        <w:t>請將報名表簽名後掃描寄回</w:t>
      </w:r>
      <w:r w:rsidRPr="00206315">
        <w:rPr>
          <w:rFonts w:ascii="標楷體" w:eastAsia="標楷體" w:hAnsi="標楷體"/>
          <w:color w:val="000000"/>
          <w:szCs w:val="22"/>
        </w:rPr>
        <w:t>)</w:t>
      </w:r>
    </w:p>
    <w:p w:rsidR="006F373C" w:rsidRPr="00206315" w:rsidRDefault="006F373C" w:rsidP="00206315">
      <w:pPr>
        <w:numPr>
          <w:ilvl w:val="0"/>
          <w:numId w:val="6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活動小組聯絡人：余先生</w:t>
      </w:r>
      <w:r w:rsidRPr="00206315">
        <w:rPr>
          <w:rFonts w:ascii="標楷體" w:eastAsia="標楷體" w:hAnsi="標楷體"/>
          <w:color w:val="000000"/>
          <w:szCs w:val="22"/>
        </w:rPr>
        <w:t xml:space="preserve">02-5569-0866#22  /  </w:t>
      </w:r>
      <w:r w:rsidRPr="00206315">
        <w:rPr>
          <w:rFonts w:ascii="標楷體" w:eastAsia="標楷體" w:hAnsi="標楷體" w:hint="eastAsia"/>
          <w:color w:val="000000"/>
          <w:szCs w:val="22"/>
        </w:rPr>
        <w:t>傳真：</w:t>
      </w:r>
      <w:r w:rsidRPr="00206315">
        <w:rPr>
          <w:rFonts w:ascii="標楷體" w:eastAsia="標楷體" w:hAnsi="標楷體"/>
          <w:color w:val="000000"/>
          <w:szCs w:val="22"/>
        </w:rPr>
        <w:t>02-2382-6068</w:t>
      </w:r>
    </w:p>
    <w:p w:rsidR="006F373C" w:rsidRPr="00206315" w:rsidRDefault="006F373C" w:rsidP="00206315">
      <w:pPr>
        <w:spacing w:line="276" w:lineRule="auto"/>
        <w:jc w:val="right"/>
        <w:rPr>
          <w:rFonts w:ascii="標楷體" w:eastAsia="標楷體" w:hAnsi="標楷體"/>
          <w:color w:val="000000"/>
          <w:szCs w:val="22"/>
        </w:rPr>
      </w:pPr>
    </w:p>
    <w:p w:rsidR="006F373C" w:rsidRPr="00206315" w:rsidRDefault="006F373C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b/>
          <w:color w:val="000000"/>
          <w:sz w:val="28"/>
          <w:szCs w:val="22"/>
        </w:rPr>
      </w:pPr>
      <w:r w:rsidRPr="00206315">
        <w:rPr>
          <w:rFonts w:ascii="標楷體" w:eastAsia="標楷體" w:hAnsi="標楷體" w:hint="eastAsia"/>
          <w:b/>
          <w:color w:val="000000"/>
          <w:sz w:val="28"/>
          <w:szCs w:val="22"/>
        </w:rPr>
        <w:t>截止日期：即日起至</w:t>
      </w:r>
      <w:r w:rsidRPr="00206315">
        <w:rPr>
          <w:rFonts w:ascii="標楷體" w:eastAsia="標楷體" w:hAnsi="標楷體"/>
          <w:b/>
          <w:color w:val="000000"/>
          <w:sz w:val="28"/>
          <w:szCs w:val="22"/>
        </w:rPr>
        <w:t>2016</w:t>
      </w:r>
      <w:r w:rsidRPr="00206315">
        <w:rPr>
          <w:rFonts w:ascii="標楷體" w:eastAsia="標楷體" w:hAnsi="標楷體" w:hint="eastAsia"/>
          <w:b/>
          <w:color w:val="000000"/>
          <w:sz w:val="28"/>
          <w:szCs w:val="22"/>
        </w:rPr>
        <w:t>年</w:t>
      </w:r>
      <w:r w:rsidRPr="00206315">
        <w:rPr>
          <w:rFonts w:ascii="標楷體" w:eastAsia="標楷體" w:hAnsi="標楷體"/>
          <w:b/>
          <w:color w:val="000000"/>
          <w:sz w:val="28"/>
          <w:szCs w:val="22"/>
        </w:rPr>
        <w:t>4</w:t>
      </w:r>
      <w:r w:rsidRPr="00206315">
        <w:rPr>
          <w:rFonts w:ascii="標楷體" w:eastAsia="標楷體" w:hAnsi="標楷體" w:hint="eastAsia"/>
          <w:b/>
          <w:color w:val="000000"/>
          <w:sz w:val="28"/>
          <w:szCs w:val="22"/>
        </w:rPr>
        <w:t>月</w:t>
      </w:r>
      <w:r w:rsidRPr="00206315">
        <w:rPr>
          <w:rFonts w:ascii="標楷體" w:eastAsia="標楷體" w:hAnsi="標楷體"/>
          <w:b/>
          <w:color w:val="000000"/>
          <w:sz w:val="28"/>
          <w:szCs w:val="22"/>
        </w:rPr>
        <w:t>18</w:t>
      </w:r>
      <w:r w:rsidRPr="00206315">
        <w:rPr>
          <w:rFonts w:ascii="標楷體" w:eastAsia="標楷體" w:hAnsi="標楷體" w:hint="eastAsia"/>
          <w:b/>
          <w:color w:val="000000"/>
          <w:sz w:val="28"/>
          <w:szCs w:val="22"/>
        </w:rPr>
        <w:t>日</w:t>
      </w:r>
      <w:r w:rsidRPr="00206315">
        <w:rPr>
          <w:rFonts w:ascii="標楷體" w:eastAsia="標楷體" w:hAnsi="標楷體"/>
          <w:b/>
          <w:color w:val="000000"/>
          <w:sz w:val="28"/>
          <w:szCs w:val="22"/>
        </w:rPr>
        <w:t>(</w:t>
      </w:r>
      <w:r w:rsidRPr="00206315">
        <w:rPr>
          <w:rFonts w:ascii="標楷體" w:eastAsia="標楷體" w:hAnsi="標楷體" w:hint="eastAsia"/>
          <w:b/>
          <w:color w:val="000000"/>
          <w:sz w:val="28"/>
          <w:szCs w:val="22"/>
        </w:rPr>
        <w:t>一</w:t>
      </w:r>
      <w:r w:rsidRPr="00206315">
        <w:rPr>
          <w:rFonts w:ascii="標楷體" w:eastAsia="標楷體" w:hAnsi="標楷體"/>
          <w:b/>
          <w:color w:val="000000"/>
          <w:sz w:val="28"/>
          <w:szCs w:val="22"/>
        </w:rPr>
        <w:t xml:space="preserve">) </w:t>
      </w:r>
    </w:p>
    <w:p w:rsidR="006F373C" w:rsidRPr="00206315" w:rsidRDefault="006F373C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獎勵辦法：</w:t>
      </w:r>
    </w:p>
    <w:tbl>
      <w:tblPr>
        <w:tblW w:w="8020" w:type="dxa"/>
        <w:tblInd w:w="1228" w:type="dxa"/>
        <w:tblCellMar>
          <w:left w:w="28" w:type="dxa"/>
          <w:right w:w="28" w:type="dxa"/>
        </w:tblCellMar>
        <w:tblLook w:val="00A0"/>
      </w:tblPr>
      <w:tblGrid>
        <w:gridCol w:w="1072"/>
        <w:gridCol w:w="730"/>
        <w:gridCol w:w="1758"/>
        <w:gridCol w:w="360"/>
        <w:gridCol w:w="1035"/>
        <w:gridCol w:w="705"/>
        <w:gridCol w:w="2360"/>
      </w:tblGrid>
      <w:tr w:rsidR="006F373C" w:rsidRPr="00206315" w:rsidTr="00206315">
        <w:trPr>
          <w:trHeight w:val="555"/>
        </w:trPr>
        <w:tc>
          <w:tcPr>
            <w:tcW w:w="3560" w:type="dxa"/>
            <w:gridSpan w:val="3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ab/>
            </w: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團體組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73C" w:rsidRPr="00206315" w:rsidRDefault="006F373C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4100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個人組</w:t>
            </w:r>
          </w:p>
        </w:tc>
      </w:tr>
      <w:tr w:rsidR="006F373C" w:rsidRPr="00206315" w:rsidTr="00206315">
        <w:trPr>
          <w:trHeight w:val="33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獎項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名額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獎勵內容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73C" w:rsidRPr="00206315" w:rsidRDefault="006F373C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獎項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名額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獎勵內容</w:t>
            </w:r>
          </w:p>
        </w:tc>
      </w:tr>
      <w:tr w:rsidR="006F373C" w:rsidRPr="00206315" w:rsidTr="00206315">
        <w:trPr>
          <w:trHeight w:val="33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金獎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獎金伍萬元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373C" w:rsidRPr="00206315" w:rsidRDefault="006F373C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  <w:r w:rsidRPr="00206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金獎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獎金貳萬元</w:t>
            </w:r>
          </w:p>
        </w:tc>
      </w:tr>
      <w:tr w:rsidR="006F373C" w:rsidRPr="00206315" w:rsidTr="00206315">
        <w:trPr>
          <w:trHeight w:val="33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銀獎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獎金肆萬元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373C" w:rsidRPr="00206315" w:rsidRDefault="006F373C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  <w:r w:rsidRPr="00206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銀獎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獎金一萬伍仟元</w:t>
            </w:r>
          </w:p>
        </w:tc>
      </w:tr>
      <w:tr w:rsidR="006F373C" w:rsidRPr="00206315" w:rsidTr="00206315">
        <w:trPr>
          <w:trHeight w:val="33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獎金参萬元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373C" w:rsidRPr="00206315" w:rsidRDefault="006F373C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  <w:r w:rsidRPr="00206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獎金壹萬元</w:t>
            </w:r>
          </w:p>
        </w:tc>
      </w:tr>
      <w:tr w:rsidR="006F373C" w:rsidRPr="00206315" w:rsidTr="00206315">
        <w:trPr>
          <w:trHeight w:val="345"/>
        </w:trPr>
        <w:tc>
          <w:tcPr>
            <w:tcW w:w="107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佳作獎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獎金壹萬元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373C" w:rsidRPr="00206315" w:rsidRDefault="006F373C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  <w:r w:rsidRPr="00206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佳作獎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獎金伍仟元</w:t>
            </w:r>
          </w:p>
        </w:tc>
      </w:tr>
      <w:tr w:rsidR="006F373C" w:rsidRPr="00206315" w:rsidTr="00206315">
        <w:trPr>
          <w:trHeight w:val="34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73C" w:rsidRPr="00206315" w:rsidRDefault="006F373C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73C" w:rsidRPr="00206315" w:rsidRDefault="006F373C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73C" w:rsidRPr="00206315" w:rsidRDefault="006F373C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73C" w:rsidRPr="00206315" w:rsidRDefault="006F373C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73C" w:rsidRPr="00206315" w:rsidRDefault="006F373C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73C" w:rsidRPr="00206315" w:rsidRDefault="006F373C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73C" w:rsidRPr="00206315" w:rsidRDefault="006F373C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</w:tr>
      <w:tr w:rsidR="006F373C" w:rsidRPr="00206315" w:rsidTr="00206315">
        <w:trPr>
          <w:trHeight w:val="570"/>
        </w:trPr>
        <w:tc>
          <w:tcPr>
            <w:tcW w:w="8020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特別獎</w:t>
            </w:r>
            <w:r w:rsidRPr="00206315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(</w:t>
            </w: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不分組</w:t>
            </w:r>
            <w:r w:rsidRPr="00206315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)</w:t>
            </w:r>
          </w:p>
        </w:tc>
      </w:tr>
      <w:tr w:rsidR="006F373C" w:rsidRPr="00206315" w:rsidTr="00206315">
        <w:trPr>
          <w:trHeight w:val="33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獎項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 xml:space="preserve">       </w:t>
            </w: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名額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獎勵內容</w:t>
            </w:r>
          </w:p>
        </w:tc>
      </w:tr>
      <w:tr w:rsidR="006F373C" w:rsidRPr="00206315" w:rsidTr="00206315">
        <w:trPr>
          <w:trHeight w:val="33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最佳精神獎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 1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獎金伍仟元</w:t>
            </w:r>
          </w:p>
        </w:tc>
      </w:tr>
      <w:tr w:rsidR="006F373C" w:rsidRPr="00206315" w:rsidTr="00206315">
        <w:trPr>
          <w:trHeight w:val="33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最佳自信獎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 1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獎金伍仟元</w:t>
            </w:r>
          </w:p>
        </w:tc>
      </w:tr>
      <w:tr w:rsidR="006F373C" w:rsidRPr="00206315" w:rsidTr="00206315">
        <w:trPr>
          <w:trHeight w:val="345"/>
        </w:trPr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最佳人氣獎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 1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</w:tcPr>
          <w:p w:rsidR="006F373C" w:rsidRPr="00206315" w:rsidRDefault="006F373C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獎金伍仟元</w:t>
            </w:r>
          </w:p>
        </w:tc>
      </w:tr>
    </w:tbl>
    <w:p w:rsidR="006F373C" w:rsidRPr="00206315" w:rsidRDefault="006F373C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注意事項</w:t>
      </w:r>
    </w:p>
    <w:p w:rsidR="006F373C" w:rsidRPr="00206315" w:rsidRDefault="006F373C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/>
          <w:b/>
          <w:color w:val="000000"/>
          <w:szCs w:val="22"/>
        </w:rPr>
      </w:pPr>
      <w:r w:rsidRPr="00206315">
        <w:rPr>
          <w:rFonts w:ascii="標楷體" w:eastAsia="標楷體" w:hAnsi="標楷體" w:hint="eastAsia"/>
          <w:b/>
          <w:color w:val="000000"/>
          <w:szCs w:val="22"/>
        </w:rPr>
        <w:t>超過報到時間報到視同放棄比賽資格。</w:t>
      </w:r>
    </w:p>
    <w:p w:rsidR="006F373C" w:rsidRPr="00206315" w:rsidRDefault="006F373C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變裝內容不得涉及或影射腥、羶、色情、暴力或影響社會善良風俗等內容，或惡意造成主辦單位包含但不限於形象、聲譽等有價或無價之損失，若有相關情形</w:t>
      </w:r>
      <w:r>
        <w:rPr>
          <w:rFonts w:ascii="標楷體" w:eastAsia="標楷體" w:hAnsi="標楷體" w:hint="eastAsia"/>
          <w:color w:val="000000"/>
          <w:szCs w:val="22"/>
        </w:rPr>
        <w:t>，主辦單位得取消參賽資格。</w:t>
      </w:r>
      <w:r w:rsidRPr="00206315">
        <w:rPr>
          <w:rFonts w:ascii="標楷體" w:eastAsia="標楷體" w:hAnsi="標楷體" w:hint="eastAsia"/>
          <w:color w:val="000000"/>
          <w:szCs w:val="22"/>
        </w:rPr>
        <w:t>若造成主辦單位受有損害者，應自負民事或刑事上賠償之責任</w:t>
      </w:r>
      <w:bookmarkStart w:id="0" w:name="_GoBack"/>
      <w:bookmarkEnd w:id="0"/>
      <w:r w:rsidRPr="00206315">
        <w:rPr>
          <w:rFonts w:ascii="標楷體" w:eastAsia="標楷體" w:hAnsi="標楷體" w:hint="eastAsia"/>
          <w:color w:val="000000"/>
          <w:szCs w:val="22"/>
        </w:rPr>
        <w:t>。</w:t>
      </w:r>
    </w:p>
    <w:p w:rsidR="006F373C" w:rsidRPr="00CE02FC" w:rsidRDefault="006F373C" w:rsidP="00CE02FC">
      <w:pPr>
        <w:pStyle w:val="ListParagraph"/>
        <w:numPr>
          <w:ilvl w:val="1"/>
          <w:numId w:val="7"/>
        </w:numPr>
        <w:ind w:leftChars="0"/>
        <w:rPr>
          <w:rFonts w:ascii="標楷體" w:eastAsia="標楷體" w:hAnsi="標楷體"/>
          <w:b/>
          <w:color w:val="000000"/>
          <w:szCs w:val="22"/>
        </w:rPr>
      </w:pPr>
      <w:r w:rsidRPr="00CE02FC">
        <w:rPr>
          <w:rFonts w:ascii="標楷體" w:eastAsia="標楷體" w:hAnsi="標楷體" w:hint="eastAsia"/>
          <w:b/>
          <w:color w:val="000000"/>
          <w:szCs w:val="22"/>
        </w:rPr>
        <w:t>遊行抵達終點後</w:t>
      </w:r>
      <w:r w:rsidRPr="00CE02FC">
        <w:rPr>
          <w:rFonts w:ascii="標楷體" w:eastAsia="標楷體" w:hAnsi="標楷體"/>
          <w:b/>
          <w:color w:val="000000"/>
          <w:szCs w:val="22"/>
        </w:rPr>
        <w:t>(16</w:t>
      </w:r>
      <w:r w:rsidRPr="00CE02FC">
        <w:rPr>
          <w:rFonts w:ascii="標楷體" w:eastAsia="標楷體" w:hAnsi="標楷體" w:hint="eastAsia"/>
          <w:b/>
          <w:color w:val="000000"/>
          <w:szCs w:val="22"/>
        </w:rPr>
        <w:t>：</w:t>
      </w:r>
      <w:r w:rsidRPr="00CE02FC">
        <w:rPr>
          <w:rFonts w:ascii="標楷體" w:eastAsia="標楷體" w:hAnsi="標楷體"/>
          <w:b/>
          <w:color w:val="000000"/>
          <w:szCs w:val="22"/>
        </w:rPr>
        <w:t>30</w:t>
      </w:r>
      <w:r w:rsidRPr="00CE02FC">
        <w:rPr>
          <w:rFonts w:ascii="標楷體" w:eastAsia="標楷體" w:hAnsi="標楷體" w:hint="eastAsia"/>
          <w:b/>
          <w:color w:val="000000"/>
          <w:szCs w:val="22"/>
        </w:rPr>
        <w:t>前</w:t>
      </w:r>
      <w:r w:rsidRPr="00CE02FC">
        <w:rPr>
          <w:rFonts w:ascii="標楷體" w:eastAsia="標楷體" w:hAnsi="標楷體"/>
          <w:b/>
          <w:color w:val="000000"/>
          <w:szCs w:val="22"/>
        </w:rPr>
        <w:t>)</w:t>
      </w:r>
      <w:r w:rsidRPr="00CE02FC">
        <w:rPr>
          <w:rFonts w:ascii="標楷體" w:eastAsia="標楷體" w:hAnsi="標楷體" w:hint="eastAsia"/>
          <w:b/>
          <w:color w:val="000000"/>
          <w:szCs w:val="22"/>
        </w:rPr>
        <w:t>請各組遊行聯絡人至遊行終點大會服務台報到。</w:t>
      </w:r>
    </w:p>
    <w:p w:rsidR="006F373C" w:rsidRPr="00206315" w:rsidRDefault="006F373C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獲獎人當日須提供帳戶名稱以及帳號</w:t>
      </w:r>
      <w:r w:rsidRPr="00206315">
        <w:rPr>
          <w:rFonts w:ascii="標楷體" w:eastAsia="標楷體" w:hAnsi="標楷體"/>
          <w:color w:val="000000"/>
          <w:szCs w:val="22"/>
        </w:rPr>
        <w:t>(</w:t>
      </w:r>
      <w:r w:rsidRPr="00206315">
        <w:rPr>
          <w:rFonts w:ascii="標楷體" w:eastAsia="標楷體" w:hAnsi="標楷體" w:hint="eastAsia"/>
          <w:color w:val="000000"/>
          <w:szCs w:val="22"/>
        </w:rPr>
        <w:t>限與報名表聯絡人相同</w:t>
      </w:r>
      <w:r w:rsidRPr="00206315">
        <w:rPr>
          <w:rFonts w:ascii="標楷體" w:eastAsia="標楷體" w:hAnsi="標楷體"/>
          <w:color w:val="000000"/>
          <w:szCs w:val="22"/>
        </w:rPr>
        <w:t>)</w:t>
      </w:r>
      <w:r w:rsidRPr="00206315">
        <w:rPr>
          <w:rFonts w:ascii="標楷體" w:eastAsia="標楷體" w:hAnsi="標楷體" w:hint="eastAsia"/>
          <w:color w:val="000000"/>
          <w:szCs w:val="22"/>
        </w:rPr>
        <w:t>，</w:t>
      </w:r>
      <w:r w:rsidRPr="00206315">
        <w:rPr>
          <w:rFonts w:ascii="標楷體" w:eastAsia="標楷體" w:hAnsi="標楷體" w:hint="eastAsia"/>
          <w:b/>
          <w:color w:val="000000"/>
          <w:szCs w:val="22"/>
        </w:rPr>
        <w:t>由法務部扣除稅額將獎金匯入指定帳戶</w:t>
      </w:r>
      <w:r w:rsidRPr="00206315">
        <w:rPr>
          <w:rFonts w:ascii="標楷體" w:eastAsia="標楷體" w:hAnsi="標楷體" w:hint="eastAsia"/>
          <w:color w:val="000000"/>
          <w:szCs w:val="22"/>
        </w:rPr>
        <w:t>。</w:t>
      </w:r>
    </w:p>
    <w:p w:rsidR="006F373C" w:rsidRPr="00206315" w:rsidRDefault="006F373C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變裝競賽不收取任何費用，依稅法規定獎項價值超過</w:t>
      </w:r>
      <w:r w:rsidRPr="00206315">
        <w:rPr>
          <w:rFonts w:ascii="標楷體" w:eastAsia="標楷體" w:hAnsi="標楷體"/>
          <w:color w:val="000000"/>
          <w:szCs w:val="22"/>
        </w:rPr>
        <w:t xml:space="preserve"> NT$20,000</w:t>
      </w:r>
      <w:r w:rsidRPr="00206315">
        <w:rPr>
          <w:rFonts w:ascii="標楷體" w:eastAsia="標楷體" w:hAnsi="標楷體" w:hint="eastAsia"/>
          <w:color w:val="000000"/>
          <w:szCs w:val="22"/>
        </w:rPr>
        <w:t>元者，主辦單位依法代得獎者扣繳</w:t>
      </w:r>
      <w:r w:rsidRPr="00206315">
        <w:rPr>
          <w:rFonts w:ascii="標楷體" w:eastAsia="標楷體" w:hAnsi="標楷體"/>
          <w:color w:val="000000"/>
          <w:szCs w:val="22"/>
        </w:rPr>
        <w:t>10%</w:t>
      </w:r>
      <w:r w:rsidRPr="00206315">
        <w:rPr>
          <w:rFonts w:ascii="標楷體" w:eastAsia="標楷體" w:hAnsi="標楷體" w:hint="eastAsia"/>
          <w:color w:val="000000"/>
          <w:szCs w:val="22"/>
        </w:rPr>
        <w:t>稅額、國外人士代扣繳</w:t>
      </w:r>
      <w:r w:rsidRPr="00206315">
        <w:rPr>
          <w:rFonts w:ascii="標楷體" w:eastAsia="標楷體" w:hAnsi="標楷體"/>
          <w:color w:val="000000"/>
          <w:szCs w:val="22"/>
        </w:rPr>
        <w:t>20%</w:t>
      </w:r>
      <w:r w:rsidRPr="00206315">
        <w:rPr>
          <w:rFonts w:ascii="標楷體" w:eastAsia="標楷體" w:hAnsi="標楷體" w:hint="eastAsia"/>
          <w:color w:val="000000"/>
          <w:szCs w:val="22"/>
        </w:rPr>
        <w:t>稅額。得獎者</w:t>
      </w:r>
      <w:r w:rsidRPr="00206315">
        <w:rPr>
          <w:rFonts w:ascii="標楷體" w:eastAsia="標楷體" w:hAnsi="標楷體" w:hint="eastAsia"/>
          <w:b/>
          <w:color w:val="000000"/>
          <w:szCs w:val="22"/>
        </w:rPr>
        <w:t>須附本人身分證明文件影本</w:t>
      </w:r>
      <w:r w:rsidRPr="00206315">
        <w:rPr>
          <w:rFonts w:ascii="標楷體" w:eastAsia="標楷體" w:hAnsi="標楷體" w:hint="eastAsia"/>
          <w:color w:val="000000"/>
          <w:szCs w:val="22"/>
        </w:rPr>
        <w:t>，以利執行單位後續申報所得稅作業。</w:t>
      </w:r>
    </w:p>
    <w:p w:rsidR="006F373C" w:rsidRPr="00206315" w:rsidRDefault="006F373C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所有單位使用過後的道具，應自行攜回、處理。</w:t>
      </w:r>
    </w:p>
    <w:p w:rsidR="006F373C" w:rsidRPr="00206315" w:rsidRDefault="006F373C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參賽者須同意當日拍攝錄影肖像權供法務部於日後宣導文宣上使用。</w:t>
      </w:r>
    </w:p>
    <w:p w:rsidR="006F373C" w:rsidRPr="00206315" w:rsidRDefault="006F373C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活動場地為開放式場地，請各參賽者自行管理個人貴重物品，若有遺失，主辦單位一概不負責。</w:t>
      </w:r>
    </w:p>
    <w:p w:rsidR="006F373C" w:rsidRPr="00206315" w:rsidRDefault="006F373C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本活動如有任何疑義，皆以主辦單位現場正式公告為準。另主辦單位保留相關事項修改變更之權利。</w:t>
      </w:r>
    </w:p>
    <w:p w:rsidR="006F373C" w:rsidRPr="00206315" w:rsidRDefault="006F373C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凡參加本活動者皆視為同意以上之規定。</w:t>
      </w:r>
    </w:p>
    <w:p w:rsidR="006F373C" w:rsidRPr="00206315" w:rsidRDefault="006F373C" w:rsidP="00206315">
      <w:pPr>
        <w:widowControl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/>
          <w:color w:val="000000"/>
          <w:szCs w:val="22"/>
        </w:rPr>
        <w:br w:type="page"/>
      </w:r>
    </w:p>
    <w:tbl>
      <w:tblPr>
        <w:tblW w:w="9356" w:type="dxa"/>
        <w:tblInd w:w="273" w:type="dxa"/>
        <w:tblCellMar>
          <w:left w:w="0" w:type="dxa"/>
          <w:right w:w="0" w:type="dxa"/>
        </w:tblCellMar>
        <w:tblLook w:val="00A0"/>
      </w:tblPr>
      <w:tblGrid>
        <w:gridCol w:w="992"/>
        <w:gridCol w:w="1232"/>
        <w:gridCol w:w="895"/>
        <w:gridCol w:w="850"/>
        <w:gridCol w:w="471"/>
        <w:gridCol w:w="1417"/>
        <w:gridCol w:w="380"/>
        <w:gridCol w:w="992"/>
        <w:gridCol w:w="196"/>
        <w:gridCol w:w="63"/>
        <w:gridCol w:w="1868"/>
      </w:tblGrid>
      <w:tr w:rsidR="006F373C" w:rsidRPr="00206315" w:rsidTr="00206315">
        <w:trPr>
          <w:trHeight w:val="450"/>
        </w:trPr>
        <w:tc>
          <w:tcPr>
            <w:tcW w:w="93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6F373C" w:rsidRPr="00206315" w:rsidRDefault="006F373C" w:rsidP="0020631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「</w:t>
            </w:r>
            <w:r w:rsidRPr="00206315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反毒好好玩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」</w:t>
            </w:r>
            <w:r w:rsidRPr="00206315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變裝競賽報名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表</w:t>
            </w:r>
          </w:p>
        </w:tc>
      </w:tr>
      <w:tr w:rsidR="006F373C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參賽隊伍名稱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6F373C" w:rsidRPr="00206315" w:rsidRDefault="006F373C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 </w:t>
            </w:r>
          </w:p>
        </w:tc>
      </w:tr>
      <w:tr w:rsidR="006F373C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創意主題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6F373C" w:rsidRPr="00206315" w:rsidRDefault="006F373C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 </w:t>
            </w:r>
          </w:p>
        </w:tc>
      </w:tr>
      <w:tr w:rsidR="006F373C" w:rsidRPr="00206315" w:rsidTr="00206315">
        <w:trPr>
          <w:trHeight w:val="1446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主題介紹</w:t>
            </w:r>
          </w:p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(</w:t>
            </w: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約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>100</w:t>
            </w: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字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>)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6F373C" w:rsidRPr="00206315" w:rsidRDefault="006F373C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 </w:t>
            </w:r>
          </w:p>
        </w:tc>
      </w:tr>
      <w:tr w:rsidR="006F373C" w:rsidRPr="00206315" w:rsidTr="00206315">
        <w:trPr>
          <w:trHeight w:val="461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參賽組別</w:t>
            </w:r>
          </w:p>
        </w:tc>
        <w:tc>
          <w:tcPr>
            <w:tcW w:w="3633" w:type="dxa"/>
            <w:gridSpan w:val="4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6F373C" w:rsidRPr="00206315" w:rsidRDefault="006F373C" w:rsidP="006F373C">
            <w:pPr>
              <w:spacing w:line="276" w:lineRule="auto"/>
              <w:ind w:firstLineChars="100" w:firstLine="31680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□個人組</w:t>
            </w:r>
            <w:r>
              <w:rPr>
                <w:rFonts w:ascii="標楷體" w:eastAsia="標楷體" w:hAnsi="標楷體"/>
                <w:color w:val="000000"/>
                <w:szCs w:val="22"/>
              </w:rPr>
              <w:t xml:space="preserve">      </w:t>
            </w: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 xml:space="preserve">　□團體組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 xml:space="preserve">  </w:t>
            </w:r>
          </w:p>
        </w:tc>
        <w:tc>
          <w:tcPr>
            <w:tcW w:w="1631" w:type="dxa"/>
            <w:gridSpan w:val="4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6F373C" w:rsidRPr="00206315" w:rsidRDefault="006F373C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團體組人數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6F373C" w:rsidRPr="00206315" w:rsidRDefault="006F373C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 </w:t>
            </w:r>
          </w:p>
        </w:tc>
      </w:tr>
      <w:tr w:rsidR="006F373C" w:rsidRPr="00206315" w:rsidTr="00206315">
        <w:trPr>
          <w:trHeight w:val="450"/>
        </w:trPr>
        <w:tc>
          <w:tcPr>
            <w:tcW w:w="9356" w:type="dxa"/>
            <w:gridSpan w:val="11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聯絡窗口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>(</w:t>
            </w: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團體組填寫一位代表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>)</w:t>
            </w:r>
          </w:p>
        </w:tc>
      </w:tr>
      <w:tr w:rsidR="006F373C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姓名</w:t>
            </w:r>
          </w:p>
        </w:tc>
        <w:tc>
          <w:tcPr>
            <w:tcW w:w="3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6F373C" w:rsidRPr="00206315" w:rsidRDefault="006F373C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6F373C" w:rsidRPr="00206315" w:rsidRDefault="006F373C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性別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6F373C" w:rsidRPr="00206315" w:rsidRDefault="006F373C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 </w:t>
            </w:r>
          </w:p>
        </w:tc>
      </w:tr>
      <w:tr w:rsidR="006F373C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聯絡電話</w:t>
            </w:r>
          </w:p>
        </w:tc>
        <w:tc>
          <w:tcPr>
            <w:tcW w:w="3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6F373C" w:rsidRPr="00206315" w:rsidRDefault="006F373C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 </w:t>
            </w:r>
          </w:p>
        </w:tc>
        <w:tc>
          <w:tcPr>
            <w:tcW w:w="16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6F373C" w:rsidRPr="00206315" w:rsidRDefault="006F373C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手機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6F373C" w:rsidRPr="00206315" w:rsidRDefault="006F373C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6F373C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電子郵件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6F373C" w:rsidRPr="00206315" w:rsidRDefault="006F373C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 </w:t>
            </w:r>
          </w:p>
        </w:tc>
      </w:tr>
      <w:tr w:rsidR="006F373C" w:rsidRPr="00206315" w:rsidTr="00206315">
        <w:trPr>
          <w:trHeight w:val="464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聯絡地址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6F373C" w:rsidRPr="00206315" w:rsidRDefault="006F373C" w:rsidP="00206315">
            <w:pPr>
              <w:spacing w:line="276" w:lineRule="auto"/>
              <w:jc w:val="right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 w:val="18"/>
                <w:szCs w:val="22"/>
              </w:rPr>
              <w:t>(</w:t>
            </w:r>
            <w:r w:rsidRPr="00206315">
              <w:rPr>
                <w:rFonts w:ascii="標楷體" w:eastAsia="標楷體" w:hAnsi="標楷體" w:hint="eastAsia"/>
                <w:color w:val="000000"/>
                <w:sz w:val="18"/>
                <w:szCs w:val="22"/>
              </w:rPr>
              <w:t>通訊地址</w:t>
            </w:r>
            <w:r w:rsidRPr="00206315">
              <w:rPr>
                <w:rFonts w:ascii="標楷體" w:eastAsia="標楷體" w:hAnsi="標楷體"/>
                <w:color w:val="000000"/>
                <w:sz w:val="18"/>
                <w:szCs w:val="22"/>
              </w:rPr>
              <w:t>)</w:t>
            </w:r>
          </w:p>
        </w:tc>
      </w:tr>
      <w:tr w:rsidR="006F373C" w:rsidRPr="00206315" w:rsidTr="00206315">
        <w:trPr>
          <w:trHeight w:val="450"/>
        </w:trPr>
        <w:tc>
          <w:tcPr>
            <w:tcW w:w="9356" w:type="dxa"/>
            <w:gridSpan w:val="11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團體成員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>(</w:t>
            </w:r>
            <w:r w:rsidRPr="00CE02FC">
              <w:rPr>
                <w:rFonts w:ascii="標楷體" w:eastAsia="標楷體" w:hAnsi="標楷體" w:hint="eastAsia"/>
                <w:color w:val="000000"/>
                <w:szCs w:val="22"/>
              </w:rPr>
              <w:t>個人組免填，超過</w:t>
            </w:r>
            <w:r w:rsidRPr="00CE02FC">
              <w:rPr>
                <w:rFonts w:ascii="標楷體" w:eastAsia="標楷體" w:hAnsi="標楷體"/>
                <w:color w:val="000000"/>
                <w:szCs w:val="22"/>
              </w:rPr>
              <w:t>30</w:t>
            </w:r>
            <w:r w:rsidRPr="00CE02FC">
              <w:rPr>
                <w:rFonts w:ascii="標楷體" w:eastAsia="標楷體" w:hAnsi="標楷體" w:hint="eastAsia"/>
                <w:color w:val="000000"/>
                <w:szCs w:val="22"/>
              </w:rPr>
              <w:t>位請自行列印第</w:t>
            </w:r>
            <w:r w:rsidRPr="00CE02FC">
              <w:rPr>
                <w:rFonts w:ascii="標楷體" w:eastAsia="標楷體" w:hAnsi="標楷體"/>
                <w:color w:val="000000"/>
                <w:szCs w:val="22"/>
              </w:rPr>
              <w:t>2</w:t>
            </w:r>
            <w:r w:rsidRPr="00CE02FC">
              <w:rPr>
                <w:rFonts w:ascii="標楷體" w:eastAsia="標楷體" w:hAnsi="標楷體" w:hint="eastAsia"/>
                <w:color w:val="000000"/>
                <w:szCs w:val="22"/>
              </w:rPr>
              <w:t>頁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>)</w:t>
            </w:r>
          </w:p>
        </w:tc>
      </w:tr>
      <w:tr w:rsidR="006F373C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編號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編號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姓名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編號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姓名</w:t>
            </w:r>
          </w:p>
        </w:tc>
      </w:tr>
      <w:tr w:rsidR="006F373C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11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21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F373C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12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22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F373C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13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23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F373C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14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24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F373C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15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25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F373C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16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26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F373C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17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27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F373C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18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28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F373C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19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29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F373C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20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30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F373C" w:rsidRPr="00206315" w:rsidTr="00206315">
        <w:trPr>
          <w:trHeight w:val="710"/>
        </w:trPr>
        <w:tc>
          <w:tcPr>
            <w:tcW w:w="93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6F373C" w:rsidRPr="00206315" w:rsidRDefault="006F373C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同意當日拍攝錄影肖像權供法務部於日後宣導文宣上使用</w:t>
            </w:r>
          </w:p>
          <w:p w:rsidR="006F373C" w:rsidRPr="00206315" w:rsidRDefault="006F373C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已詳述報名簡章並同意本活動者以規定</w:t>
            </w:r>
            <w:r>
              <w:rPr>
                <w:rFonts w:ascii="標楷體" w:eastAsia="標楷體" w:hAnsi="標楷體"/>
                <w:color w:val="000000"/>
                <w:szCs w:val="22"/>
              </w:rPr>
              <w:t xml:space="preserve">                </w:t>
            </w: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簽名：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>_______________</w:t>
            </w:r>
          </w:p>
        </w:tc>
      </w:tr>
      <w:tr w:rsidR="006F373C" w:rsidRPr="00206315" w:rsidTr="00206315">
        <w:trPr>
          <w:trHeight w:val="430"/>
        </w:trPr>
        <w:tc>
          <w:tcPr>
            <w:tcW w:w="9356" w:type="dxa"/>
            <w:gridSpan w:val="11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6F373C" w:rsidRPr="00206315" w:rsidRDefault="006F373C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以下欄位由主辦單位填寫</w:t>
            </w:r>
          </w:p>
        </w:tc>
      </w:tr>
      <w:tr w:rsidR="006F373C" w:rsidRPr="00206315" w:rsidTr="00206315">
        <w:trPr>
          <w:trHeight w:val="570"/>
        </w:trPr>
        <w:tc>
          <w:tcPr>
            <w:tcW w:w="4440" w:type="dxa"/>
            <w:gridSpan w:val="5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6F373C" w:rsidRPr="00206315" w:rsidRDefault="006F373C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組別：□個人組　□團體組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  <w:r w:rsidRPr="002063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人數：</w:t>
            </w:r>
            <w:r w:rsidRPr="00206315">
              <w:rPr>
                <w:rFonts w:ascii="標楷體" w:eastAsia="標楷體" w:hAnsi="標楷體"/>
                <w:color w:val="000000"/>
                <w:sz w:val="22"/>
                <w:szCs w:val="22"/>
              </w:rPr>
              <w:t>_____</w:t>
            </w:r>
          </w:p>
        </w:tc>
        <w:tc>
          <w:tcPr>
            <w:tcW w:w="2985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:rsidR="006F373C" w:rsidRPr="00206315" w:rsidRDefault="006F373C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受理日期：</w:t>
            </w:r>
          </w:p>
        </w:tc>
        <w:tc>
          <w:tcPr>
            <w:tcW w:w="193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373C" w:rsidRPr="00206315" w:rsidRDefault="006F373C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報名序號：</w:t>
            </w:r>
          </w:p>
        </w:tc>
      </w:tr>
    </w:tbl>
    <w:p w:rsidR="006F373C" w:rsidRPr="00321D6C" w:rsidRDefault="006F373C" w:rsidP="00312C95">
      <w:pPr>
        <w:rPr>
          <w:rFonts w:ascii="標楷體" w:eastAsia="標楷體" w:hAnsi="標楷體"/>
        </w:rPr>
      </w:pPr>
    </w:p>
    <w:sectPr w:rsidR="006F373C" w:rsidRPr="00321D6C" w:rsidSect="00527B37">
      <w:headerReference w:type="default" r:id="rId8"/>
      <w:footerReference w:type="default" r:id="rId9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73C" w:rsidRDefault="006F373C" w:rsidP="00085A21">
      <w:r>
        <w:separator/>
      </w:r>
    </w:p>
  </w:endnote>
  <w:endnote w:type="continuationSeparator" w:id="0">
    <w:p w:rsidR="006F373C" w:rsidRDefault="006F373C" w:rsidP="00085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73C" w:rsidRDefault="006F373C">
    <w:pPr>
      <w:pStyle w:val="Footer"/>
      <w:jc w:val="center"/>
    </w:pPr>
    <w:fldSimple w:instr="PAGE   \* MERGEFORMAT">
      <w:r w:rsidRPr="00676CDF">
        <w:rPr>
          <w:noProof/>
          <w:lang w:val="zh-TW"/>
        </w:rPr>
        <w:t>1</w:t>
      </w:r>
    </w:fldSimple>
  </w:p>
  <w:p w:rsidR="006F373C" w:rsidRDefault="006F37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73C" w:rsidRDefault="006F373C" w:rsidP="00085A21">
      <w:r>
        <w:separator/>
      </w:r>
    </w:p>
  </w:footnote>
  <w:footnote w:type="continuationSeparator" w:id="0">
    <w:p w:rsidR="006F373C" w:rsidRDefault="006F373C" w:rsidP="00085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73C" w:rsidRDefault="006F373C">
    <w:pPr>
      <w:pStyle w:val="Header"/>
      <w:jc w:val="center"/>
    </w:pPr>
  </w:p>
  <w:p w:rsidR="006F373C" w:rsidRDefault="006F37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EC70B4"/>
    <w:multiLevelType w:val="hybridMultilevel"/>
    <w:tmpl w:val="5BD63E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C66B55"/>
    <w:multiLevelType w:val="hybridMultilevel"/>
    <w:tmpl w:val="F714666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>
    <w:nsid w:val="010F39D6"/>
    <w:multiLevelType w:val="hybridMultilevel"/>
    <w:tmpl w:val="C2C6B42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344063C"/>
    <w:multiLevelType w:val="hybridMultilevel"/>
    <w:tmpl w:val="903CDA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C5F640D"/>
    <w:multiLevelType w:val="hybridMultilevel"/>
    <w:tmpl w:val="7DE2EB70"/>
    <w:lvl w:ilvl="0" w:tplc="0A140FF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1241008"/>
    <w:multiLevelType w:val="hybridMultilevel"/>
    <w:tmpl w:val="3AD8F7FE"/>
    <w:lvl w:ilvl="0" w:tplc="C2B881F6">
      <w:start w:val="6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5CEA976"/>
    <w:multiLevelType w:val="hybridMultilevel"/>
    <w:tmpl w:val="E45804C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EF0"/>
    <w:rsid w:val="00000108"/>
    <w:rsid w:val="000168C1"/>
    <w:rsid w:val="0002137D"/>
    <w:rsid w:val="00042886"/>
    <w:rsid w:val="00045A74"/>
    <w:rsid w:val="00047AFB"/>
    <w:rsid w:val="000619DA"/>
    <w:rsid w:val="00061E9E"/>
    <w:rsid w:val="0006230C"/>
    <w:rsid w:val="00085A21"/>
    <w:rsid w:val="00090B2C"/>
    <w:rsid w:val="000C09F7"/>
    <w:rsid w:val="000D3393"/>
    <w:rsid w:val="000F2F9E"/>
    <w:rsid w:val="00100822"/>
    <w:rsid w:val="00114C1A"/>
    <w:rsid w:val="0012092B"/>
    <w:rsid w:val="001276DC"/>
    <w:rsid w:val="00170F9A"/>
    <w:rsid w:val="00185B36"/>
    <w:rsid w:val="001A4D5C"/>
    <w:rsid w:val="001B020E"/>
    <w:rsid w:val="001B45DD"/>
    <w:rsid w:val="001C0E54"/>
    <w:rsid w:val="001C1532"/>
    <w:rsid w:val="00201395"/>
    <w:rsid w:val="002039FE"/>
    <w:rsid w:val="00206315"/>
    <w:rsid w:val="00214112"/>
    <w:rsid w:val="002315A1"/>
    <w:rsid w:val="00231D7F"/>
    <w:rsid w:val="002B3278"/>
    <w:rsid w:val="002B3EF0"/>
    <w:rsid w:val="002E4BE4"/>
    <w:rsid w:val="002F6CCE"/>
    <w:rsid w:val="003122D3"/>
    <w:rsid w:val="00312C95"/>
    <w:rsid w:val="00321D6C"/>
    <w:rsid w:val="003705A7"/>
    <w:rsid w:val="00375BB2"/>
    <w:rsid w:val="00390EE3"/>
    <w:rsid w:val="003914F2"/>
    <w:rsid w:val="00397179"/>
    <w:rsid w:val="003A0176"/>
    <w:rsid w:val="003D3B7C"/>
    <w:rsid w:val="003E4EF6"/>
    <w:rsid w:val="003E7C08"/>
    <w:rsid w:val="003F2867"/>
    <w:rsid w:val="00424251"/>
    <w:rsid w:val="004306E3"/>
    <w:rsid w:val="00463747"/>
    <w:rsid w:val="00466D69"/>
    <w:rsid w:val="004736BA"/>
    <w:rsid w:val="00474DEC"/>
    <w:rsid w:val="00483EC7"/>
    <w:rsid w:val="004861F7"/>
    <w:rsid w:val="004D1654"/>
    <w:rsid w:val="004D1D0A"/>
    <w:rsid w:val="004D2EC6"/>
    <w:rsid w:val="004E6C5F"/>
    <w:rsid w:val="00507C4F"/>
    <w:rsid w:val="0052244F"/>
    <w:rsid w:val="00527B37"/>
    <w:rsid w:val="00533435"/>
    <w:rsid w:val="005505E7"/>
    <w:rsid w:val="005528B0"/>
    <w:rsid w:val="00561E3E"/>
    <w:rsid w:val="005954FC"/>
    <w:rsid w:val="005A0A3B"/>
    <w:rsid w:val="005B0A65"/>
    <w:rsid w:val="005B1EB4"/>
    <w:rsid w:val="005B262B"/>
    <w:rsid w:val="005B3464"/>
    <w:rsid w:val="005C540A"/>
    <w:rsid w:val="005D74DA"/>
    <w:rsid w:val="005E5476"/>
    <w:rsid w:val="00615700"/>
    <w:rsid w:val="00654254"/>
    <w:rsid w:val="00661C74"/>
    <w:rsid w:val="0067610D"/>
    <w:rsid w:val="00676CDF"/>
    <w:rsid w:val="006879D0"/>
    <w:rsid w:val="006F373C"/>
    <w:rsid w:val="00702572"/>
    <w:rsid w:val="00714971"/>
    <w:rsid w:val="0073412F"/>
    <w:rsid w:val="00752838"/>
    <w:rsid w:val="007713B2"/>
    <w:rsid w:val="007B15E7"/>
    <w:rsid w:val="007C3C06"/>
    <w:rsid w:val="007C529F"/>
    <w:rsid w:val="007D3CC8"/>
    <w:rsid w:val="007E1DC3"/>
    <w:rsid w:val="00801810"/>
    <w:rsid w:val="00835491"/>
    <w:rsid w:val="008363FD"/>
    <w:rsid w:val="0083780D"/>
    <w:rsid w:val="008416AD"/>
    <w:rsid w:val="0084378C"/>
    <w:rsid w:val="0087143D"/>
    <w:rsid w:val="00871CF9"/>
    <w:rsid w:val="008A0503"/>
    <w:rsid w:val="00904656"/>
    <w:rsid w:val="00905718"/>
    <w:rsid w:val="00910D72"/>
    <w:rsid w:val="00920984"/>
    <w:rsid w:val="00926881"/>
    <w:rsid w:val="00926989"/>
    <w:rsid w:val="00926E6B"/>
    <w:rsid w:val="00936233"/>
    <w:rsid w:val="00936277"/>
    <w:rsid w:val="00950D81"/>
    <w:rsid w:val="009670B2"/>
    <w:rsid w:val="00976D6C"/>
    <w:rsid w:val="009D123D"/>
    <w:rsid w:val="00A02A5A"/>
    <w:rsid w:val="00A35A04"/>
    <w:rsid w:val="00AF5B04"/>
    <w:rsid w:val="00B14739"/>
    <w:rsid w:val="00B3286E"/>
    <w:rsid w:val="00B32EE6"/>
    <w:rsid w:val="00BA63AF"/>
    <w:rsid w:val="00BC1833"/>
    <w:rsid w:val="00BC2555"/>
    <w:rsid w:val="00BC5349"/>
    <w:rsid w:val="00BD7D50"/>
    <w:rsid w:val="00C01BC9"/>
    <w:rsid w:val="00C16722"/>
    <w:rsid w:val="00C37844"/>
    <w:rsid w:val="00CA5FB5"/>
    <w:rsid w:val="00CA6578"/>
    <w:rsid w:val="00CB6DE6"/>
    <w:rsid w:val="00CC4744"/>
    <w:rsid w:val="00CC5258"/>
    <w:rsid w:val="00CD50C8"/>
    <w:rsid w:val="00CE02FC"/>
    <w:rsid w:val="00CF03EA"/>
    <w:rsid w:val="00D00F4B"/>
    <w:rsid w:val="00D01E33"/>
    <w:rsid w:val="00D12845"/>
    <w:rsid w:val="00D50035"/>
    <w:rsid w:val="00D521F7"/>
    <w:rsid w:val="00D54EFE"/>
    <w:rsid w:val="00D759D1"/>
    <w:rsid w:val="00D951D5"/>
    <w:rsid w:val="00DB4CC3"/>
    <w:rsid w:val="00DC3D23"/>
    <w:rsid w:val="00DC4E41"/>
    <w:rsid w:val="00DE7FE6"/>
    <w:rsid w:val="00E01665"/>
    <w:rsid w:val="00E04829"/>
    <w:rsid w:val="00E13E5D"/>
    <w:rsid w:val="00E166A2"/>
    <w:rsid w:val="00E278CA"/>
    <w:rsid w:val="00E350E3"/>
    <w:rsid w:val="00E40E83"/>
    <w:rsid w:val="00E419E6"/>
    <w:rsid w:val="00E43997"/>
    <w:rsid w:val="00E62AB5"/>
    <w:rsid w:val="00E65A8D"/>
    <w:rsid w:val="00E7125E"/>
    <w:rsid w:val="00E9182C"/>
    <w:rsid w:val="00E921F0"/>
    <w:rsid w:val="00E956D1"/>
    <w:rsid w:val="00EB5159"/>
    <w:rsid w:val="00EC7638"/>
    <w:rsid w:val="00EF6AFD"/>
    <w:rsid w:val="00EF6D38"/>
    <w:rsid w:val="00EF7833"/>
    <w:rsid w:val="00F1199A"/>
    <w:rsid w:val="00F20343"/>
    <w:rsid w:val="00F305C5"/>
    <w:rsid w:val="00F368FF"/>
    <w:rsid w:val="00F428BC"/>
    <w:rsid w:val="00F56749"/>
    <w:rsid w:val="00F6710E"/>
    <w:rsid w:val="00F824DA"/>
    <w:rsid w:val="00F977C8"/>
    <w:rsid w:val="00FA4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6B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4E41"/>
    <w:pPr>
      <w:ind w:leftChars="200" w:left="480"/>
    </w:pPr>
  </w:style>
  <w:style w:type="table" w:styleId="TableGrid">
    <w:name w:val="Table Grid"/>
    <w:basedOn w:val="TableNormal"/>
    <w:uiPriority w:val="99"/>
    <w:rsid w:val="00910D7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85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5A21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085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5A21"/>
    <w:rPr>
      <w:rFonts w:cs="Times New Roman"/>
      <w:kern w:val="2"/>
    </w:rPr>
  </w:style>
  <w:style w:type="paragraph" w:styleId="BalloonText">
    <w:name w:val="Balloon Text"/>
    <w:basedOn w:val="Normal"/>
    <w:link w:val="BalloonTextChar"/>
    <w:uiPriority w:val="99"/>
    <w:rsid w:val="00DC3D2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C3D23"/>
    <w:rPr>
      <w:rFonts w:ascii="Cambria" w:eastAsia="新細明體" w:hAnsi="Cambria" w:cs="Times New Roman"/>
      <w:kern w:val="2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1C0E54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1C0E54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C0E54"/>
    <w:rPr>
      <w:rFonts w:cs="Times New Roman"/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C0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C0E54"/>
    <w:rPr>
      <w:b/>
      <w:bCs/>
    </w:rPr>
  </w:style>
  <w:style w:type="table" w:styleId="LightShading-Accent1">
    <w:name w:val="Light Shading Accent 1"/>
    <w:basedOn w:val="TableNormal"/>
    <w:uiPriority w:val="99"/>
    <w:rsid w:val="00206315"/>
    <w:rPr>
      <w:rFonts w:ascii="Calibri" w:hAnsi="Calibri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">
    <w:name w:val="表格格線1"/>
    <w:uiPriority w:val="99"/>
    <w:rsid w:val="0020631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in.yu@hiifl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747</Words>
  <Characters>4263</Characters>
  <Application>Microsoft Office Outlook</Application>
  <DocSecurity>0</DocSecurity>
  <Lines>0</Lines>
  <Paragraphs>0</Paragraphs>
  <ScaleCrop>false</ScaleCrop>
  <Company>MOJ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「反毒好好玩」變裝競賽暨全民大遊行計畫</dc:title>
  <dc:subject/>
  <dc:creator>MOJ</dc:creator>
  <cp:keywords/>
  <dc:description/>
  <cp:lastModifiedBy>USER</cp:lastModifiedBy>
  <cp:revision>2</cp:revision>
  <cp:lastPrinted>2016-02-25T07:05:00Z</cp:lastPrinted>
  <dcterms:created xsi:type="dcterms:W3CDTF">2016-04-01T08:35:00Z</dcterms:created>
  <dcterms:modified xsi:type="dcterms:W3CDTF">2016-04-01T08:35:00Z</dcterms:modified>
</cp:coreProperties>
</file>