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A9" w:rsidRDefault="00DA73A9" w:rsidP="00526A3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 w:rsidRPr="00D46A93">
        <w:rPr>
          <w:rFonts w:eastAsia="標楷體" w:hAnsi="標楷體" w:hint="eastAsia"/>
          <w:b/>
          <w:sz w:val="36"/>
          <w:szCs w:val="36"/>
        </w:rPr>
        <w:t>關渡自然公園</w:t>
      </w:r>
      <w:r>
        <w:rPr>
          <w:rFonts w:eastAsia="標楷體" w:hint="eastAsia"/>
          <w:b/>
          <w:sz w:val="36"/>
          <w:szCs w:val="36"/>
        </w:rPr>
        <w:t>小鷿鷈自然體驗課程</w:t>
      </w:r>
    </w:p>
    <w:p w:rsidR="00DA73A9" w:rsidRDefault="00DA73A9" w:rsidP="00526A3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D46A93">
        <w:rPr>
          <w:rFonts w:ascii="標楷體" w:eastAsia="標楷體" w:hAnsi="標楷體" w:hint="eastAsia"/>
          <w:b/>
          <w:sz w:val="36"/>
          <w:szCs w:val="36"/>
        </w:rPr>
        <w:t>活動須知</w:t>
      </w:r>
    </w:p>
    <w:p w:rsidR="00DA73A9" w:rsidRPr="00EE6762" w:rsidRDefault="00DA73A9" w:rsidP="00A2042C">
      <w:pPr>
        <w:snapToGrid w:val="0"/>
        <w:spacing w:beforeLines="50"/>
        <w:jc w:val="center"/>
        <w:rPr>
          <w:rFonts w:ascii="標楷體" w:eastAsia="標楷體" w:hAnsi="標楷體"/>
          <w:b/>
          <w:color w:val="0000FF"/>
          <w:sz w:val="28"/>
          <w:szCs w:val="28"/>
          <w:u w:val="single"/>
        </w:rPr>
      </w:pPr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＊請詳閱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並確認</w:t>
      </w:r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以下事項，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於「</w:t>
      </w:r>
      <w:r w:rsidRPr="0022526F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保證金繳費與簽名回傳單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」簽名後回傳</w:t>
      </w:r>
      <w:r w:rsidRPr="00EE6762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＊</w:t>
      </w:r>
    </w:p>
    <w:p w:rsidR="00DA73A9" w:rsidRPr="00B049AE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活動時間：</w:t>
      </w:r>
      <w:r>
        <w:rPr>
          <w:rFonts w:eastAsia="標楷體" w:hint="eastAsia"/>
        </w:rPr>
        <w:t>活動日當天</w:t>
      </w:r>
      <w:r w:rsidRPr="00B049AE">
        <w:rPr>
          <w:rFonts w:eastAsia="標楷體" w:hint="eastAsia"/>
        </w:rPr>
        <w:t>上午</w:t>
      </w:r>
      <w:r>
        <w:rPr>
          <w:rFonts w:eastAsia="標楷體"/>
        </w:rPr>
        <w:t>10</w:t>
      </w:r>
      <w:r w:rsidRPr="00B049AE">
        <w:rPr>
          <w:rFonts w:eastAsia="標楷體" w:hint="eastAsia"/>
        </w:rPr>
        <w:t>點至下午</w:t>
      </w:r>
      <w:r>
        <w:rPr>
          <w:rFonts w:eastAsia="標楷體"/>
        </w:rPr>
        <w:t>3</w:t>
      </w:r>
      <w:r w:rsidRPr="00B049AE">
        <w:rPr>
          <w:rFonts w:eastAsia="標楷體" w:hint="eastAsia"/>
        </w:rPr>
        <w:t>點</w:t>
      </w:r>
      <w:r>
        <w:rPr>
          <w:rFonts w:eastAsia="標楷體"/>
        </w:rPr>
        <w:t>30</w:t>
      </w:r>
      <w:r>
        <w:rPr>
          <w:rFonts w:eastAsia="標楷體" w:hint="eastAsia"/>
        </w:rPr>
        <w:t>分</w:t>
      </w:r>
      <w:r>
        <w:rPr>
          <w:rFonts w:eastAsia="標楷體"/>
        </w:rPr>
        <w:t>(</w:t>
      </w:r>
      <w:r>
        <w:rPr>
          <w:rFonts w:eastAsia="標楷體" w:hint="eastAsia"/>
        </w:rPr>
        <w:t>可依路程遠近調整活動開始時間</w:t>
      </w:r>
      <w:r>
        <w:rPr>
          <w:rFonts w:eastAsia="標楷體"/>
        </w:rPr>
        <w:t>)</w:t>
      </w:r>
      <w:r w:rsidRPr="00B049AE">
        <w:rPr>
          <w:rFonts w:eastAsia="標楷體" w:hint="eastAsia"/>
        </w:rPr>
        <w:t>。</w:t>
      </w:r>
    </w:p>
    <w:p w:rsidR="00DA73A9" w:rsidRPr="005E505E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5E505E">
        <w:rPr>
          <w:rFonts w:eastAsia="標楷體" w:hint="eastAsia"/>
        </w:rPr>
        <w:t>活動對象：入選學校</w:t>
      </w:r>
      <w:r w:rsidRPr="005E505E">
        <w:rPr>
          <w:rFonts w:eastAsia="標楷體"/>
        </w:rPr>
        <w:t>/</w:t>
      </w:r>
      <w:r>
        <w:rPr>
          <w:rFonts w:eastAsia="標楷體" w:hint="eastAsia"/>
        </w:rPr>
        <w:t>團體之學童、師長</w:t>
      </w:r>
      <w:r w:rsidRPr="005E505E">
        <w:rPr>
          <w:rFonts w:eastAsia="標楷體" w:hint="eastAsia"/>
        </w:rPr>
        <w:t>。</w:t>
      </w:r>
    </w:p>
    <w:p w:rsidR="00DA73A9" w:rsidRPr="00E725DD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5E505E">
        <w:rPr>
          <w:rFonts w:eastAsia="標楷體" w:hint="eastAsia"/>
        </w:rPr>
        <w:t>活動人數：每場次學生最低人數為</w:t>
      </w:r>
      <w:r>
        <w:rPr>
          <w:rFonts w:eastAsia="標楷體"/>
        </w:rPr>
        <w:t>30</w:t>
      </w:r>
      <w:r w:rsidRPr="005E505E">
        <w:rPr>
          <w:rFonts w:eastAsia="標楷體" w:hint="eastAsia"/>
        </w:rPr>
        <w:t>人，最多以</w:t>
      </w:r>
      <w:r>
        <w:rPr>
          <w:rFonts w:eastAsia="標楷體"/>
        </w:rPr>
        <w:t>40</w:t>
      </w:r>
      <w:r w:rsidRPr="005E505E">
        <w:rPr>
          <w:rFonts w:eastAsia="標楷體" w:hint="eastAsia"/>
        </w:rPr>
        <w:t>人為限。</w:t>
      </w:r>
    </w:p>
    <w:p w:rsidR="00DA73A9" w:rsidRPr="00B049AE" w:rsidRDefault="00DA73A9" w:rsidP="00B533F2">
      <w:pPr>
        <w:snapToGrid w:val="0"/>
        <w:ind w:firstLineChars="827" w:firstLine="31680"/>
        <w:rPr>
          <w:rFonts w:ascii="標楷體" w:eastAsia="標楷體" w:hAnsi="標楷體"/>
        </w:rPr>
      </w:pPr>
      <w:r w:rsidRPr="005E505E">
        <w:rPr>
          <w:rFonts w:eastAsia="標楷體" w:hAnsi="標楷體" w:hint="eastAsia"/>
        </w:rPr>
        <w:t>為維護活動品質，總</w:t>
      </w:r>
      <w:r w:rsidRPr="00B049AE">
        <w:rPr>
          <w:rFonts w:ascii="標楷體" w:eastAsia="標楷體" w:hAnsi="標楷體" w:hint="eastAsia"/>
        </w:rPr>
        <w:t>人數請勿超過</w:t>
      </w:r>
      <w:r w:rsidRPr="00B049AE">
        <w:rPr>
          <w:rFonts w:eastAsia="標楷體"/>
        </w:rPr>
        <w:t>40</w:t>
      </w:r>
      <w:r w:rsidRPr="00B049AE">
        <w:rPr>
          <w:rFonts w:ascii="標楷體" w:eastAsia="標楷體" w:hAnsi="標楷體" w:hint="eastAsia"/>
        </w:rPr>
        <w:t>位</w:t>
      </w:r>
      <w:r w:rsidRPr="00B049AE">
        <w:rPr>
          <w:rFonts w:eastAsia="標楷體" w:hint="eastAsia"/>
        </w:rPr>
        <w:t>。</w:t>
      </w:r>
    </w:p>
    <w:p w:rsidR="00DA73A9" w:rsidRPr="00B049AE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活動費用：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1984"/>
        <w:gridCol w:w="2410"/>
        <w:gridCol w:w="2551"/>
      </w:tblGrid>
      <w:tr w:rsidR="00DA73A9" w:rsidRPr="00126612" w:rsidTr="00E725DD">
        <w:tc>
          <w:tcPr>
            <w:tcW w:w="1701" w:type="dxa"/>
            <w:shd w:val="clear" w:color="auto" w:fill="D9D9D9"/>
            <w:vAlign w:val="center"/>
          </w:tcPr>
          <w:p w:rsidR="00DA73A9" w:rsidRPr="00126612" w:rsidRDefault="00DA73A9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費用來源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DA73A9" w:rsidRPr="00126612" w:rsidRDefault="00DA73A9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費用項目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DA73A9" w:rsidRPr="00126612" w:rsidRDefault="00DA73A9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金</w:t>
            </w:r>
            <w:r w:rsidRPr="00126612">
              <w:rPr>
                <w:rFonts w:eastAsia="標楷體"/>
              </w:rPr>
              <w:t xml:space="preserve">  </w:t>
            </w:r>
            <w:r w:rsidRPr="00126612">
              <w:rPr>
                <w:rFonts w:eastAsia="標楷體" w:hint="eastAsia"/>
              </w:rPr>
              <w:t>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DA73A9" w:rsidRPr="00126612" w:rsidRDefault="00DA73A9" w:rsidP="00126612">
            <w:pPr>
              <w:jc w:val="center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備</w:t>
            </w:r>
            <w:r w:rsidRPr="00126612">
              <w:rPr>
                <w:rFonts w:eastAsia="標楷體"/>
              </w:rPr>
              <w:t xml:space="preserve">  </w:t>
            </w:r>
            <w:r w:rsidRPr="00126612">
              <w:rPr>
                <w:rFonts w:eastAsia="標楷體" w:hint="eastAsia"/>
              </w:rPr>
              <w:t>註</w:t>
            </w:r>
          </w:p>
        </w:tc>
      </w:tr>
      <w:tr w:rsidR="00DA73A9" w:rsidRPr="00126612" w:rsidTr="003B77C6">
        <w:trPr>
          <w:trHeight w:val="499"/>
        </w:trPr>
        <w:tc>
          <w:tcPr>
            <w:tcW w:w="1701" w:type="dxa"/>
            <w:vMerge w:val="restart"/>
            <w:vAlign w:val="center"/>
          </w:tcPr>
          <w:p w:rsidR="00DA73A9" w:rsidRPr="00126612" w:rsidRDefault="00DA73A9" w:rsidP="005E505E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</w:rPr>
              <w:t>英業達贊助</w:t>
            </w:r>
            <w:r w:rsidRPr="00126612">
              <w:rPr>
                <w:rFonts w:eastAsia="標楷體" w:hint="eastAsia"/>
              </w:rPr>
              <w:t>款</w:t>
            </w:r>
          </w:p>
        </w:tc>
        <w:tc>
          <w:tcPr>
            <w:tcW w:w="1984" w:type="dxa"/>
            <w:vAlign w:val="center"/>
          </w:tcPr>
          <w:p w:rsidR="00DA73A9" w:rsidRPr="00126612" w:rsidRDefault="00DA73A9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講師鐘點費</w:t>
            </w:r>
          </w:p>
        </w:tc>
        <w:tc>
          <w:tcPr>
            <w:tcW w:w="2410" w:type="dxa"/>
          </w:tcPr>
          <w:p w:rsidR="00DA73A9" w:rsidRPr="00126612" w:rsidRDefault="00DA73A9" w:rsidP="00CE3180">
            <w:pPr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每梯次</w:t>
            </w:r>
            <w:r>
              <w:rPr>
                <w:rFonts w:eastAsia="標楷體"/>
              </w:rPr>
              <w:t>140</w:t>
            </w:r>
            <w:r w:rsidRPr="00126612">
              <w:rPr>
                <w:rFonts w:eastAsia="標楷體"/>
              </w:rPr>
              <w:t>00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DA73A9" w:rsidRPr="00126612" w:rsidRDefault="00DA73A9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DA73A9" w:rsidRPr="00126612" w:rsidTr="00E725DD">
        <w:tc>
          <w:tcPr>
            <w:tcW w:w="1701" w:type="dxa"/>
            <w:vMerge/>
            <w:vAlign w:val="center"/>
          </w:tcPr>
          <w:p w:rsidR="00DA73A9" w:rsidRPr="00126612" w:rsidRDefault="00DA73A9" w:rsidP="00126612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DA73A9" w:rsidRPr="00126612" w:rsidRDefault="00DA73A9" w:rsidP="00CE318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場地費</w:t>
            </w:r>
          </w:p>
        </w:tc>
        <w:tc>
          <w:tcPr>
            <w:tcW w:w="2410" w:type="dxa"/>
          </w:tcPr>
          <w:p w:rsidR="00DA73A9" w:rsidRPr="00126612" w:rsidRDefault="00DA73A9" w:rsidP="00CE318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每梯次</w:t>
            </w:r>
            <w:r>
              <w:rPr>
                <w:rFonts w:eastAsia="標楷體"/>
              </w:rPr>
              <w:t>6000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DA73A9" w:rsidRPr="00126612" w:rsidRDefault="00DA73A9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DA73A9" w:rsidRPr="00126612" w:rsidTr="00E725DD">
        <w:tc>
          <w:tcPr>
            <w:tcW w:w="1701" w:type="dxa"/>
            <w:vMerge/>
            <w:vAlign w:val="center"/>
          </w:tcPr>
          <w:p w:rsidR="00DA73A9" w:rsidRPr="00126612" w:rsidRDefault="00DA73A9" w:rsidP="00126612">
            <w:pPr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DA73A9" w:rsidRPr="00126612" w:rsidRDefault="00DA73A9" w:rsidP="001266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餐點費</w:t>
            </w:r>
          </w:p>
        </w:tc>
        <w:tc>
          <w:tcPr>
            <w:tcW w:w="2410" w:type="dxa"/>
          </w:tcPr>
          <w:p w:rsidR="00DA73A9" w:rsidRPr="00126612" w:rsidRDefault="00DA73A9" w:rsidP="000F266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/>
              </w:rPr>
              <w:t>100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DA73A9" w:rsidRPr="00126612" w:rsidRDefault="00DA73A9" w:rsidP="00126612">
            <w:pPr>
              <w:snapToGrid w:val="0"/>
              <w:rPr>
                <w:rFonts w:eastAsia="標楷體"/>
                <w:b/>
              </w:rPr>
            </w:pPr>
          </w:p>
        </w:tc>
      </w:tr>
      <w:tr w:rsidR="00DA73A9" w:rsidRPr="00126612" w:rsidTr="00E725DD">
        <w:tc>
          <w:tcPr>
            <w:tcW w:w="1701" w:type="dxa"/>
            <w:vMerge w:val="restart"/>
            <w:vAlign w:val="center"/>
          </w:tcPr>
          <w:p w:rsidR="00DA73A9" w:rsidRPr="00126612" w:rsidRDefault="00DA73A9" w:rsidP="0067679A">
            <w:pPr>
              <w:snapToGrid w:val="0"/>
              <w:jc w:val="both"/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關渡自然公園</w:t>
            </w:r>
            <w:r>
              <w:rPr>
                <w:rFonts w:eastAsia="標楷體" w:hint="eastAsia"/>
              </w:rPr>
              <w:t>補助</w:t>
            </w:r>
          </w:p>
        </w:tc>
        <w:tc>
          <w:tcPr>
            <w:tcW w:w="1984" w:type="dxa"/>
            <w:vAlign w:val="center"/>
          </w:tcPr>
          <w:p w:rsidR="00DA73A9" w:rsidRPr="00126612" w:rsidRDefault="00DA73A9" w:rsidP="005E50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學生與教師</w:t>
            </w:r>
            <w:r w:rsidRPr="00126612">
              <w:rPr>
                <w:rFonts w:eastAsia="標楷體" w:hint="eastAsia"/>
              </w:rPr>
              <w:t>門票</w:t>
            </w:r>
          </w:p>
        </w:tc>
        <w:tc>
          <w:tcPr>
            <w:tcW w:w="2410" w:type="dxa"/>
          </w:tcPr>
          <w:p w:rsidR="00DA73A9" w:rsidRPr="00126612" w:rsidRDefault="00DA73A9" w:rsidP="00B6485E">
            <w:pPr>
              <w:rPr>
                <w:rFonts w:eastAsia="標楷體"/>
              </w:rPr>
            </w:pPr>
            <w:r w:rsidRPr="00126612">
              <w:rPr>
                <w:rFonts w:eastAsia="標楷體" w:hint="eastAsia"/>
              </w:rPr>
              <w:t>每人</w:t>
            </w:r>
            <w:r w:rsidRPr="00126612">
              <w:rPr>
                <w:rFonts w:eastAsia="標楷體"/>
              </w:rPr>
              <w:t>30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  <w:vAlign w:val="center"/>
          </w:tcPr>
          <w:p w:rsidR="00DA73A9" w:rsidRPr="00126612" w:rsidRDefault="00DA73A9" w:rsidP="005E505E">
            <w:pPr>
              <w:snapToGrid w:val="0"/>
              <w:jc w:val="both"/>
              <w:rPr>
                <w:rFonts w:eastAsia="標楷體"/>
                <w:b/>
              </w:rPr>
            </w:pPr>
          </w:p>
        </w:tc>
      </w:tr>
      <w:tr w:rsidR="00DA73A9" w:rsidRPr="00126612" w:rsidTr="00AE7107">
        <w:tc>
          <w:tcPr>
            <w:tcW w:w="1701" w:type="dxa"/>
            <w:vMerge/>
          </w:tcPr>
          <w:p w:rsidR="00DA73A9" w:rsidRPr="00126612" w:rsidRDefault="00DA73A9" w:rsidP="00B6485E">
            <w:pPr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DA73A9" w:rsidRPr="00126612" w:rsidRDefault="00DA73A9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車資</w:t>
            </w:r>
          </w:p>
        </w:tc>
        <w:tc>
          <w:tcPr>
            <w:tcW w:w="2410" w:type="dxa"/>
            <w:vAlign w:val="center"/>
          </w:tcPr>
          <w:p w:rsidR="00DA73A9" w:rsidRPr="00126612" w:rsidRDefault="00DA73A9" w:rsidP="00CE3180">
            <w:pPr>
              <w:jc w:val="both"/>
              <w:rPr>
                <w:rFonts w:eastAsia="標楷體"/>
                <w:b/>
              </w:rPr>
            </w:pPr>
            <w:r w:rsidRPr="00126612">
              <w:rPr>
                <w:rFonts w:eastAsia="標楷體" w:hint="eastAsia"/>
              </w:rPr>
              <w:t>每梯次</w:t>
            </w:r>
            <w:r>
              <w:rPr>
                <w:rFonts w:eastAsia="標楷體"/>
              </w:rPr>
              <w:t>8</w:t>
            </w:r>
            <w:r w:rsidRPr="00126612">
              <w:rPr>
                <w:rFonts w:eastAsia="標楷體"/>
              </w:rPr>
              <w:t>000</w:t>
            </w:r>
            <w:r w:rsidRPr="00126612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DA73A9" w:rsidRPr="00126612" w:rsidRDefault="00DA73A9" w:rsidP="00CE3180">
            <w:pPr>
              <w:snapToGrid w:val="0"/>
              <w:rPr>
                <w:rFonts w:eastAsia="標楷體"/>
                <w:b/>
              </w:rPr>
            </w:pPr>
            <w:r w:rsidRPr="00126612">
              <w:rPr>
                <w:rFonts w:ascii="標楷體" w:eastAsia="標楷體" w:hAnsi="標楷體" w:hint="eastAsia"/>
              </w:rPr>
              <w:t>車輛由學校自行洽詢交通公司</w:t>
            </w:r>
          </w:p>
        </w:tc>
      </w:tr>
      <w:tr w:rsidR="00DA73A9" w:rsidRPr="00126612" w:rsidTr="00E725DD">
        <w:tc>
          <w:tcPr>
            <w:tcW w:w="1701" w:type="dxa"/>
            <w:vMerge/>
          </w:tcPr>
          <w:p w:rsidR="00DA73A9" w:rsidRPr="00126612" w:rsidRDefault="00DA73A9" w:rsidP="00B6485E">
            <w:pPr>
              <w:rPr>
                <w:rFonts w:eastAsia="標楷體"/>
                <w:b/>
              </w:rPr>
            </w:pPr>
          </w:p>
        </w:tc>
        <w:tc>
          <w:tcPr>
            <w:tcW w:w="1984" w:type="dxa"/>
            <w:vAlign w:val="center"/>
          </w:tcPr>
          <w:p w:rsidR="00DA73A9" w:rsidRPr="00126612" w:rsidRDefault="00DA73A9" w:rsidP="00126612">
            <w:pPr>
              <w:jc w:val="both"/>
              <w:rPr>
                <w:rFonts w:eastAsia="標楷體"/>
              </w:rPr>
            </w:pPr>
            <w:r w:rsidRPr="0067679A">
              <w:rPr>
                <w:rFonts w:eastAsia="標楷體" w:hint="eastAsia"/>
              </w:rPr>
              <w:t>生態創意</w:t>
            </w:r>
            <w:r w:rsidRPr="0067679A">
              <w:rPr>
                <w:rFonts w:eastAsia="標楷體"/>
              </w:rPr>
              <w:t>DIY</w:t>
            </w:r>
          </w:p>
        </w:tc>
        <w:tc>
          <w:tcPr>
            <w:tcW w:w="2410" w:type="dxa"/>
          </w:tcPr>
          <w:p w:rsidR="00DA73A9" w:rsidRPr="00126612" w:rsidRDefault="00DA73A9" w:rsidP="00B6485E">
            <w:pPr>
              <w:rPr>
                <w:rFonts w:eastAsia="標楷體"/>
              </w:rPr>
            </w:pPr>
            <w:r w:rsidRPr="0067679A">
              <w:rPr>
                <w:rFonts w:eastAsia="標楷體" w:hint="eastAsia"/>
              </w:rPr>
              <w:t>每人</w:t>
            </w:r>
            <w:r w:rsidRPr="0067679A">
              <w:rPr>
                <w:rFonts w:eastAsia="標楷體"/>
              </w:rPr>
              <w:t>50</w:t>
            </w:r>
            <w:r w:rsidRPr="0067679A">
              <w:rPr>
                <w:rFonts w:eastAsia="標楷體" w:hint="eastAsia"/>
              </w:rPr>
              <w:t>元</w:t>
            </w:r>
          </w:p>
        </w:tc>
        <w:tc>
          <w:tcPr>
            <w:tcW w:w="2551" w:type="dxa"/>
          </w:tcPr>
          <w:p w:rsidR="00DA73A9" w:rsidRPr="00126612" w:rsidRDefault="00DA73A9" w:rsidP="0067679A">
            <w:pPr>
              <w:snapToGrid w:val="0"/>
              <w:rPr>
                <w:rFonts w:eastAsia="標楷體"/>
                <w:b/>
              </w:rPr>
            </w:pPr>
          </w:p>
        </w:tc>
      </w:tr>
    </w:tbl>
    <w:p w:rsidR="00DA73A9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B049AE">
        <w:rPr>
          <w:rFonts w:eastAsia="標楷體" w:hint="eastAsia"/>
        </w:rPr>
        <w:t>活動內容：</w:t>
      </w:r>
    </w:p>
    <w:tbl>
      <w:tblPr>
        <w:tblW w:w="7885" w:type="dxa"/>
        <w:jc w:val="center"/>
        <w:tblInd w:w="59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1309"/>
        <w:gridCol w:w="1777"/>
        <w:gridCol w:w="3131"/>
        <w:gridCol w:w="1668"/>
      </w:tblGrid>
      <w:tr w:rsidR="00DA73A9" w:rsidRPr="00D23819" w:rsidTr="00AD46BA">
        <w:trPr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D2381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D2381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活動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D2381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內容簡述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D23819" w:rsidRDefault="00DA73A9" w:rsidP="00DA73A9">
            <w:pPr>
              <w:spacing w:line="340" w:lineRule="exact"/>
              <w:ind w:left="31680" w:hangingChars="240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DA73A9" w:rsidRPr="00D23819" w:rsidTr="00AD46BA">
        <w:trPr>
          <w:trHeight w:val="390"/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Pr="005C7A60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集合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報到</w:t>
            </w:r>
            <w:r>
              <w:rPr>
                <w:rFonts w:ascii="微軟正黑體" w:eastAsia="微軟正黑體" w:hAnsi="微軟正黑體" w:hint="eastAsia"/>
              </w:rPr>
              <w:t>相見歡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DA73A9" w:rsidRPr="00D23819" w:rsidTr="00AD46BA">
        <w:trPr>
          <w:trHeight w:val="275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藍色星球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水分布遊戲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DA73A9" w:rsidRPr="00D23819" w:rsidTr="00AD46BA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水的奇妙旅程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水循環闖關遊戲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D149EA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DA73A9" w:rsidRPr="00D23819" w:rsidTr="00AD46BA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</w:t>
            </w:r>
            <w:r w:rsidRPr="005C7A60"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創作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DA73A9" w:rsidRPr="00D23819" w:rsidTr="00AD46BA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美味午餐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DA73A9" w:rsidRPr="00D23819" w:rsidTr="00AD46BA">
        <w:trPr>
          <w:trHeight w:val="330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Pr="005C7A60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溼地搜查線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自然體驗活動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DA73A9" w:rsidRPr="00D23819" w:rsidTr="00AD46BA">
        <w:trPr>
          <w:trHeight w:val="273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心得分享、有獎徵答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DA73A9" w:rsidRPr="00D23819" w:rsidTr="00AD46BA">
        <w:trPr>
          <w:jc w:val="center"/>
        </w:trPr>
        <w:tc>
          <w:tcPr>
            <w:tcW w:w="1309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13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開心回家囉</w:t>
            </w:r>
            <w:r>
              <w:rPr>
                <w:rFonts w:ascii="微軟正黑體" w:eastAsia="微軟正黑體" w:hAnsi="微軟正黑體"/>
              </w:rPr>
              <w:t>~</w:t>
            </w:r>
          </w:p>
        </w:tc>
        <w:tc>
          <w:tcPr>
            <w:tcW w:w="1668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DA73A9" w:rsidRPr="005C7A60" w:rsidRDefault="00DA73A9" w:rsidP="00CE3180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DA73A9" w:rsidRDefault="00DA73A9" w:rsidP="00DA73A9">
      <w:pPr>
        <w:ind w:leftChars="296" w:left="31680" w:hangingChars="117" w:firstLine="31680"/>
        <w:rPr>
          <w:rFonts w:eastAsia="標楷體"/>
        </w:rPr>
      </w:pPr>
      <w:r w:rsidRPr="004F623D">
        <w:rPr>
          <w:rFonts w:ascii="標楷體" w:eastAsia="標楷體" w:hAnsi="標楷體"/>
          <w:bCs/>
        </w:rPr>
        <w:t>*</w:t>
      </w:r>
      <w:r w:rsidRPr="004F623D">
        <w:rPr>
          <w:rFonts w:ascii="標楷體" w:eastAsia="標楷體" w:hAnsi="標楷體" w:hint="eastAsia"/>
          <w:bCs/>
        </w:rPr>
        <w:t>實際活動程</w:t>
      </w:r>
      <w:r>
        <w:rPr>
          <w:rFonts w:ascii="標楷體" w:eastAsia="標楷體" w:hAnsi="標楷體" w:hint="eastAsia"/>
          <w:bCs/>
        </w:rPr>
        <w:t>序</w:t>
      </w:r>
      <w:r w:rsidRPr="004F623D">
        <w:rPr>
          <w:rFonts w:ascii="標楷體" w:eastAsia="標楷體" w:hAnsi="標楷體" w:hint="eastAsia"/>
          <w:bCs/>
        </w:rPr>
        <w:t>將視當天現場狀況彈性調整</w:t>
      </w:r>
    </w:p>
    <w:p w:rsidR="00DA73A9" w:rsidRDefault="00DA73A9" w:rsidP="00A2042C">
      <w:pPr>
        <w:spacing w:beforeLines="50"/>
        <w:ind w:left="2279"/>
        <w:rPr>
          <w:rFonts w:eastAsia="標楷體"/>
        </w:rPr>
      </w:pPr>
      <w:r>
        <w:rPr>
          <w:rFonts w:eastAsia="標楷體"/>
        </w:rPr>
        <w:br w:type="page"/>
      </w:r>
    </w:p>
    <w:p w:rsidR="00DA73A9" w:rsidRDefault="00DA73A9" w:rsidP="00A2042C">
      <w:pPr>
        <w:spacing w:beforeLines="50"/>
        <w:ind w:left="709"/>
        <w:rPr>
          <w:rFonts w:eastAsia="標楷體"/>
        </w:rPr>
      </w:pPr>
    </w:p>
    <w:p w:rsidR="00DA73A9" w:rsidRPr="00F572BE" w:rsidRDefault="00DA73A9" w:rsidP="00E725DD">
      <w:pPr>
        <w:numPr>
          <w:ilvl w:val="0"/>
          <w:numId w:val="7"/>
        </w:numPr>
        <w:tabs>
          <w:tab w:val="clear" w:pos="720"/>
        </w:tabs>
        <w:ind w:left="709" w:hanging="227"/>
        <w:rPr>
          <w:rFonts w:eastAsia="標楷體"/>
        </w:rPr>
      </w:pPr>
      <w:r w:rsidRPr="00F572BE">
        <w:rPr>
          <w:rFonts w:eastAsia="標楷體" w:hint="eastAsia"/>
        </w:rPr>
        <w:t>入選學校</w:t>
      </w:r>
      <w:r w:rsidRPr="00F572BE">
        <w:rPr>
          <w:rFonts w:eastAsia="標楷體"/>
        </w:rPr>
        <w:t>/</w:t>
      </w:r>
      <w:r w:rsidRPr="00F572BE">
        <w:rPr>
          <w:rFonts w:eastAsia="標楷體" w:hint="eastAsia"/>
        </w:rPr>
        <w:t>班級活動行前注意事項</w:t>
      </w:r>
    </w:p>
    <w:p w:rsidR="00DA73A9" w:rsidRPr="00FC4B72" w:rsidRDefault="00DA73A9" w:rsidP="00B533F2">
      <w:pPr>
        <w:numPr>
          <w:ilvl w:val="0"/>
          <w:numId w:val="15"/>
        </w:numPr>
        <w:adjustRightInd w:val="0"/>
        <w:ind w:leftChars="413" w:left="31680" w:hangingChars="163" w:firstLine="31680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/>
          <w:bCs/>
        </w:rPr>
        <w:t>繳付保證金</w:t>
      </w:r>
      <w:r w:rsidRPr="00FC4B72">
        <w:rPr>
          <w:rFonts w:eastAsia="標楷體" w:hAnsi="標楷體" w:hint="eastAsia"/>
          <w:bCs/>
        </w:rPr>
        <w:t>：</w:t>
      </w:r>
    </w:p>
    <w:p w:rsidR="00DA73A9" w:rsidRPr="00F572BE" w:rsidRDefault="00DA73A9" w:rsidP="000573BF">
      <w:pPr>
        <w:numPr>
          <w:ilvl w:val="0"/>
          <w:numId w:val="16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 w:rsidRPr="00F572BE">
        <w:rPr>
          <w:rFonts w:ascii="標楷體" w:eastAsia="標楷體" w:hAnsi="標楷體" w:hint="eastAsia"/>
          <w:bCs/>
        </w:rPr>
        <w:t>請於</w:t>
      </w:r>
      <w:r>
        <w:rPr>
          <w:rFonts w:eastAsia="標楷體" w:hint="eastAsia"/>
          <w:b/>
          <w:bCs/>
          <w:highlight w:val="yellow"/>
        </w:rPr>
        <w:t>報名確認</w:t>
      </w:r>
      <w:r>
        <w:rPr>
          <w:rFonts w:eastAsia="標楷體"/>
          <w:b/>
          <w:bCs/>
        </w:rPr>
        <w:t>3</w:t>
      </w:r>
      <w:r>
        <w:rPr>
          <w:rFonts w:eastAsia="標楷體" w:hint="eastAsia"/>
          <w:b/>
          <w:bCs/>
          <w:highlight w:val="yellow"/>
        </w:rPr>
        <w:t>日內</w:t>
      </w:r>
      <w:r w:rsidRPr="00F572BE">
        <w:rPr>
          <w:rFonts w:eastAsia="標楷體" w:hint="eastAsia"/>
        </w:rPr>
        <w:t>繳付保證金</w:t>
      </w:r>
      <w:r w:rsidRPr="0022526F">
        <w:rPr>
          <w:rFonts w:eastAsia="標楷體" w:hint="eastAsia"/>
          <w:b/>
          <w:highlight w:val="yellow"/>
        </w:rPr>
        <w:t>每場次</w:t>
      </w:r>
      <w:r w:rsidRPr="0022526F">
        <w:rPr>
          <w:rFonts w:eastAsia="標楷體"/>
          <w:b/>
          <w:highlight w:val="yellow"/>
        </w:rPr>
        <w:t>2000</w:t>
      </w:r>
      <w:r w:rsidRPr="0022526F">
        <w:rPr>
          <w:rFonts w:eastAsia="標楷體" w:hint="eastAsia"/>
          <w:b/>
          <w:highlight w:val="yellow"/>
        </w:rPr>
        <w:t>元</w:t>
      </w:r>
      <w:r w:rsidRPr="00F572BE">
        <w:rPr>
          <w:rFonts w:eastAsia="標楷體" w:hint="eastAsia"/>
        </w:rPr>
        <w:t>，繳費後請將繳費單據黏貼於</w:t>
      </w:r>
      <w:r w:rsidRPr="00F572BE">
        <w:rPr>
          <w:rFonts w:ascii="標楷體" w:eastAsia="標楷體" w:hAnsi="標楷體" w:hint="eastAsia"/>
          <w:color w:val="FF0000"/>
        </w:rPr>
        <w:t>【</w:t>
      </w:r>
      <w:r w:rsidRPr="00F572BE">
        <w:rPr>
          <w:rStyle w:val="Strong"/>
          <w:rFonts w:ascii="標楷體" w:eastAsia="標楷體" w:hAnsi="標楷體" w:hint="eastAsia"/>
          <w:color w:val="FF0000"/>
          <w:u w:val="single"/>
        </w:rPr>
        <w:t>「關渡自然公園</w:t>
      </w:r>
      <w:r>
        <w:rPr>
          <w:rStyle w:val="Strong"/>
          <w:rFonts w:eastAsia="標楷體" w:hint="eastAsia"/>
          <w:color w:val="FF0000"/>
          <w:u w:val="single"/>
        </w:rPr>
        <w:t>小鷿鷈自然體驗活動</w:t>
      </w:r>
      <w:r w:rsidRPr="00F572BE">
        <w:rPr>
          <w:rStyle w:val="Strong"/>
          <w:rFonts w:ascii="標楷體" w:eastAsia="標楷體" w:hAnsi="標楷體" w:hint="eastAsia"/>
          <w:color w:val="FF0000"/>
          <w:u w:val="single"/>
        </w:rPr>
        <w:t>」保證金繳費與簽名回傳單</w:t>
      </w:r>
      <w:r w:rsidRPr="00F572BE">
        <w:rPr>
          <w:rStyle w:val="Strong"/>
          <w:rFonts w:ascii="標楷體" w:eastAsia="標楷體" w:hAnsi="標楷體" w:hint="eastAsia"/>
          <w:color w:val="FF0000"/>
        </w:rPr>
        <w:t>】</w:t>
      </w:r>
      <w:r w:rsidRPr="00F572BE">
        <w:rPr>
          <w:rStyle w:val="Strong"/>
          <w:rFonts w:ascii="標楷體" w:eastAsia="標楷體" w:hAnsi="標楷體"/>
          <w:b w:val="0"/>
        </w:rPr>
        <w:t>(</w:t>
      </w:r>
      <w:r>
        <w:rPr>
          <w:rFonts w:eastAsia="標楷體" w:hAnsi="標楷體" w:hint="eastAsia"/>
        </w:rPr>
        <w:t>第四頁</w:t>
      </w:r>
      <w:r w:rsidRPr="00F572BE">
        <w:rPr>
          <w:rStyle w:val="Strong"/>
          <w:rFonts w:ascii="標楷體" w:eastAsia="標楷體" w:hAnsi="標楷體"/>
          <w:b w:val="0"/>
        </w:rPr>
        <w:t>)</w:t>
      </w:r>
      <w:r w:rsidRPr="00F572BE">
        <w:rPr>
          <w:rFonts w:eastAsia="標楷體" w:hint="eastAsia"/>
        </w:rPr>
        <w:t>，簽名後傳真至</w:t>
      </w:r>
      <w:r w:rsidRPr="00F572BE">
        <w:rPr>
          <w:rFonts w:eastAsia="標楷體"/>
        </w:rPr>
        <w:t>02-28587416</w:t>
      </w:r>
      <w:r w:rsidRPr="00F572BE">
        <w:rPr>
          <w:rFonts w:eastAsia="標楷體" w:hint="eastAsia"/>
        </w:rPr>
        <w:t>。</w:t>
      </w:r>
    </w:p>
    <w:p w:rsidR="00DA73A9" w:rsidRPr="00C1314B" w:rsidRDefault="00DA73A9" w:rsidP="000573BF">
      <w:pPr>
        <w:numPr>
          <w:ilvl w:val="0"/>
          <w:numId w:val="16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 w:rsidRPr="00F572BE">
        <w:rPr>
          <w:rFonts w:eastAsia="標楷體" w:hint="eastAsia"/>
        </w:rPr>
        <w:t>如逾期未繳付保證金，視同放棄參加資格，將由候補之學校</w:t>
      </w:r>
      <w:r w:rsidRPr="00F572BE">
        <w:rPr>
          <w:rFonts w:eastAsia="標楷體"/>
        </w:rPr>
        <w:t>/</w:t>
      </w:r>
      <w:r>
        <w:rPr>
          <w:rFonts w:eastAsia="標楷體" w:hint="eastAsia"/>
        </w:rPr>
        <w:t>團體</w:t>
      </w:r>
      <w:r w:rsidRPr="00F572BE">
        <w:rPr>
          <w:rFonts w:eastAsia="標楷體" w:hint="eastAsia"/>
        </w:rPr>
        <w:t>遞補。</w:t>
      </w:r>
    </w:p>
    <w:p w:rsidR="00DA73A9" w:rsidRPr="00C1314B" w:rsidRDefault="00DA73A9" w:rsidP="000573BF">
      <w:pPr>
        <w:numPr>
          <w:ilvl w:val="0"/>
          <w:numId w:val="16"/>
        </w:numPr>
        <w:adjustRightInd w:val="0"/>
        <w:ind w:left="1701" w:hanging="319"/>
        <w:jc w:val="both"/>
        <w:rPr>
          <w:rFonts w:ascii="標楷體" w:eastAsia="標楷體" w:hAnsi="標楷體"/>
          <w:bCs/>
        </w:rPr>
      </w:pPr>
      <w:r>
        <w:rPr>
          <w:rFonts w:eastAsia="標楷體" w:hint="eastAsia"/>
        </w:rPr>
        <w:t>繳費方式：</w:t>
      </w:r>
    </w:p>
    <w:p w:rsidR="00DA73A9" w:rsidRDefault="00DA73A9" w:rsidP="00C1314B">
      <w:pPr>
        <w:numPr>
          <w:ilvl w:val="0"/>
          <w:numId w:val="18"/>
        </w:numPr>
        <w:adjustRightInd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郵政劃撥</w:t>
      </w:r>
    </w:p>
    <w:p w:rsidR="00DA73A9" w:rsidRDefault="00DA73A9" w:rsidP="00B533F2">
      <w:pPr>
        <w:adjustRightInd w:val="0"/>
        <w:ind w:leftChars="-1" w:left="31680" w:firstLineChars="827" w:firstLine="31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帳號：</w:t>
      </w:r>
      <w:r w:rsidRPr="00C1314B">
        <w:rPr>
          <w:rFonts w:eastAsia="標楷體"/>
          <w:bCs/>
        </w:rPr>
        <w:t>19656797</w:t>
      </w:r>
    </w:p>
    <w:p w:rsidR="00DA73A9" w:rsidRDefault="00DA73A9" w:rsidP="00B533F2">
      <w:pPr>
        <w:adjustRightInd w:val="0"/>
        <w:ind w:leftChars="-1" w:left="31680" w:firstLineChars="827" w:firstLine="31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戶名：社團法人台北市野鳥學會關渡自然公園管理處</w:t>
      </w:r>
    </w:p>
    <w:p w:rsidR="00DA73A9" w:rsidRDefault="00DA73A9" w:rsidP="00C1314B">
      <w:pPr>
        <w:numPr>
          <w:ilvl w:val="0"/>
          <w:numId w:val="18"/>
        </w:numPr>
        <w:adjustRightInd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銀行轉帳</w:t>
      </w:r>
      <w:r>
        <w:rPr>
          <w:rFonts w:ascii="標楷體" w:eastAsia="標楷體" w:hAnsi="標楷體"/>
          <w:bCs/>
        </w:rPr>
        <w:t>/</w:t>
      </w:r>
      <w:r>
        <w:rPr>
          <w:rFonts w:ascii="標楷體" w:eastAsia="標楷體" w:hAnsi="標楷體" w:hint="eastAsia"/>
          <w:bCs/>
        </w:rPr>
        <w:t>匯款</w:t>
      </w:r>
    </w:p>
    <w:p w:rsidR="00DA73A9" w:rsidRDefault="00DA73A9" w:rsidP="00B533F2">
      <w:pPr>
        <w:adjustRightInd w:val="0"/>
        <w:ind w:leftChars="-1" w:left="31680" w:firstLineChars="827" w:firstLine="31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銀行行庫：臺灣新光商業銀行北投復興崗分行</w:t>
      </w:r>
    </w:p>
    <w:p w:rsidR="00DA73A9" w:rsidRDefault="00DA73A9" w:rsidP="00B533F2">
      <w:pPr>
        <w:adjustRightInd w:val="0"/>
        <w:ind w:leftChars="-1" w:left="31680" w:firstLineChars="827" w:firstLine="31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帳號：</w:t>
      </w:r>
      <w:r w:rsidRPr="00C1314B">
        <w:rPr>
          <w:rFonts w:eastAsia="標楷體"/>
          <w:bCs/>
        </w:rPr>
        <w:t>0514-10-000069-7</w:t>
      </w:r>
    </w:p>
    <w:p w:rsidR="00DA73A9" w:rsidRPr="00F572BE" w:rsidRDefault="00DA73A9" w:rsidP="00B533F2">
      <w:pPr>
        <w:adjustRightInd w:val="0"/>
        <w:ind w:leftChars="-1" w:left="31680" w:firstLineChars="827" w:firstLine="316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戶名：社團法人台北市野鳥學會關渡自然公園管理處</w:t>
      </w:r>
    </w:p>
    <w:p w:rsidR="00DA73A9" w:rsidRPr="00FC4B72" w:rsidRDefault="00DA73A9" w:rsidP="00B533F2">
      <w:pPr>
        <w:numPr>
          <w:ilvl w:val="0"/>
          <w:numId w:val="15"/>
        </w:numPr>
        <w:adjustRightInd w:val="0"/>
        <w:spacing w:beforeLines="50"/>
        <w:ind w:leftChars="413" w:left="31680" w:hangingChars="163" w:firstLine="31680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行前準備：</w:t>
      </w:r>
    </w:p>
    <w:p w:rsidR="00DA73A9" w:rsidRPr="00FC4B72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請於活動日一週</w:t>
      </w:r>
      <w:r w:rsidRPr="00FC4B72">
        <w:rPr>
          <w:rFonts w:eastAsia="標楷體" w:hAnsi="標楷體" w:hint="eastAsia"/>
        </w:rPr>
        <w:t>前回傳</w:t>
      </w:r>
      <w:r w:rsidRPr="00FC4B72">
        <w:rPr>
          <w:rFonts w:eastAsia="標楷體" w:hAnsi="標楷體" w:hint="eastAsia"/>
          <w:color w:val="FF0000"/>
        </w:rPr>
        <w:t>【</w:t>
      </w:r>
      <w:r w:rsidRPr="00FC4B72">
        <w:rPr>
          <w:rStyle w:val="Strong"/>
          <w:rFonts w:eastAsia="標楷體" w:hAnsi="標楷體" w:hint="eastAsia"/>
          <w:color w:val="FF0000"/>
          <w:u w:val="single"/>
        </w:rPr>
        <w:t>行前確認單</w:t>
      </w:r>
      <w:r w:rsidRPr="00FC4B72">
        <w:rPr>
          <w:rStyle w:val="Strong"/>
          <w:rFonts w:eastAsia="標楷體" w:hAnsi="標楷體" w:hint="eastAsia"/>
          <w:color w:val="FF0000"/>
        </w:rPr>
        <w:t>】</w:t>
      </w:r>
      <w:r w:rsidRPr="00FC4B72">
        <w:rPr>
          <w:rFonts w:eastAsia="標楷體" w:hAnsi="標楷體" w:hint="eastAsia"/>
          <w:bCs/>
        </w:rPr>
        <w:t>。</w:t>
      </w:r>
    </w:p>
    <w:p w:rsidR="00DA73A9" w:rsidRPr="00FC4B72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如需園區代訂便當，請於申請時預先確認並通知園區葷食與素食數量。</w:t>
      </w:r>
    </w:p>
    <w:p w:rsidR="00DA73A9" w:rsidRPr="00FC4B72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為</w:t>
      </w:r>
      <w:r w:rsidRPr="00FC4B72">
        <w:rPr>
          <w:rFonts w:eastAsia="標楷體" w:hint="eastAsia"/>
          <w:sz w:val="26"/>
          <w:szCs w:val="26"/>
        </w:rPr>
        <w:t>響應</w:t>
      </w:r>
      <w:r w:rsidRPr="00FC4B72">
        <w:rPr>
          <w:rFonts w:eastAsia="標楷體" w:hAnsi="標楷體" w:hint="eastAsia"/>
          <w:bCs/>
        </w:rPr>
        <w:t>環保，</w:t>
      </w:r>
      <w:r w:rsidRPr="00C1314B">
        <w:rPr>
          <w:rFonts w:eastAsia="標楷體" w:hAnsi="標楷體" w:hint="eastAsia"/>
          <w:bCs/>
          <w:highlight w:val="yellow"/>
        </w:rPr>
        <w:t>請鼓勵學生攜帶個人之</w:t>
      </w:r>
      <w:r w:rsidRPr="00C1314B">
        <w:rPr>
          <w:rFonts w:eastAsia="標楷體" w:hAnsi="標楷體" w:hint="eastAsia"/>
          <w:bCs/>
          <w:color w:val="FF0000"/>
          <w:highlight w:val="yellow"/>
        </w:rPr>
        <w:t>環保餐具</w:t>
      </w:r>
      <w:r w:rsidRPr="00C1314B">
        <w:rPr>
          <w:rFonts w:eastAsia="標楷體"/>
          <w:bCs/>
          <w:highlight w:val="yellow"/>
        </w:rPr>
        <w:t>(</w:t>
      </w:r>
      <w:r w:rsidRPr="00C1314B">
        <w:rPr>
          <w:rFonts w:eastAsia="標楷體" w:hAnsi="標楷體" w:hint="eastAsia"/>
          <w:bCs/>
          <w:highlight w:val="yellow"/>
        </w:rPr>
        <w:t>筷子、湯匙</w:t>
      </w:r>
      <w:r w:rsidRPr="00C1314B">
        <w:rPr>
          <w:rFonts w:eastAsia="標楷體"/>
          <w:bCs/>
          <w:highlight w:val="yellow"/>
        </w:rPr>
        <w:t>)</w:t>
      </w:r>
      <w:r w:rsidRPr="00FC4B72">
        <w:rPr>
          <w:rFonts w:eastAsia="標楷體" w:hAnsi="標楷體" w:hint="eastAsia"/>
          <w:bCs/>
        </w:rPr>
        <w:t>。</w:t>
      </w:r>
    </w:p>
    <w:p w:rsidR="00DA73A9" w:rsidRPr="00FC4B72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贊助經費中未含自學校到園區間之旅行平安保險，請</w:t>
      </w:r>
      <w:r>
        <w:rPr>
          <w:rFonts w:eastAsia="標楷體" w:hAnsi="標楷體" w:hint="eastAsia"/>
          <w:bCs/>
        </w:rPr>
        <w:t>貴單位</w:t>
      </w:r>
      <w:r w:rsidRPr="00FC4B72">
        <w:rPr>
          <w:rFonts w:eastAsia="標楷體" w:hAnsi="標楷體" w:hint="eastAsia"/>
          <w:bCs/>
          <w:color w:val="FF0000"/>
        </w:rPr>
        <w:t>確實投保</w:t>
      </w:r>
      <w:r w:rsidRPr="00FC4B72">
        <w:rPr>
          <w:rFonts w:eastAsia="標楷體" w:hAnsi="標楷體" w:hint="eastAsia"/>
          <w:bCs/>
        </w:rPr>
        <w:t>。</w:t>
      </w:r>
    </w:p>
    <w:p w:rsidR="00DA73A9" w:rsidRDefault="00DA73A9" w:rsidP="00B533F2">
      <w:pPr>
        <w:numPr>
          <w:ilvl w:val="0"/>
          <w:numId w:val="15"/>
        </w:numPr>
        <w:adjustRightInd w:val="0"/>
        <w:spacing w:beforeLines="50"/>
        <w:ind w:leftChars="413" w:left="31680" w:hangingChars="163" w:firstLine="316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申請延期：</w:t>
      </w:r>
    </w:p>
    <w:p w:rsidR="00DA73A9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 w:hint="eastAsia"/>
        </w:rPr>
        <w:t>二週</w:t>
      </w:r>
      <w:r w:rsidRPr="005B5550">
        <w:rPr>
          <w:rFonts w:eastAsia="標楷體" w:hint="eastAsia"/>
        </w:rPr>
        <w:t>前可接受延期申請，但以</w:t>
      </w:r>
      <w:r>
        <w:rPr>
          <w:rFonts w:eastAsia="標楷體" w:hint="eastAsia"/>
        </w:rPr>
        <w:t>乙</w:t>
      </w:r>
      <w:r w:rsidRPr="005B5550">
        <w:rPr>
          <w:rFonts w:eastAsia="標楷體" w:hint="eastAsia"/>
        </w:rPr>
        <w:t>次為限，申請</w:t>
      </w:r>
      <w:r>
        <w:rPr>
          <w:rFonts w:eastAsia="標楷體" w:hint="eastAsia"/>
        </w:rPr>
        <w:t>延期之</w:t>
      </w:r>
      <w:r w:rsidRPr="005B5550">
        <w:rPr>
          <w:rFonts w:eastAsia="標楷體" w:hint="eastAsia"/>
        </w:rPr>
        <w:t>活動日</w:t>
      </w:r>
      <w:r>
        <w:rPr>
          <w:rFonts w:eastAsia="標楷體" w:hint="eastAsia"/>
        </w:rPr>
        <w:t>期需經關渡自然公園確認</w:t>
      </w:r>
      <w:r w:rsidRPr="005B5550">
        <w:rPr>
          <w:rFonts w:eastAsia="標楷體" w:hint="eastAsia"/>
        </w:rPr>
        <w:t>。</w:t>
      </w:r>
    </w:p>
    <w:p w:rsidR="00DA73A9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申請延期請以</w:t>
      </w:r>
      <w:r w:rsidRPr="00FC4B72">
        <w:rPr>
          <w:rFonts w:eastAsia="標楷體" w:hint="eastAsia"/>
          <w:b/>
          <w:color w:val="FF0000"/>
        </w:rPr>
        <w:t>書面形式</w:t>
      </w:r>
      <w:r w:rsidRPr="005B5550">
        <w:rPr>
          <w:rFonts w:eastAsia="標楷體"/>
          <w:bCs/>
        </w:rPr>
        <w:t>(</w:t>
      </w:r>
      <w:r w:rsidRPr="005B5550">
        <w:rPr>
          <w:rFonts w:eastAsia="標楷體" w:hint="eastAsia"/>
          <w:bCs/>
        </w:rPr>
        <w:t>傳真、信件或</w:t>
      </w:r>
      <w:r>
        <w:rPr>
          <w:rFonts w:eastAsia="標楷體" w:hint="eastAsia"/>
          <w:bCs/>
        </w:rPr>
        <w:t>電子郵件</w:t>
      </w:r>
      <w:r w:rsidRPr="005B5550">
        <w:rPr>
          <w:rFonts w:eastAsia="標楷體"/>
          <w:bCs/>
        </w:rPr>
        <w:t>)</w:t>
      </w:r>
      <w:r>
        <w:rPr>
          <w:rFonts w:eastAsia="標楷體" w:hint="eastAsia"/>
        </w:rPr>
        <w:t>通知本管理處環境教育部。</w:t>
      </w:r>
    </w:p>
    <w:p w:rsidR="00DA73A9" w:rsidRPr="00BA51CF" w:rsidRDefault="00DA73A9" w:rsidP="00FC4B72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>
        <w:rPr>
          <w:rFonts w:eastAsia="標楷體" w:hint="eastAsia"/>
        </w:rPr>
        <w:t>本管理處將於受理延期後，另於延期之活動日前寄發行前通知。</w:t>
      </w:r>
    </w:p>
    <w:p w:rsidR="00DA73A9" w:rsidRPr="00BA51CF" w:rsidRDefault="00DA73A9" w:rsidP="00B533F2">
      <w:pPr>
        <w:numPr>
          <w:ilvl w:val="0"/>
          <w:numId w:val="15"/>
        </w:numPr>
        <w:adjustRightInd w:val="0"/>
        <w:spacing w:beforeLines="50"/>
        <w:ind w:leftChars="413" w:left="31680" w:hangingChars="163" w:firstLine="31680"/>
        <w:jc w:val="both"/>
        <w:rPr>
          <w:rFonts w:eastAsia="標楷體"/>
          <w:bCs/>
        </w:rPr>
      </w:pPr>
      <w:r>
        <w:rPr>
          <w:rFonts w:ascii="標楷體" w:eastAsia="標楷體" w:hAnsi="標楷體" w:hint="eastAsia"/>
          <w:bCs/>
        </w:rPr>
        <w:t>保證金退費標準：</w:t>
      </w:r>
    </w:p>
    <w:p w:rsidR="00DA73A9" w:rsidRDefault="00DA73A9" w:rsidP="00AD46BA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 w:rsidRPr="00C1314B">
        <w:rPr>
          <w:rFonts w:ascii="標楷體" w:eastAsia="標楷體" w:hAnsi="標楷體" w:hint="eastAsia"/>
          <w:bCs/>
          <w:highlight w:val="yellow"/>
        </w:rPr>
        <w:t>活動日</w:t>
      </w:r>
      <w:r w:rsidRPr="00C1314B">
        <w:rPr>
          <w:rFonts w:eastAsia="標楷體" w:hint="eastAsia"/>
          <w:highlight w:val="yellow"/>
        </w:rPr>
        <w:t>如期</w:t>
      </w:r>
      <w:r w:rsidRPr="00C1314B">
        <w:rPr>
          <w:rFonts w:ascii="標楷體" w:eastAsia="標楷體" w:hAnsi="標楷體" w:hint="eastAsia"/>
          <w:bCs/>
          <w:highlight w:val="yellow"/>
        </w:rPr>
        <w:t>到園進行活動，保證金將於活動當日全額退還給學校</w:t>
      </w:r>
      <w:r w:rsidRPr="00C1314B">
        <w:rPr>
          <w:rFonts w:ascii="標楷體" w:eastAsia="標楷體" w:hAnsi="標楷體"/>
          <w:bCs/>
          <w:highlight w:val="yellow"/>
        </w:rPr>
        <w:t>/</w:t>
      </w:r>
      <w:r>
        <w:rPr>
          <w:rFonts w:ascii="標楷體" w:eastAsia="標楷體" w:hAnsi="標楷體" w:hint="eastAsia"/>
          <w:bCs/>
          <w:highlight w:val="yellow"/>
        </w:rPr>
        <w:t>團體</w:t>
      </w:r>
      <w:r w:rsidRPr="00C1314B">
        <w:rPr>
          <w:rFonts w:ascii="標楷體" w:eastAsia="標楷體" w:hAnsi="標楷體" w:hint="eastAsia"/>
          <w:bCs/>
          <w:highlight w:val="yellow"/>
        </w:rPr>
        <w:t>。</w:t>
      </w:r>
    </w:p>
    <w:p w:rsidR="00DA73A9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</w:p>
    <w:p w:rsidR="00DA73A9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 w:rsidRPr="005B5550">
        <w:rPr>
          <w:rFonts w:eastAsia="標楷體" w:hint="eastAsia"/>
        </w:rPr>
        <w:t>如遇颱風</w:t>
      </w:r>
      <w:r w:rsidRPr="005B5550">
        <w:rPr>
          <w:rFonts w:eastAsia="標楷體"/>
        </w:rPr>
        <w:t>(</w:t>
      </w:r>
      <w:r w:rsidRPr="005B5550">
        <w:rPr>
          <w:rFonts w:eastAsia="標楷體" w:hint="eastAsia"/>
        </w:rPr>
        <w:t>依人事行政局之公告為準</w:t>
      </w:r>
      <w:r w:rsidRPr="005B5550">
        <w:rPr>
          <w:rFonts w:eastAsia="標楷體"/>
        </w:rPr>
        <w:t>)</w:t>
      </w:r>
      <w:r w:rsidRPr="005B5550">
        <w:rPr>
          <w:rFonts w:eastAsia="標楷體" w:hint="eastAsia"/>
        </w:rPr>
        <w:t>或不可抗拒之事件</w:t>
      </w:r>
      <w:r>
        <w:rPr>
          <w:rFonts w:eastAsia="標楷體" w:hint="eastAsia"/>
        </w:rPr>
        <w:t>，以延期為優先處理方式，如需</w:t>
      </w:r>
      <w:r w:rsidRPr="005B5550">
        <w:rPr>
          <w:rFonts w:eastAsia="標楷體" w:hint="eastAsia"/>
        </w:rPr>
        <w:t>取消</w:t>
      </w:r>
      <w:r>
        <w:rPr>
          <w:rFonts w:eastAsia="標楷體" w:hint="eastAsia"/>
        </w:rPr>
        <w:t>活動行程</w:t>
      </w:r>
      <w:r w:rsidRPr="005B5550">
        <w:rPr>
          <w:rFonts w:eastAsia="標楷體" w:hint="eastAsia"/>
        </w:rPr>
        <w:t>，</w:t>
      </w:r>
      <w:r>
        <w:rPr>
          <w:rFonts w:eastAsia="標楷體" w:hint="eastAsia"/>
        </w:rPr>
        <w:t>則退還九成保證金</w:t>
      </w:r>
      <w:r w:rsidRPr="005B5550">
        <w:rPr>
          <w:rFonts w:eastAsia="標楷體" w:hint="eastAsia"/>
        </w:rPr>
        <w:t>。</w:t>
      </w:r>
    </w:p>
    <w:p w:rsidR="00DA73A9" w:rsidRPr="005B5550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/>
        </w:rPr>
        <w:t>21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還九成保證金</w:t>
      </w:r>
      <w:r w:rsidRPr="005B5550">
        <w:rPr>
          <w:rFonts w:eastAsia="標楷體" w:hint="eastAsia"/>
        </w:rPr>
        <w:t>。</w:t>
      </w:r>
    </w:p>
    <w:p w:rsidR="00DA73A9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/>
        </w:rPr>
        <w:t>11</w:t>
      </w:r>
      <w:r>
        <w:rPr>
          <w:rFonts w:eastAsia="標楷體" w:hint="eastAsia"/>
        </w:rPr>
        <w:t>日至</w:t>
      </w:r>
      <w:r>
        <w:rPr>
          <w:rFonts w:eastAsia="標楷體"/>
        </w:rPr>
        <w:t>20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還八成保證</w:t>
      </w:r>
      <w:r w:rsidRPr="005B5550">
        <w:rPr>
          <w:rFonts w:eastAsia="標楷體" w:hint="eastAsia"/>
        </w:rPr>
        <w:t>金。</w:t>
      </w:r>
    </w:p>
    <w:p w:rsidR="00DA73A9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/>
        </w:rPr>
        <w:t>4</w:t>
      </w:r>
      <w:r>
        <w:rPr>
          <w:rFonts w:eastAsia="標楷體" w:hint="eastAsia"/>
        </w:rPr>
        <w:t>日至</w:t>
      </w:r>
      <w:r>
        <w:rPr>
          <w:rFonts w:eastAsia="標楷體"/>
        </w:rPr>
        <w:t>10</w:t>
      </w:r>
      <w:r>
        <w:rPr>
          <w:rFonts w:eastAsia="標楷體" w:hint="eastAsia"/>
        </w:rPr>
        <w:t>日前通知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還七成</w:t>
      </w:r>
      <w:r w:rsidRPr="005B5550">
        <w:rPr>
          <w:rFonts w:eastAsia="標楷體" w:hint="eastAsia"/>
        </w:rPr>
        <w:t>訂金。</w:t>
      </w:r>
    </w:p>
    <w:p w:rsidR="00DA73A9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</w:t>
      </w:r>
      <w:r w:rsidRPr="005B5550">
        <w:rPr>
          <w:rFonts w:eastAsia="標楷體" w:hint="eastAsia"/>
        </w:rPr>
        <w:t>日</w:t>
      </w:r>
      <w:r>
        <w:rPr>
          <w:rFonts w:eastAsia="標楷體"/>
        </w:rPr>
        <w:t>3</w:t>
      </w:r>
      <w:r>
        <w:rPr>
          <w:rFonts w:eastAsia="標楷體" w:hint="eastAsia"/>
        </w:rPr>
        <w:t>日內通知</w:t>
      </w:r>
      <w:r w:rsidRPr="005B5550">
        <w:rPr>
          <w:rFonts w:eastAsia="標楷體" w:hint="eastAsia"/>
        </w:rPr>
        <w:t>取消者，退</w:t>
      </w:r>
      <w:r>
        <w:rPr>
          <w:rFonts w:eastAsia="標楷體" w:hint="eastAsia"/>
        </w:rPr>
        <w:t>還三成</w:t>
      </w:r>
      <w:r w:rsidRPr="005B5550">
        <w:rPr>
          <w:rFonts w:eastAsia="標楷體" w:hint="eastAsia"/>
        </w:rPr>
        <w:t>訂金。</w:t>
      </w:r>
    </w:p>
    <w:p w:rsidR="00DA73A9" w:rsidRPr="00BA51CF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</w:rPr>
      </w:pPr>
      <w:r>
        <w:rPr>
          <w:rFonts w:eastAsia="標楷體" w:hint="eastAsia"/>
        </w:rPr>
        <w:t>活動日當日無故未到或中途退出者，保證金不予退還，</w:t>
      </w:r>
      <w:r>
        <w:rPr>
          <w:rFonts w:ascii="標楷體" w:eastAsia="標楷體" w:hAnsi="標楷體" w:hint="eastAsia"/>
          <w:bCs/>
        </w:rPr>
        <w:t>原已繳付之保證金將全數轉作關渡自然公園濕地保育捐款</w:t>
      </w:r>
      <w:r w:rsidRPr="000573BF">
        <w:rPr>
          <w:rFonts w:ascii="標楷體" w:eastAsia="標楷體" w:hAnsi="標楷體" w:hint="eastAsia"/>
          <w:bCs/>
        </w:rPr>
        <w:t>。</w:t>
      </w:r>
    </w:p>
    <w:p w:rsidR="00DA73A9" w:rsidRPr="00BA51CF" w:rsidRDefault="00DA73A9" w:rsidP="00BA51CF">
      <w:pPr>
        <w:numPr>
          <w:ilvl w:val="0"/>
          <w:numId w:val="16"/>
        </w:numPr>
        <w:adjustRightInd w:val="0"/>
        <w:ind w:left="1701" w:hanging="319"/>
        <w:jc w:val="both"/>
        <w:rPr>
          <w:rFonts w:eastAsia="標楷體"/>
          <w:bCs/>
        </w:rPr>
      </w:pPr>
      <w:r w:rsidRPr="00BA51CF">
        <w:rPr>
          <w:rFonts w:eastAsia="標楷體" w:hint="eastAsia"/>
        </w:rPr>
        <w:t>保證金退款以匯款方式退回者，需扣除匯款手續費。</w:t>
      </w:r>
    </w:p>
    <w:p w:rsidR="00DA73A9" w:rsidRDefault="00DA73A9" w:rsidP="00AD46BA">
      <w:pPr>
        <w:adjustRightInd w:val="0"/>
        <w:jc w:val="both"/>
        <w:rPr>
          <w:rFonts w:eastAsia="標楷體"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7" type="#_x0000_t75" alt="退費示意圖" style="position:absolute;left:0;text-align:left;margin-left:43.65pt;margin-top:11.8pt;width:438.55pt;height:126.55pt;z-index:251658240;visibility:visible">
            <v:imagedata r:id="rId7" o:title=""/>
          </v:shape>
        </w:pict>
      </w:r>
    </w:p>
    <w:p w:rsidR="00DA73A9" w:rsidRDefault="00DA73A9" w:rsidP="00BA51CF">
      <w:pPr>
        <w:adjustRightInd w:val="0"/>
        <w:ind w:left="1701"/>
        <w:jc w:val="both"/>
        <w:rPr>
          <w:rFonts w:eastAsia="標楷體"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  <w:bCs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  <w:bCs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  <w:bCs/>
        </w:rPr>
      </w:pPr>
    </w:p>
    <w:p w:rsidR="00DA73A9" w:rsidRDefault="00DA73A9" w:rsidP="00BA51CF">
      <w:pPr>
        <w:adjustRightInd w:val="0"/>
        <w:ind w:left="1701"/>
        <w:jc w:val="both"/>
        <w:rPr>
          <w:rFonts w:eastAsia="標楷體"/>
          <w:bCs/>
        </w:rPr>
      </w:pPr>
    </w:p>
    <w:p w:rsidR="00DA73A9" w:rsidRPr="00FF22CB" w:rsidRDefault="00DA73A9" w:rsidP="00FF22CB">
      <w:pPr>
        <w:ind w:left="2279"/>
        <w:rPr>
          <w:rFonts w:ascii="標楷體" w:eastAsia="標楷體" w:hAnsi="標楷體"/>
        </w:rPr>
      </w:pPr>
    </w:p>
    <w:p w:rsidR="00DA73A9" w:rsidRPr="00E725DD" w:rsidRDefault="00DA73A9" w:rsidP="00A2042C">
      <w:pPr>
        <w:numPr>
          <w:ilvl w:val="0"/>
          <w:numId w:val="7"/>
        </w:numPr>
        <w:tabs>
          <w:tab w:val="clear" w:pos="720"/>
        </w:tabs>
        <w:spacing w:beforeLines="50"/>
        <w:ind w:left="709" w:hanging="227"/>
        <w:rPr>
          <w:rFonts w:eastAsia="標楷體"/>
        </w:rPr>
      </w:pPr>
      <w:r w:rsidRPr="00477852">
        <w:rPr>
          <w:rFonts w:eastAsia="標楷體" w:hint="eastAsia"/>
        </w:rPr>
        <w:t>活動</w:t>
      </w:r>
      <w:r w:rsidRPr="00E725DD">
        <w:rPr>
          <w:rFonts w:eastAsia="標楷體" w:hint="eastAsia"/>
        </w:rPr>
        <w:t>當天：</w:t>
      </w:r>
    </w:p>
    <w:p w:rsidR="00DA73A9" w:rsidRPr="00FC4B72" w:rsidRDefault="00DA73A9" w:rsidP="000573BF">
      <w:pPr>
        <w:numPr>
          <w:ilvl w:val="0"/>
          <w:numId w:val="17"/>
        </w:numPr>
        <w:adjustRightInd w:val="0"/>
        <w:ind w:left="1418" w:hanging="425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活動當日出發前，請領隊</w:t>
      </w:r>
      <w:r w:rsidRPr="00FC4B72">
        <w:rPr>
          <w:rFonts w:eastAsia="標楷體" w:hint="eastAsia"/>
          <w:bCs/>
        </w:rPr>
        <w:t>與司機先生進行租用車輛安全檢查，以保障行車安全，並填寫租車出發前檢查記錄表，於抵達園區時轉交給承辦人員（請於事先聯</w:t>
      </w:r>
      <w:r w:rsidRPr="00FC4B72">
        <w:rPr>
          <w:rFonts w:eastAsia="標楷體" w:hAnsi="標楷體" w:hint="eastAsia"/>
          <w:bCs/>
        </w:rPr>
        <w:t>絡時即向遊覽車公司索取紀錄表或自行下載</w:t>
      </w:r>
      <w:r w:rsidRPr="00FC4B72">
        <w:rPr>
          <w:rFonts w:eastAsia="標楷體" w:hAnsi="標楷體" w:hint="eastAsia"/>
          <w:bCs/>
          <w:color w:val="FF0000"/>
        </w:rPr>
        <w:t>【</w:t>
      </w:r>
      <w:r w:rsidRPr="00FC4B72">
        <w:rPr>
          <w:rFonts w:eastAsia="標楷體" w:hAnsi="標楷體" w:hint="eastAsia"/>
          <w:b/>
          <w:bCs/>
          <w:color w:val="FF0000"/>
        </w:rPr>
        <w:t>關渡自然公園</w:t>
      </w:r>
      <w:r>
        <w:rPr>
          <w:rFonts w:eastAsia="標楷體" w:hint="eastAsia"/>
          <w:b/>
          <w:bCs/>
          <w:color w:val="FF0000"/>
        </w:rPr>
        <w:t>小鷿鷈自然體驗</w:t>
      </w:r>
      <w:r w:rsidRPr="00FC4B72">
        <w:rPr>
          <w:rFonts w:eastAsia="標楷體"/>
          <w:b/>
          <w:bCs/>
          <w:color w:val="FF0000"/>
        </w:rPr>
        <w:t>-</w:t>
      </w:r>
      <w:r w:rsidRPr="00FC4B72">
        <w:rPr>
          <w:rFonts w:eastAsia="標楷體" w:hAnsi="標楷體" w:hint="eastAsia"/>
          <w:b/>
          <w:bCs/>
          <w:color w:val="FF0000"/>
        </w:rPr>
        <w:t>租</w:t>
      </w:r>
      <w:r w:rsidRPr="00FC4B72">
        <w:rPr>
          <w:rFonts w:eastAsia="標楷體"/>
          <w:b/>
          <w:bCs/>
          <w:color w:val="FF0000"/>
        </w:rPr>
        <w:t>(</w:t>
      </w:r>
      <w:r w:rsidRPr="00FC4B72">
        <w:rPr>
          <w:rFonts w:eastAsia="標楷體" w:hAnsi="標楷體" w:hint="eastAsia"/>
          <w:b/>
          <w:bCs/>
          <w:color w:val="FF0000"/>
        </w:rPr>
        <w:t>使</w:t>
      </w:r>
      <w:r w:rsidRPr="00FC4B72">
        <w:rPr>
          <w:rFonts w:eastAsia="標楷體"/>
          <w:b/>
          <w:bCs/>
          <w:color w:val="FF0000"/>
        </w:rPr>
        <w:t>)</w:t>
      </w:r>
      <w:r w:rsidRPr="00FC4B72">
        <w:rPr>
          <w:rFonts w:eastAsia="標楷體" w:hAnsi="標楷體" w:hint="eastAsia"/>
          <w:b/>
          <w:bCs/>
          <w:color w:val="FF0000"/>
        </w:rPr>
        <w:t>用遊覽車出發前檢查記錄表</w:t>
      </w:r>
      <w:r w:rsidRPr="00FC4B72">
        <w:rPr>
          <w:rFonts w:eastAsia="標楷體" w:hAnsi="標楷體" w:hint="eastAsia"/>
          <w:bCs/>
          <w:color w:val="FF0000"/>
        </w:rPr>
        <w:t>】</w:t>
      </w:r>
      <w:r w:rsidRPr="00FC4B72">
        <w:rPr>
          <w:rFonts w:eastAsia="標楷體" w:hAnsi="標楷體" w:hint="eastAsia"/>
          <w:bCs/>
        </w:rPr>
        <w:t>檔案）。</w:t>
      </w:r>
    </w:p>
    <w:p w:rsidR="00DA73A9" w:rsidRPr="00FC4B72" w:rsidRDefault="00DA73A9" w:rsidP="00B533F2">
      <w:pPr>
        <w:numPr>
          <w:ilvl w:val="0"/>
          <w:numId w:val="17"/>
        </w:numPr>
        <w:adjustRightInd w:val="0"/>
        <w:ind w:leftChars="413" w:left="31680" w:hangingChars="177" w:firstLine="31680"/>
        <w:jc w:val="both"/>
        <w:rPr>
          <w:rFonts w:eastAsia="標楷體"/>
          <w:b/>
          <w:bCs/>
          <w:color w:val="FF0000"/>
        </w:rPr>
      </w:pPr>
      <w:r w:rsidRPr="00FC4B72">
        <w:rPr>
          <w:rFonts w:eastAsia="標楷體" w:hAnsi="標楷體" w:hint="eastAsia"/>
          <w:b/>
          <w:bCs/>
          <w:color w:val="FF0000"/>
        </w:rPr>
        <w:t>活動當日攜帶</w:t>
      </w:r>
      <w:r>
        <w:rPr>
          <w:rFonts w:eastAsia="標楷體" w:hAnsi="標楷體" w:hint="eastAsia"/>
          <w:b/>
          <w:bCs/>
          <w:color w:val="FF0000"/>
        </w:rPr>
        <w:t>車資</w:t>
      </w:r>
      <w:r w:rsidRPr="00FC4B72">
        <w:rPr>
          <w:rFonts w:eastAsia="標楷體" w:hAnsi="標楷體" w:hint="eastAsia"/>
          <w:b/>
          <w:bCs/>
          <w:color w:val="FF0000"/>
        </w:rPr>
        <w:t>發票</w:t>
      </w:r>
      <w:r w:rsidRPr="00FC4B72">
        <w:rPr>
          <w:rFonts w:eastAsia="標楷體"/>
          <w:b/>
          <w:bCs/>
          <w:color w:val="FF0000"/>
        </w:rPr>
        <w:t>(</w:t>
      </w:r>
      <w:r w:rsidRPr="00FC4B72">
        <w:rPr>
          <w:rFonts w:eastAsia="標楷體" w:hAnsi="標楷體" w:hint="eastAsia"/>
          <w:b/>
          <w:bCs/>
          <w:color w:val="FF0000"/>
        </w:rPr>
        <w:t>須註明本處統一編號與抬頭</w:t>
      </w:r>
      <w:r w:rsidRPr="00FC4B72">
        <w:rPr>
          <w:rFonts w:eastAsia="標楷體"/>
          <w:b/>
          <w:bCs/>
          <w:color w:val="FF0000"/>
        </w:rPr>
        <w:t>)</w:t>
      </w:r>
      <w:r w:rsidRPr="00FC4B72">
        <w:rPr>
          <w:rFonts w:eastAsia="標楷體" w:hAnsi="標楷體" w:hint="eastAsia"/>
          <w:b/>
          <w:bCs/>
          <w:color w:val="FF0000"/>
        </w:rPr>
        <w:t>，可於當日領取車資補助款。（統一編號：</w:t>
      </w:r>
      <w:r w:rsidRPr="00FC4B72">
        <w:rPr>
          <w:rFonts w:eastAsia="標楷體"/>
          <w:b/>
          <w:bCs/>
          <w:color w:val="FF0000"/>
        </w:rPr>
        <w:t>13857668</w:t>
      </w:r>
      <w:r w:rsidRPr="00FC4B72">
        <w:rPr>
          <w:rFonts w:eastAsia="標楷體" w:hAnsi="標楷體" w:hint="eastAsia"/>
          <w:b/>
          <w:bCs/>
          <w:color w:val="FF0000"/>
        </w:rPr>
        <w:t>，抬頭：</w:t>
      </w:r>
      <w:r w:rsidRPr="00AD46BA">
        <w:rPr>
          <w:rFonts w:eastAsia="標楷體" w:hAnsi="標楷體" w:hint="eastAsia"/>
          <w:b/>
          <w:bCs/>
          <w:color w:val="FF0000"/>
          <w:highlight w:val="yellow"/>
        </w:rPr>
        <w:t>社</w:t>
      </w:r>
      <w:r w:rsidRPr="00AD46BA">
        <w:rPr>
          <w:rFonts w:eastAsia="標楷體" w:hAnsi="標楷體" w:hint="eastAsia"/>
          <w:b/>
          <w:bCs/>
          <w:color w:val="FF0000"/>
        </w:rPr>
        <w:t>團法人台北市野鳥</w:t>
      </w:r>
      <w:r w:rsidRPr="00AD46BA">
        <w:rPr>
          <w:rFonts w:eastAsia="標楷體" w:hAnsi="標楷體" w:hint="eastAsia"/>
          <w:b/>
          <w:bCs/>
          <w:color w:val="FF0000"/>
          <w:highlight w:val="yellow"/>
        </w:rPr>
        <w:t>學</w:t>
      </w:r>
      <w:r w:rsidRPr="00AD46BA">
        <w:rPr>
          <w:rFonts w:eastAsia="標楷體" w:hAnsi="標楷體" w:hint="eastAsia"/>
          <w:b/>
          <w:bCs/>
          <w:color w:val="FF0000"/>
        </w:rPr>
        <w:t>會</w:t>
      </w:r>
      <w:r w:rsidRPr="00FC4B72">
        <w:rPr>
          <w:rFonts w:eastAsia="標楷體" w:hAnsi="標楷體" w:hint="eastAsia"/>
          <w:b/>
          <w:bCs/>
          <w:color w:val="FF0000"/>
        </w:rPr>
        <w:t>關渡自然公園管理處）</w:t>
      </w:r>
    </w:p>
    <w:p w:rsidR="00DA73A9" w:rsidRPr="00FC4B72" w:rsidRDefault="00DA73A9" w:rsidP="00B533F2">
      <w:pPr>
        <w:numPr>
          <w:ilvl w:val="0"/>
          <w:numId w:val="17"/>
        </w:numPr>
        <w:adjustRightInd w:val="0"/>
        <w:ind w:leftChars="413" w:left="31680" w:hangingChars="177" w:firstLine="31680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為維持活動之完整性與安全考量，請參與本活動之成員勿擅自脫隊。</w:t>
      </w:r>
    </w:p>
    <w:p w:rsidR="00DA73A9" w:rsidRPr="00DF0B50" w:rsidRDefault="00DA73A9" w:rsidP="00B533F2">
      <w:pPr>
        <w:numPr>
          <w:ilvl w:val="0"/>
          <w:numId w:val="17"/>
        </w:numPr>
        <w:adjustRightInd w:val="0"/>
        <w:ind w:leftChars="413" w:left="31680" w:hangingChars="177" w:firstLine="31680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活動過程中，</w:t>
      </w:r>
      <w:r>
        <w:rPr>
          <w:rFonts w:eastAsia="標楷體" w:hAnsi="標楷體" w:hint="eastAsia"/>
          <w:bCs/>
        </w:rPr>
        <w:t>請領隊</w:t>
      </w:r>
      <w:r w:rsidRPr="00FC4B72">
        <w:rPr>
          <w:rFonts w:eastAsia="標楷體" w:hAnsi="標楷體" w:hint="eastAsia"/>
          <w:bCs/>
        </w:rPr>
        <w:t>適時協助帶隊講師維持秩序及進行活動。</w:t>
      </w:r>
    </w:p>
    <w:p w:rsidR="00DA73A9" w:rsidRPr="00DF0B50" w:rsidRDefault="00DA73A9" w:rsidP="00B533F2">
      <w:pPr>
        <w:numPr>
          <w:ilvl w:val="0"/>
          <w:numId w:val="17"/>
        </w:numPr>
        <w:adjustRightInd w:val="0"/>
        <w:ind w:leftChars="413" w:left="31680" w:hangingChars="177" w:firstLine="31680"/>
        <w:jc w:val="both"/>
        <w:rPr>
          <w:rFonts w:eastAsia="標楷體"/>
          <w:bCs/>
        </w:rPr>
      </w:pPr>
      <w:r>
        <w:rPr>
          <w:rFonts w:eastAsia="標楷體" w:hAnsi="標楷體" w:hint="eastAsia"/>
        </w:rPr>
        <w:t>活動</w:t>
      </w:r>
      <w:r w:rsidRPr="00DF0B50">
        <w:rPr>
          <w:rFonts w:eastAsia="標楷體" w:hAnsi="標楷體" w:hint="eastAsia"/>
        </w:rPr>
        <w:t>過程中，本管理處將拍攝紀錄照片作為</w:t>
      </w:r>
      <w:r>
        <w:rPr>
          <w:rFonts w:eastAsia="標楷體" w:hAnsi="標楷體" w:hint="eastAsia"/>
        </w:rPr>
        <w:t>計畫結案</w:t>
      </w:r>
      <w:r w:rsidRPr="00DF0B50">
        <w:rPr>
          <w:rFonts w:eastAsia="標楷體" w:hAnsi="標楷體" w:hint="eastAsia"/>
        </w:rPr>
        <w:t>之用，若</w:t>
      </w:r>
      <w:r w:rsidRPr="00DF0B50">
        <w:rPr>
          <w:rFonts w:eastAsia="標楷體" w:hAnsi="標楷體"/>
        </w:rPr>
        <w:t xml:space="preserve"> </w:t>
      </w:r>
      <w:r w:rsidRPr="00DF0B50">
        <w:rPr>
          <w:rFonts w:eastAsia="標楷體" w:hAnsi="標楷體"/>
        </w:rPr>
        <w:t> </w:t>
      </w:r>
      <w:r w:rsidRPr="00DF0B50">
        <w:rPr>
          <w:rFonts w:eastAsia="標楷體" w:hAnsi="標楷體" w:hint="eastAsia"/>
        </w:rPr>
        <w:t>貴</w:t>
      </w:r>
      <w:r>
        <w:rPr>
          <w:rFonts w:eastAsia="標楷體" w:hAnsi="標楷體" w:hint="eastAsia"/>
        </w:rPr>
        <w:t>團體</w:t>
      </w:r>
      <w:r>
        <w:rPr>
          <w:rFonts w:eastAsia="標楷體" w:hAnsi="標楷體"/>
        </w:rPr>
        <w:t>/</w:t>
      </w:r>
      <w:r>
        <w:rPr>
          <w:rFonts w:eastAsia="標楷體" w:hAnsi="標楷體" w:hint="eastAsia"/>
        </w:rPr>
        <w:t>班級有特殊狀況致無法配合拍照，敬請事先</w:t>
      </w:r>
      <w:r w:rsidRPr="00DF0B50">
        <w:rPr>
          <w:rFonts w:eastAsia="標楷體" w:hAnsi="標楷體" w:hint="eastAsia"/>
        </w:rPr>
        <w:t>告知。</w:t>
      </w:r>
    </w:p>
    <w:p w:rsidR="00DA73A9" w:rsidRPr="00FC4B72" w:rsidRDefault="00DA73A9" w:rsidP="00B533F2">
      <w:pPr>
        <w:numPr>
          <w:ilvl w:val="0"/>
          <w:numId w:val="17"/>
        </w:numPr>
        <w:adjustRightInd w:val="0"/>
        <w:ind w:leftChars="413" w:left="31680" w:hangingChars="177" w:firstLine="31680"/>
        <w:jc w:val="both"/>
        <w:rPr>
          <w:rFonts w:eastAsia="標楷體"/>
          <w:bCs/>
        </w:rPr>
      </w:pPr>
      <w:r w:rsidRPr="00FC4B72">
        <w:rPr>
          <w:rFonts w:eastAsia="標楷體" w:hAnsi="標楷體" w:hint="eastAsia"/>
          <w:bCs/>
        </w:rPr>
        <w:t>請提醒參與活動的師生，記得準備入園戶外教學時的攜帶物品：</w:t>
      </w:r>
    </w:p>
    <w:p w:rsidR="00DA73A9" w:rsidRPr="004F623D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>□水壺與飲水</w:t>
      </w:r>
      <w:r w:rsidRPr="004F623D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   </w:t>
      </w:r>
      <w:r w:rsidRPr="004F623D">
        <w:rPr>
          <w:rFonts w:ascii="標楷體" w:eastAsia="標楷體" w:hAnsi="標楷體" w:hint="eastAsia"/>
        </w:rPr>
        <w:t>□遮陽帽</w:t>
      </w:r>
      <w:r>
        <w:rPr>
          <w:rFonts w:ascii="標楷體" w:eastAsia="標楷體" w:hAnsi="標楷體"/>
        </w:rPr>
        <w:t xml:space="preserve">     </w:t>
      </w:r>
      <w:r w:rsidRPr="004F623D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 xml:space="preserve">  </w:t>
      </w:r>
      <w:r w:rsidRPr="004F623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筆、筆記本</w:t>
      </w:r>
    </w:p>
    <w:p w:rsidR="00DA73A9" w:rsidRPr="004F623D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穿</w:t>
      </w:r>
      <w:r w:rsidRPr="004F623D">
        <w:rPr>
          <w:rFonts w:ascii="標楷體" w:eastAsia="標楷體" w:hAnsi="標楷體" w:hint="eastAsia"/>
        </w:rPr>
        <w:t>舒適的運動鞋</w:t>
      </w:r>
      <w:r>
        <w:rPr>
          <w:rFonts w:ascii="標楷體" w:eastAsia="標楷體" w:hAnsi="標楷體"/>
        </w:rPr>
        <w:t xml:space="preserve">   </w:t>
      </w:r>
      <w:r w:rsidRPr="004F623D">
        <w:rPr>
          <w:rFonts w:ascii="標楷體" w:eastAsia="標楷體" w:hAnsi="標楷體"/>
        </w:rPr>
        <w:t xml:space="preserve"> </w:t>
      </w:r>
      <w:r w:rsidRPr="004F623D">
        <w:rPr>
          <w:rFonts w:ascii="標楷體" w:eastAsia="標楷體" w:hAnsi="標楷體" w:hint="eastAsia"/>
        </w:rPr>
        <w:t>□衛生紙與手帕</w:t>
      </w:r>
      <w:r w:rsidRPr="004F623D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</w:t>
      </w:r>
      <w:r w:rsidRPr="004F623D">
        <w:rPr>
          <w:rFonts w:ascii="標楷體" w:eastAsia="標楷體" w:hAnsi="標楷體" w:hint="eastAsia"/>
        </w:rPr>
        <w:t>□簡易急救藥品、小藥膏</w:t>
      </w:r>
      <w:r>
        <w:rPr>
          <w:rFonts w:ascii="標楷體" w:eastAsia="標楷體" w:hAnsi="標楷體" w:hint="eastAsia"/>
        </w:rPr>
        <w:t>或</w:t>
      </w:r>
      <w:r w:rsidRPr="004F623D">
        <w:rPr>
          <w:rFonts w:ascii="標楷體" w:eastAsia="標楷體" w:hAnsi="標楷體" w:hint="eastAsia"/>
        </w:rPr>
        <w:t>防蚊液</w:t>
      </w:r>
    </w:p>
    <w:p w:rsidR="00DA73A9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  <w:r w:rsidRPr="004F623D">
        <w:rPr>
          <w:rFonts w:ascii="標楷體" w:eastAsia="標楷體" w:hAnsi="標楷體" w:hint="eastAsia"/>
        </w:rPr>
        <w:t>□雨</w:t>
      </w:r>
      <w:r>
        <w:rPr>
          <w:rFonts w:ascii="標楷體" w:eastAsia="標楷體" w:hAnsi="標楷體" w:hint="eastAsia"/>
        </w:rPr>
        <w:t>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備用</w:t>
      </w:r>
      <w:r>
        <w:rPr>
          <w:rFonts w:ascii="標楷體" w:eastAsia="標楷體" w:hAnsi="標楷體"/>
        </w:rPr>
        <w:t>)</w:t>
      </w:r>
      <w:r w:rsidRPr="004F623D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   </w:t>
      </w:r>
      <w:r w:rsidRPr="004F623D">
        <w:rPr>
          <w:rFonts w:ascii="標楷體" w:eastAsia="標楷體" w:hAnsi="標楷體" w:hint="eastAsia"/>
        </w:rPr>
        <w:t>□防曬用品</w:t>
      </w:r>
      <w:r w:rsidRPr="004F623D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/>
        </w:rPr>
        <w:t xml:space="preserve"> </w:t>
      </w:r>
      <w:r w:rsidRPr="004F623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4F623D">
        <w:rPr>
          <w:rFonts w:ascii="標楷體" w:eastAsia="標楷體" w:hAnsi="標楷體" w:hint="eastAsia"/>
        </w:rPr>
        <w:t>□環保</w:t>
      </w:r>
      <w:r>
        <w:rPr>
          <w:rFonts w:ascii="標楷體" w:eastAsia="標楷體" w:hAnsi="標楷體" w:hint="eastAsia"/>
        </w:rPr>
        <w:t>筷</w:t>
      </w:r>
      <w:r w:rsidRPr="004F623D">
        <w:rPr>
          <w:rFonts w:ascii="標楷體" w:eastAsia="標楷體" w:hAnsi="標楷體"/>
        </w:rPr>
        <w:t xml:space="preserve">        </w:t>
      </w:r>
      <w:r w:rsidRPr="004F623D">
        <w:rPr>
          <w:rFonts w:ascii="標楷體" w:eastAsia="標楷體" w:hAnsi="標楷體" w:hint="eastAsia"/>
        </w:rPr>
        <w:t>□快樂與好奇心</w:t>
      </w:r>
    </w:p>
    <w:p w:rsidR="00DA73A9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</w:p>
    <w:p w:rsidR="00DA73A9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</w:p>
    <w:p w:rsidR="00DA73A9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</w:rPr>
      </w:pPr>
    </w:p>
    <w:p w:rsidR="00DA73A9" w:rsidRPr="001A2081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921" w:firstLine="31680"/>
        <w:jc w:val="both"/>
        <w:rPr>
          <w:rFonts w:ascii="標楷體" w:eastAsia="標楷體" w:hAnsi="標楷體"/>
          <w:b/>
          <w:sz w:val="28"/>
          <w:szCs w:val="28"/>
        </w:rPr>
      </w:pPr>
    </w:p>
    <w:p w:rsidR="00DA73A9" w:rsidRDefault="00DA73A9" w:rsidP="00B533F2">
      <w:pPr>
        <w:tabs>
          <w:tab w:val="num" w:pos="360"/>
          <w:tab w:val="num" w:pos="660"/>
        </w:tabs>
        <w:adjustRightInd w:val="0"/>
        <w:ind w:leftChars="225" w:left="31680" w:firstLineChars="365" w:firstLine="31680"/>
        <w:jc w:val="both"/>
        <w:rPr>
          <w:rFonts w:ascii="標楷體" w:eastAsia="標楷體" w:hAnsi="標楷體"/>
          <w:sz w:val="28"/>
          <w:szCs w:val="28"/>
        </w:rPr>
        <w:sectPr w:rsidR="00DA73A9" w:rsidSect="005412F0">
          <w:headerReference w:type="default" r:id="rId8"/>
          <w:footerReference w:type="default" r:id="rId9"/>
          <w:pgSz w:w="11906" w:h="16838"/>
          <w:pgMar w:top="1276" w:right="1134" w:bottom="993" w:left="1134" w:header="851" w:footer="495" w:gutter="0"/>
          <w:cols w:space="425"/>
          <w:docGrid w:type="lines" w:linePitch="360"/>
        </w:sectPr>
      </w:pPr>
    </w:p>
    <w:p w:rsidR="00DA73A9" w:rsidRDefault="00DA73A9" w:rsidP="00DF0B50">
      <w:pPr>
        <w:tabs>
          <w:tab w:val="left" w:pos="-180"/>
        </w:tabs>
        <w:ind w:left="360"/>
        <w:jc w:val="center"/>
        <w:rPr>
          <w:rFonts w:eastAsia="標楷體"/>
          <w:b/>
          <w:bCs/>
          <w:sz w:val="32"/>
          <w:szCs w:val="20"/>
        </w:rPr>
      </w:pPr>
    </w:p>
    <w:p w:rsidR="00DA73A9" w:rsidRDefault="00DA73A9" w:rsidP="00DF0B50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A54D3">
        <w:rPr>
          <w:rFonts w:eastAsia="標楷體" w:hint="eastAsia"/>
          <w:b/>
          <w:bCs/>
          <w:color w:val="000000"/>
          <w:sz w:val="40"/>
          <w:szCs w:val="40"/>
        </w:rPr>
        <w:t>「關渡自然公園</w:t>
      </w:r>
      <w:r>
        <w:rPr>
          <w:rFonts w:eastAsia="標楷體" w:hint="eastAsia"/>
          <w:b/>
          <w:bCs/>
          <w:color w:val="000000"/>
          <w:sz w:val="40"/>
          <w:szCs w:val="40"/>
        </w:rPr>
        <w:t>小鷿鷈</w:t>
      </w:r>
      <w:r w:rsidRPr="001A54D3">
        <w:rPr>
          <w:rFonts w:eastAsia="標楷體" w:hint="eastAsia"/>
          <w:b/>
          <w:bCs/>
          <w:color w:val="000000"/>
          <w:sz w:val="40"/>
          <w:szCs w:val="40"/>
        </w:rPr>
        <w:t>自然</w:t>
      </w:r>
      <w:r>
        <w:rPr>
          <w:rFonts w:eastAsia="標楷體" w:hint="eastAsia"/>
          <w:b/>
          <w:bCs/>
          <w:color w:val="000000"/>
          <w:sz w:val="40"/>
          <w:szCs w:val="40"/>
        </w:rPr>
        <w:t>體驗活動</w:t>
      </w:r>
      <w:r w:rsidRPr="001A54D3">
        <w:rPr>
          <w:rFonts w:eastAsia="標楷體" w:hint="eastAsia"/>
          <w:b/>
          <w:bCs/>
          <w:color w:val="000000"/>
          <w:sz w:val="40"/>
          <w:szCs w:val="40"/>
        </w:rPr>
        <w:t>」</w:t>
      </w:r>
    </w:p>
    <w:p w:rsidR="00DA73A9" w:rsidRPr="001A54D3" w:rsidRDefault="00DA73A9" w:rsidP="00DF0B50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A54D3">
        <w:rPr>
          <w:rFonts w:eastAsia="標楷體" w:hint="eastAsia"/>
          <w:b/>
          <w:bCs/>
          <w:color w:val="000000"/>
          <w:sz w:val="40"/>
          <w:szCs w:val="40"/>
        </w:rPr>
        <w:t>保證金繳費與簽名回傳單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00"/>
        <w:gridCol w:w="1701"/>
        <w:gridCol w:w="3121"/>
      </w:tblGrid>
      <w:tr w:rsidR="00DA73A9" w:rsidTr="00E725DD">
        <w:trPr>
          <w:trHeight w:val="601"/>
          <w:jc w:val="center"/>
        </w:trPr>
        <w:tc>
          <w:tcPr>
            <w:tcW w:w="1728" w:type="dxa"/>
            <w:vAlign w:val="center"/>
          </w:tcPr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學校</w:t>
            </w:r>
            <w:r w:rsidRPr="0073194A">
              <w:rPr>
                <w:rFonts w:ascii="標楷體" w:eastAsia="標楷體" w:hAnsi="標楷體"/>
                <w:b/>
              </w:rPr>
              <w:t>/</w:t>
            </w:r>
            <w:r w:rsidRPr="0073194A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3200" w:type="dxa"/>
            <w:vAlign w:val="center"/>
          </w:tcPr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活動日期</w:t>
            </w:r>
          </w:p>
        </w:tc>
        <w:tc>
          <w:tcPr>
            <w:tcW w:w="3121" w:type="dxa"/>
            <w:vAlign w:val="center"/>
          </w:tcPr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73A9" w:rsidTr="00E725DD">
        <w:trPr>
          <w:jc w:val="center"/>
        </w:trPr>
        <w:tc>
          <w:tcPr>
            <w:tcW w:w="1728" w:type="dxa"/>
            <w:vAlign w:val="center"/>
          </w:tcPr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聯絡人</w:t>
            </w:r>
          </w:p>
        </w:tc>
        <w:tc>
          <w:tcPr>
            <w:tcW w:w="8022" w:type="dxa"/>
            <w:gridSpan w:val="3"/>
          </w:tcPr>
          <w:p w:rsidR="00DA73A9" w:rsidRPr="0073194A" w:rsidRDefault="00DA73A9" w:rsidP="00A2042C">
            <w:pPr>
              <w:spacing w:beforeLines="50" w:afterLines="50"/>
              <w:jc w:val="both"/>
              <w:rPr>
                <w:rFonts w:ascii="標楷體" w:eastAsia="標楷體" w:hAnsi="標楷體"/>
              </w:rPr>
            </w:pPr>
          </w:p>
        </w:tc>
      </w:tr>
      <w:tr w:rsidR="00DA73A9" w:rsidTr="00E725DD">
        <w:trPr>
          <w:jc w:val="center"/>
        </w:trPr>
        <w:tc>
          <w:tcPr>
            <w:tcW w:w="1728" w:type="dxa"/>
            <w:vAlign w:val="center"/>
          </w:tcPr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事項及</w:t>
            </w:r>
            <w:r w:rsidRPr="0073194A">
              <w:rPr>
                <w:rFonts w:ascii="標楷體" w:eastAsia="標楷體" w:hAnsi="標楷體" w:hint="eastAsia"/>
              </w:rPr>
              <w:t>退費辦法確認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</w:rPr>
              <w:t>（請務必親筆簽名後回傳）</w:t>
            </w:r>
          </w:p>
        </w:tc>
        <w:tc>
          <w:tcPr>
            <w:tcW w:w="8022" w:type="dxa"/>
            <w:gridSpan w:val="3"/>
          </w:tcPr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我同意「關渡自然公園</w:t>
            </w:r>
            <w:r w:rsidRPr="000F2668">
              <w:rPr>
                <w:rFonts w:eastAsia="標楷體" w:hint="eastAsia"/>
                <w:b/>
                <w:sz w:val="28"/>
                <w:szCs w:val="28"/>
              </w:rPr>
              <w:t>小鷿鷈自然體驗活動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須知所載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之事項與保證金退費標準」（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活動須</w:t>
            </w:r>
            <w:r w:rsidRPr="0073194A">
              <w:rPr>
                <w:rFonts w:ascii="標楷體" w:eastAsia="標楷體" w:hAnsi="標楷體" w:hint="eastAsia"/>
                <w:b/>
                <w:sz w:val="28"/>
                <w:szCs w:val="28"/>
              </w:rPr>
              <w:t>知第二頁），並將依照此辦法辦理各項申請與退保證金程序。</w:t>
            </w:r>
          </w:p>
          <w:p w:rsidR="00DA73A9" w:rsidRPr="0073194A" w:rsidRDefault="00DA73A9" w:rsidP="00DA73A9">
            <w:pPr>
              <w:spacing w:afterLines="50"/>
              <w:ind w:leftChars="900" w:left="31680" w:rightChars="100" w:right="31680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聯絡人簽名：＿＿＿＿＿＿＿＿＿＿＿</w:t>
            </w:r>
          </w:p>
          <w:p w:rsidR="00DA73A9" w:rsidRPr="0073194A" w:rsidRDefault="00DA73A9" w:rsidP="00DA73A9">
            <w:pPr>
              <w:spacing w:afterLines="50"/>
              <w:ind w:leftChars="900" w:left="31680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身分證字號：＿＿＿＿＿＿＿＿＿＿＿＿＿＿＿</w:t>
            </w:r>
          </w:p>
          <w:p w:rsidR="00DA73A9" w:rsidRPr="0073194A" w:rsidRDefault="00DA73A9" w:rsidP="00DA73A9">
            <w:pPr>
              <w:spacing w:afterLines="50"/>
              <w:ind w:leftChars="900" w:left="31680" w:rightChars="200" w:right="31680"/>
              <w:jc w:val="right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民國＿＿＿年＿＿＿月＿＿＿日＿＿＿時＿＿分</w:t>
            </w:r>
          </w:p>
        </w:tc>
      </w:tr>
      <w:tr w:rsidR="00DA73A9" w:rsidRPr="00590C17" w:rsidTr="00E725DD">
        <w:trPr>
          <w:trHeight w:val="6035"/>
          <w:jc w:val="center"/>
        </w:trPr>
        <w:tc>
          <w:tcPr>
            <w:tcW w:w="1728" w:type="dxa"/>
            <w:vAlign w:val="center"/>
          </w:tcPr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繳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費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憑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證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黏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貼</w:t>
            </w: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DA73A9" w:rsidRPr="0073194A" w:rsidRDefault="00DA73A9" w:rsidP="00DF0B50">
            <w:pPr>
              <w:jc w:val="center"/>
              <w:rPr>
                <w:rFonts w:ascii="標楷體" w:eastAsia="標楷體" w:hAnsi="標楷體"/>
              </w:rPr>
            </w:pPr>
            <w:r w:rsidRPr="0073194A">
              <w:rPr>
                <w:rFonts w:ascii="標楷體" w:eastAsia="標楷體" w:hAnsi="標楷體" w:hint="eastAsia"/>
                <w:b/>
              </w:rPr>
              <w:t>處</w:t>
            </w:r>
          </w:p>
        </w:tc>
        <w:tc>
          <w:tcPr>
            <w:tcW w:w="8022" w:type="dxa"/>
            <w:gridSpan w:val="3"/>
          </w:tcPr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3194A">
              <w:rPr>
                <w:rFonts w:ascii="標楷體" w:eastAsia="標楷體" w:hAnsi="標楷體" w:hint="eastAsia"/>
                <w:bCs/>
                <w:sz w:val="20"/>
                <w:szCs w:val="20"/>
              </w:rPr>
              <w:t>劃撥單通訊欄註名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【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x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月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x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日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xx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活動報名費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,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參加人員姓名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xxx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】郵局劃撥帳號：</w:t>
            </w:r>
            <w:r w:rsidRPr="0073194A">
              <w:rPr>
                <w:rFonts w:ascii="標楷體" w:eastAsia="標楷體" w:hAnsi="標楷體"/>
                <w:spacing w:val="20"/>
                <w:sz w:val="20"/>
                <w:szCs w:val="20"/>
              </w:rPr>
              <w:t>19656797</w:t>
            </w:r>
            <w:r w:rsidRPr="0073194A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，戶名：社團法人台北市野鳥學會關渡自然公園管理處。</w:t>
            </w: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73A9" w:rsidRPr="00DF0B50" w:rsidTr="00E725DD">
        <w:trPr>
          <w:jc w:val="center"/>
        </w:trPr>
        <w:tc>
          <w:tcPr>
            <w:tcW w:w="9750" w:type="dxa"/>
            <w:gridSpan w:val="4"/>
            <w:vAlign w:val="center"/>
          </w:tcPr>
          <w:p w:rsidR="00DA73A9" w:rsidRPr="0073194A" w:rsidRDefault="00DA73A9" w:rsidP="00DF0B50">
            <w:pPr>
              <w:jc w:val="both"/>
              <w:rPr>
                <w:rFonts w:eastAsia="標楷體"/>
              </w:rPr>
            </w:pPr>
            <w:r w:rsidRPr="0073194A">
              <w:rPr>
                <w:rFonts w:ascii="標楷體" w:eastAsia="標楷體" w:hAnsi="標楷體" w:hint="eastAsia"/>
              </w:rPr>
              <w:t>請黏貼</w:t>
            </w:r>
            <w:r>
              <w:rPr>
                <w:rFonts w:ascii="標楷體" w:eastAsia="標楷體" w:hAnsi="標楷體" w:hint="eastAsia"/>
              </w:rPr>
              <w:t>繳費憑證並簽名</w:t>
            </w:r>
            <w:r w:rsidRPr="0073194A">
              <w:rPr>
                <w:rFonts w:ascii="標楷體" w:eastAsia="標楷體" w:hAnsi="標楷體" w:hint="eastAsia"/>
              </w:rPr>
              <w:t>後傳真</w:t>
            </w:r>
            <w:r>
              <w:rPr>
                <w:rFonts w:ascii="標楷體" w:eastAsia="標楷體" w:hAnsi="標楷體" w:hint="eastAsia"/>
              </w:rPr>
              <w:t>至</w:t>
            </w:r>
            <w:r w:rsidRPr="0073194A">
              <w:rPr>
                <w:rFonts w:eastAsia="標楷體"/>
              </w:rPr>
              <w:t>02-28587416</w:t>
            </w:r>
          </w:p>
          <w:p w:rsidR="00DA73A9" w:rsidRPr="0073194A" w:rsidRDefault="00DA73A9" w:rsidP="00DF0B50">
            <w:pPr>
              <w:jc w:val="both"/>
              <w:rPr>
                <w:rFonts w:ascii="標楷體" w:eastAsia="標楷體" w:hAnsi="標楷體"/>
              </w:rPr>
            </w:pPr>
            <w:r w:rsidRPr="0073194A">
              <w:rPr>
                <w:rFonts w:eastAsia="標楷體" w:hAnsi="標楷體" w:hint="eastAsia"/>
              </w:rPr>
              <w:t>關渡自然公園信箱：</w:t>
            </w:r>
            <w:r>
              <w:rPr>
                <w:rFonts w:eastAsia="標楷體" w:hAnsi="標楷體"/>
              </w:rPr>
              <w:t>education</w:t>
            </w:r>
            <w:r w:rsidRPr="0073194A">
              <w:rPr>
                <w:rFonts w:eastAsia="標楷體"/>
                <w:bCs/>
              </w:rPr>
              <w:t>@</w:t>
            </w:r>
            <w:r>
              <w:rPr>
                <w:rFonts w:eastAsia="標楷體"/>
                <w:bCs/>
              </w:rPr>
              <w:t>gd-park.org.tw</w:t>
            </w:r>
            <w:r w:rsidRPr="0073194A">
              <w:rPr>
                <w:rFonts w:eastAsia="標楷體" w:hAnsi="標楷體" w:hint="eastAsia"/>
                <w:bCs/>
              </w:rPr>
              <w:t xml:space="preserve">　聯絡電話：</w:t>
            </w:r>
            <w:r w:rsidRPr="0073194A">
              <w:rPr>
                <w:rFonts w:eastAsia="標楷體"/>
                <w:bCs/>
              </w:rPr>
              <w:t>02-28587417</w:t>
            </w:r>
            <w:r>
              <w:rPr>
                <w:rFonts w:eastAsia="標楷體" w:hint="eastAsia"/>
                <w:bCs/>
              </w:rPr>
              <w:t>分機</w:t>
            </w:r>
            <w:r w:rsidRPr="0073194A">
              <w:rPr>
                <w:rFonts w:eastAsia="標楷體"/>
                <w:bCs/>
              </w:rPr>
              <w:t>211-21</w:t>
            </w:r>
            <w:r>
              <w:rPr>
                <w:rFonts w:eastAsia="標楷體"/>
                <w:bCs/>
              </w:rPr>
              <w:t>3</w:t>
            </w:r>
          </w:p>
        </w:tc>
      </w:tr>
    </w:tbl>
    <w:p w:rsidR="00DA73A9" w:rsidRPr="00DF0B50" w:rsidRDefault="00DA73A9" w:rsidP="00DF0B50">
      <w:pPr>
        <w:tabs>
          <w:tab w:val="num" w:pos="360"/>
          <w:tab w:val="num" w:pos="660"/>
        </w:tabs>
        <w:adjustRightInd w:val="0"/>
        <w:jc w:val="both"/>
        <w:rPr>
          <w:rFonts w:ascii="標楷體" w:eastAsia="標楷體" w:hAnsi="標楷體"/>
          <w:sz w:val="28"/>
          <w:szCs w:val="28"/>
        </w:rPr>
      </w:pPr>
    </w:p>
    <w:sectPr w:rsidR="00DA73A9" w:rsidRPr="00DF0B50" w:rsidSect="00DF0B50">
      <w:pgSz w:w="11906" w:h="16838"/>
      <w:pgMar w:top="1134" w:right="1134" w:bottom="284" w:left="1134" w:header="851" w:footer="1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A9" w:rsidRDefault="00DA73A9" w:rsidP="00BB2B56">
      <w:r>
        <w:separator/>
      </w:r>
    </w:p>
  </w:endnote>
  <w:endnote w:type="continuationSeparator" w:id="0">
    <w:p w:rsidR="00DA73A9" w:rsidRDefault="00DA73A9" w:rsidP="00BB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766"/>
      <w:gridCol w:w="987"/>
    </w:tblGrid>
    <w:tr w:rsidR="00DA73A9" w:rsidTr="005412F0">
      <w:tc>
        <w:tcPr>
          <w:tcW w:w="4500" w:type="pct"/>
          <w:tcBorders>
            <w:top w:val="single" w:sz="4" w:space="0" w:color="000000"/>
          </w:tcBorders>
        </w:tcPr>
        <w:p w:rsidR="00DA73A9" w:rsidRPr="005412F0" w:rsidRDefault="00DA73A9" w:rsidP="00A2042C">
          <w:pPr>
            <w:snapToGrid w:val="0"/>
            <w:spacing w:beforeLines="50"/>
            <w:jc w:val="right"/>
            <w:rPr>
              <w:sz w:val="20"/>
              <w:szCs w:val="20"/>
            </w:rPr>
          </w:pPr>
          <w:r w:rsidRPr="005412F0">
            <w:rPr>
              <w:rFonts w:eastAsia="標楷體" w:hAnsi="標楷體" w:hint="eastAsia"/>
              <w:b/>
              <w:sz w:val="20"/>
              <w:szCs w:val="20"/>
            </w:rPr>
            <w:t>「關渡自然公園</w:t>
          </w:r>
          <w:r>
            <w:rPr>
              <w:rFonts w:eastAsia="標楷體" w:hAnsi="標楷體" w:hint="eastAsia"/>
              <w:b/>
              <w:sz w:val="20"/>
              <w:szCs w:val="20"/>
            </w:rPr>
            <w:t>小鷿鷈自然體驗</w:t>
          </w:r>
          <w:r w:rsidRPr="005412F0">
            <w:rPr>
              <w:rFonts w:eastAsia="標楷體" w:hAnsi="標楷體" w:hint="eastAsia"/>
              <w:b/>
              <w:sz w:val="20"/>
              <w:szCs w:val="20"/>
            </w:rPr>
            <w:t>」</w:t>
          </w:r>
          <w:r w:rsidRPr="005412F0">
            <w:rPr>
              <w:rFonts w:ascii="標楷體" w:eastAsia="標楷體" w:hAnsi="標楷體" w:hint="eastAsia"/>
              <w:b/>
              <w:sz w:val="20"/>
              <w:szCs w:val="20"/>
            </w:rPr>
            <w:t>活動須知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2D050"/>
        </w:tcPr>
        <w:p w:rsidR="00DA73A9" w:rsidRPr="005412F0" w:rsidRDefault="00DA73A9" w:rsidP="00A2042C">
          <w:pPr>
            <w:pStyle w:val="Header"/>
            <w:spacing w:beforeLines="50"/>
            <w:jc w:val="center"/>
            <w:rPr>
              <w:b/>
              <w:color w:val="FFFFFF"/>
            </w:rPr>
          </w:pPr>
          <w:r w:rsidRPr="005412F0">
            <w:rPr>
              <w:b/>
              <w:color w:val="FFFFFF"/>
            </w:rPr>
            <w:t>P.</w:t>
          </w:r>
          <w:r w:rsidRPr="005412F0">
            <w:rPr>
              <w:b/>
              <w:color w:val="FFFFFF"/>
            </w:rPr>
            <w:fldChar w:fldCharType="begin"/>
          </w:r>
          <w:r w:rsidRPr="005412F0">
            <w:rPr>
              <w:b/>
              <w:color w:val="FFFFFF"/>
            </w:rPr>
            <w:instrText xml:space="preserve"> PAGE   \* MERGEFORMAT </w:instrText>
          </w:r>
          <w:r w:rsidRPr="005412F0">
            <w:rPr>
              <w:b/>
              <w:color w:val="FFFFFF"/>
            </w:rPr>
            <w:fldChar w:fldCharType="separate"/>
          </w:r>
          <w:r w:rsidRPr="00B533F2">
            <w:rPr>
              <w:b/>
              <w:noProof/>
              <w:color w:val="FFFFFF"/>
              <w:lang w:val="zh-TW"/>
            </w:rPr>
            <w:t>1</w:t>
          </w:r>
          <w:r w:rsidRPr="005412F0">
            <w:rPr>
              <w:b/>
              <w:color w:val="FFFFFF"/>
            </w:rPr>
            <w:fldChar w:fldCharType="end"/>
          </w:r>
        </w:p>
      </w:tc>
    </w:tr>
  </w:tbl>
  <w:p w:rsidR="00DA73A9" w:rsidRPr="00B57118" w:rsidRDefault="00DA73A9" w:rsidP="00D46A93">
    <w:pPr>
      <w:pStyle w:val="Footer"/>
      <w:jc w:val="right"/>
      <w:rPr>
        <w:rFonts w:eastAsia="標楷體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A9" w:rsidRDefault="00DA73A9" w:rsidP="00BB2B56">
      <w:r>
        <w:separator/>
      </w:r>
    </w:p>
  </w:footnote>
  <w:footnote w:type="continuationSeparator" w:id="0">
    <w:p w:rsidR="00DA73A9" w:rsidRDefault="00DA73A9" w:rsidP="00BB2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A9" w:rsidRDefault="00DA73A9" w:rsidP="00823E02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小logo" style="position:absolute;left:0;text-align:left;margin-left:-1.5pt;margin-top:-16.45pt;width:125.8pt;height:40.35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B82731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B1B4898"/>
    <w:multiLevelType w:val="hybridMultilevel"/>
    <w:tmpl w:val="2CDEA016"/>
    <w:lvl w:ilvl="0" w:tplc="91DE5F5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A5E3965"/>
    <w:multiLevelType w:val="hybridMultilevel"/>
    <w:tmpl w:val="13D4160C"/>
    <w:lvl w:ilvl="0" w:tplc="63CE526A">
      <w:start w:val="1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  <w:rPr>
        <w:rFonts w:cs="Times New Roman"/>
      </w:rPr>
    </w:lvl>
  </w:abstractNum>
  <w:abstractNum w:abstractNumId="3">
    <w:nsid w:val="1A7409E9"/>
    <w:multiLevelType w:val="hybridMultilevel"/>
    <w:tmpl w:val="F8BCCCA6"/>
    <w:lvl w:ilvl="0" w:tplc="852EB66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B2289C"/>
    <w:multiLevelType w:val="multilevel"/>
    <w:tmpl w:val="E99A35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9280FEE"/>
    <w:multiLevelType w:val="hybridMultilevel"/>
    <w:tmpl w:val="7C80B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330834"/>
    <w:multiLevelType w:val="multilevel"/>
    <w:tmpl w:val="23AAB7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32A21F7C"/>
    <w:multiLevelType w:val="hybridMultilevel"/>
    <w:tmpl w:val="409AD9CA"/>
    <w:lvl w:ilvl="0" w:tplc="0409000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2" w:hanging="480"/>
      </w:pPr>
      <w:rPr>
        <w:rFonts w:ascii="Wingdings" w:hAnsi="Wingdings" w:hint="default"/>
      </w:rPr>
    </w:lvl>
  </w:abstractNum>
  <w:abstractNum w:abstractNumId="8">
    <w:nsid w:val="3DA369EB"/>
    <w:multiLevelType w:val="hybridMultilevel"/>
    <w:tmpl w:val="3CB8A830"/>
    <w:lvl w:ilvl="0" w:tplc="0409000B">
      <w:start w:val="1"/>
      <w:numFmt w:val="bullet"/>
      <w:lvlText w:val="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9">
    <w:nsid w:val="47EC59CE"/>
    <w:multiLevelType w:val="hybridMultilevel"/>
    <w:tmpl w:val="464C6496"/>
    <w:lvl w:ilvl="0" w:tplc="156C1982">
      <w:start w:val="1"/>
      <w:numFmt w:val="decimal"/>
      <w:lvlText w:val="(%1)"/>
      <w:lvlJc w:val="left"/>
      <w:pPr>
        <w:ind w:left="189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50604A59"/>
    <w:multiLevelType w:val="multilevel"/>
    <w:tmpl w:val="4AE82E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F2E2B99"/>
    <w:multiLevelType w:val="hybridMultilevel"/>
    <w:tmpl w:val="F612CE10"/>
    <w:lvl w:ilvl="0" w:tplc="BFE677F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61FC4496"/>
    <w:multiLevelType w:val="hybridMultilevel"/>
    <w:tmpl w:val="C108C61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>
    <w:nsid w:val="66C6157A"/>
    <w:multiLevelType w:val="hybridMultilevel"/>
    <w:tmpl w:val="1B46A228"/>
    <w:lvl w:ilvl="0" w:tplc="3B5465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703D1C69"/>
    <w:multiLevelType w:val="hybridMultilevel"/>
    <w:tmpl w:val="2966876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71191C94"/>
    <w:multiLevelType w:val="hybridMultilevel"/>
    <w:tmpl w:val="464C6496"/>
    <w:lvl w:ilvl="0" w:tplc="156C1982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13"/>
  </w:num>
  <w:num w:numId="10">
    <w:abstractNumId w:val="11"/>
  </w:num>
  <w:num w:numId="11">
    <w:abstractNumId w:val="2"/>
  </w:num>
  <w:num w:numId="12">
    <w:abstractNumId w:val="14"/>
  </w:num>
  <w:num w:numId="13">
    <w:abstractNumId w:val="12"/>
  </w:num>
  <w:num w:numId="14">
    <w:abstractNumId w:val="0"/>
  </w:num>
  <w:num w:numId="15">
    <w:abstractNumId w:val="15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F1"/>
    <w:rsid w:val="00013CD7"/>
    <w:rsid w:val="000173BB"/>
    <w:rsid w:val="000562C4"/>
    <w:rsid w:val="000573BF"/>
    <w:rsid w:val="00075637"/>
    <w:rsid w:val="000844B4"/>
    <w:rsid w:val="00091F73"/>
    <w:rsid w:val="00095F1E"/>
    <w:rsid w:val="00096B57"/>
    <w:rsid w:val="000B1BA7"/>
    <w:rsid w:val="000F2668"/>
    <w:rsid w:val="0010624B"/>
    <w:rsid w:val="00126612"/>
    <w:rsid w:val="001304FD"/>
    <w:rsid w:val="001332AE"/>
    <w:rsid w:val="001A2081"/>
    <w:rsid w:val="001A54D3"/>
    <w:rsid w:val="001B12AA"/>
    <w:rsid w:val="001C3F34"/>
    <w:rsid w:val="001D3ECB"/>
    <w:rsid w:val="001F6379"/>
    <w:rsid w:val="001F6466"/>
    <w:rsid w:val="0021569F"/>
    <w:rsid w:val="00224208"/>
    <w:rsid w:val="0022526F"/>
    <w:rsid w:val="00264ECB"/>
    <w:rsid w:val="00276B8D"/>
    <w:rsid w:val="002A245A"/>
    <w:rsid w:val="002D6A4B"/>
    <w:rsid w:val="0031081A"/>
    <w:rsid w:val="00320DCB"/>
    <w:rsid w:val="003276D2"/>
    <w:rsid w:val="00380938"/>
    <w:rsid w:val="003A6CF8"/>
    <w:rsid w:val="003B77C6"/>
    <w:rsid w:val="003F38C0"/>
    <w:rsid w:val="0041373C"/>
    <w:rsid w:val="004267C1"/>
    <w:rsid w:val="00477852"/>
    <w:rsid w:val="004F0690"/>
    <w:rsid w:val="004F623D"/>
    <w:rsid w:val="00521400"/>
    <w:rsid w:val="00526A32"/>
    <w:rsid w:val="005412F0"/>
    <w:rsid w:val="00561855"/>
    <w:rsid w:val="00564B10"/>
    <w:rsid w:val="00587AEF"/>
    <w:rsid w:val="00590C17"/>
    <w:rsid w:val="00592A28"/>
    <w:rsid w:val="005A344B"/>
    <w:rsid w:val="005B5550"/>
    <w:rsid w:val="005C7A60"/>
    <w:rsid w:val="005E505E"/>
    <w:rsid w:val="005E6637"/>
    <w:rsid w:val="00607837"/>
    <w:rsid w:val="0061008C"/>
    <w:rsid w:val="00614848"/>
    <w:rsid w:val="00626940"/>
    <w:rsid w:val="00635883"/>
    <w:rsid w:val="00661546"/>
    <w:rsid w:val="0067679A"/>
    <w:rsid w:val="0068719F"/>
    <w:rsid w:val="006A6C9C"/>
    <w:rsid w:val="006B68C2"/>
    <w:rsid w:val="006C5CF4"/>
    <w:rsid w:val="006D5240"/>
    <w:rsid w:val="00704422"/>
    <w:rsid w:val="00722B5E"/>
    <w:rsid w:val="0073194A"/>
    <w:rsid w:val="00743A9A"/>
    <w:rsid w:val="00747158"/>
    <w:rsid w:val="00757000"/>
    <w:rsid w:val="00765EC6"/>
    <w:rsid w:val="00773B4D"/>
    <w:rsid w:val="0077429F"/>
    <w:rsid w:val="007906E5"/>
    <w:rsid w:val="007A34BA"/>
    <w:rsid w:val="007C1280"/>
    <w:rsid w:val="007C767C"/>
    <w:rsid w:val="008061F2"/>
    <w:rsid w:val="00823E02"/>
    <w:rsid w:val="0084252B"/>
    <w:rsid w:val="00855C3B"/>
    <w:rsid w:val="00886E51"/>
    <w:rsid w:val="00893E45"/>
    <w:rsid w:val="00893F11"/>
    <w:rsid w:val="008C20DB"/>
    <w:rsid w:val="008C2212"/>
    <w:rsid w:val="008E6286"/>
    <w:rsid w:val="008F3EAE"/>
    <w:rsid w:val="00936DB3"/>
    <w:rsid w:val="00940F0A"/>
    <w:rsid w:val="00954009"/>
    <w:rsid w:val="009919EF"/>
    <w:rsid w:val="0099724E"/>
    <w:rsid w:val="009A2216"/>
    <w:rsid w:val="009B62B3"/>
    <w:rsid w:val="009D620B"/>
    <w:rsid w:val="009E5F34"/>
    <w:rsid w:val="00A17A19"/>
    <w:rsid w:val="00A2042C"/>
    <w:rsid w:val="00A248F1"/>
    <w:rsid w:val="00A42092"/>
    <w:rsid w:val="00A85B41"/>
    <w:rsid w:val="00AA3BF5"/>
    <w:rsid w:val="00AA708E"/>
    <w:rsid w:val="00AB71AC"/>
    <w:rsid w:val="00AD46BA"/>
    <w:rsid w:val="00AE7107"/>
    <w:rsid w:val="00B049AE"/>
    <w:rsid w:val="00B06D3F"/>
    <w:rsid w:val="00B533F2"/>
    <w:rsid w:val="00B57118"/>
    <w:rsid w:val="00B6485E"/>
    <w:rsid w:val="00B66A82"/>
    <w:rsid w:val="00B67F68"/>
    <w:rsid w:val="00B75D64"/>
    <w:rsid w:val="00B838BC"/>
    <w:rsid w:val="00BA07D6"/>
    <w:rsid w:val="00BA2196"/>
    <w:rsid w:val="00BA51CF"/>
    <w:rsid w:val="00BA6280"/>
    <w:rsid w:val="00BB2B56"/>
    <w:rsid w:val="00BF4BA1"/>
    <w:rsid w:val="00C1314B"/>
    <w:rsid w:val="00C60E9F"/>
    <w:rsid w:val="00C949C9"/>
    <w:rsid w:val="00CD1310"/>
    <w:rsid w:val="00CE0171"/>
    <w:rsid w:val="00CE3180"/>
    <w:rsid w:val="00CF7E06"/>
    <w:rsid w:val="00D05C50"/>
    <w:rsid w:val="00D149EA"/>
    <w:rsid w:val="00D23819"/>
    <w:rsid w:val="00D24D14"/>
    <w:rsid w:val="00D46A93"/>
    <w:rsid w:val="00D525F2"/>
    <w:rsid w:val="00D52775"/>
    <w:rsid w:val="00D55125"/>
    <w:rsid w:val="00D7019A"/>
    <w:rsid w:val="00DA57B4"/>
    <w:rsid w:val="00DA73A9"/>
    <w:rsid w:val="00DF0B50"/>
    <w:rsid w:val="00DF3FCD"/>
    <w:rsid w:val="00E17B87"/>
    <w:rsid w:val="00E66C69"/>
    <w:rsid w:val="00E67D72"/>
    <w:rsid w:val="00E725DD"/>
    <w:rsid w:val="00E92788"/>
    <w:rsid w:val="00EE3391"/>
    <w:rsid w:val="00EE6762"/>
    <w:rsid w:val="00F05039"/>
    <w:rsid w:val="00F10702"/>
    <w:rsid w:val="00F44871"/>
    <w:rsid w:val="00F572BE"/>
    <w:rsid w:val="00FC4B72"/>
    <w:rsid w:val="00FD086E"/>
    <w:rsid w:val="00FE366B"/>
    <w:rsid w:val="00FF200F"/>
    <w:rsid w:val="00FF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D2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48F1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2B5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BB2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2B56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C949C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949C9"/>
    <w:pPr>
      <w:ind w:leftChars="75" w:left="1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949C9"/>
    <w:rPr>
      <w:rFonts w:cs="Times New Roman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949C9"/>
    <w:pPr>
      <w:ind w:leftChars="150" w:left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949C9"/>
    <w:rPr>
      <w:rFonts w:cs="Times New Roman"/>
      <w:kern w:val="2"/>
      <w:sz w:val="24"/>
      <w:szCs w:val="24"/>
    </w:rPr>
  </w:style>
  <w:style w:type="character" w:styleId="Strong">
    <w:name w:val="Strong"/>
    <w:basedOn w:val="DefaultParagraphFont"/>
    <w:uiPriority w:val="99"/>
    <w:qFormat/>
    <w:rsid w:val="00C949C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823E0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3E02"/>
    <w:rPr>
      <w:rFonts w:ascii="Cambria" w:eastAsia="新細明體" w:hAnsi="Cambria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9919EF"/>
    <w:pPr>
      <w:ind w:leftChars="200" w:left="48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DateChar"/>
    <w:uiPriority w:val="99"/>
    <w:rsid w:val="004F623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4F623D"/>
    <w:rPr>
      <w:rFonts w:cs="Times New Roman"/>
      <w:kern w:val="2"/>
      <w:sz w:val="24"/>
      <w:szCs w:val="24"/>
    </w:rPr>
  </w:style>
  <w:style w:type="paragraph" w:styleId="ListBullet">
    <w:name w:val="List Bullet"/>
    <w:basedOn w:val="Normal"/>
    <w:uiPriority w:val="99"/>
    <w:rsid w:val="009E5F34"/>
    <w:pPr>
      <w:numPr>
        <w:numId w:val="13"/>
      </w:numPr>
      <w:tabs>
        <w:tab w:val="num" w:pos="361"/>
      </w:tabs>
      <w:ind w:leftChars="200" w:left="361" w:hangingChars="20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328</Words>
  <Characters>1870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「滙豐濕地小天使活動」交通費用補助款請領單</dc:title>
  <dc:subject/>
  <dc:creator>TIGER-XP</dc:creator>
  <cp:keywords/>
  <dc:description/>
  <cp:lastModifiedBy>USER</cp:lastModifiedBy>
  <cp:revision>2</cp:revision>
  <cp:lastPrinted>2011-02-15T08:19:00Z</cp:lastPrinted>
  <dcterms:created xsi:type="dcterms:W3CDTF">2014-08-29T05:54:00Z</dcterms:created>
  <dcterms:modified xsi:type="dcterms:W3CDTF">2014-08-29T05:54:00Z</dcterms:modified>
</cp:coreProperties>
</file>