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44" w:rsidRDefault="002F7844" w:rsidP="008A63FB">
      <w:pPr>
        <w:jc w:val="center"/>
      </w:pPr>
      <w:r w:rsidRPr="004478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voices001_outlines.eps" style="width:128.25pt;height:126pt;visibility:visible">
            <v:imagedata r:id="rId6" o:title=""/>
          </v:shape>
        </w:pict>
      </w:r>
    </w:p>
    <w:p w:rsidR="002F7844" w:rsidRDefault="002F7844" w:rsidP="008A63FB">
      <w:pPr>
        <w:jc w:val="center"/>
      </w:pPr>
      <w:r w:rsidRPr="004478E8">
        <w:rPr>
          <w:noProof/>
        </w:rPr>
        <w:pict>
          <v:shape id="圖片 1" o:spid="_x0000_i1026" type="#_x0000_t75" style="width:274.5pt;height:29.25pt;visibility:visible">
            <v:imagedata r:id="rId7" o:title=""/>
          </v:shape>
        </w:pict>
      </w:r>
    </w:p>
    <w:p w:rsidR="002F7844" w:rsidRDefault="002F7844" w:rsidP="008A63FB">
      <w:pPr>
        <w:jc w:val="center"/>
      </w:pPr>
      <w:r w:rsidRPr="004478E8">
        <w:rPr>
          <w:noProof/>
        </w:rPr>
        <w:pict>
          <v:shape id="Bild 1" o:spid="_x0000_i1027" type="#_x0000_t75" style="width:73.5pt;height:18pt;visibility:visible">
            <v:imagedata r:id="rId8" o:title=""/>
          </v:shape>
        </w:pict>
      </w:r>
      <w:r w:rsidRPr="004478E8">
        <w:rPr>
          <w:noProof/>
        </w:rPr>
        <w:pict>
          <v:shape id="圖片 4" o:spid="_x0000_i1028" type="#_x0000_t75" alt="http://logo-city.org/data_images/4469/7F7/60613.png" style="width:33.75pt;height:30.75pt;visibility:visible">
            <v:imagedata r:id="rId9" o:title="" cropbottom="7366f"/>
          </v:shape>
        </w:pict>
      </w:r>
      <w:hyperlink r:id="rId10" w:history="1">
        <w:r w:rsidRPr="004478E8">
          <w:rPr>
            <w:noProof/>
          </w:rPr>
          <w:pict>
            <v:shape id="Picture 4" o:spid="_x0000_i1029" type="#_x0000_t75" alt="https://encrypted-tbn2.gstatic.com/images?q=tbn:ANd9GcSF-T-Ud28PeS2C_xevXXm-XfEmLHFVW-xQoTtkSuN7CIBehfQD392hPQ" href="https://www.google.com/imgres?imgurl=http://www.ndtv.com/news/images/story_page/united_nations_logo_295.jpg&amp;imgrefurl=http://www.ndtv.com/article/world/united-nations-calls-on-myanmar-to-offer-citizenship-to-rohingya-290808&amp;docid=Nh1-FdfaydZXBM&amp;tbnid=PgjZsfEntaSiOM&amp;w=295&amp;h=200&amp;ei=QN9lVOCBDMH_aMrdgegG&amp;ved=0CAkQxiAwBw&amp;iact" style="width:37.5pt;height:27pt;visibility:visible" o:button="t">
              <v:fill o:detectmouseclick="t"/>
              <v:imagedata r:id="rId11" o:title=""/>
            </v:shape>
          </w:pict>
        </w:r>
      </w:hyperlink>
      <w:r w:rsidRPr="004478E8">
        <w:rPr>
          <w:noProof/>
        </w:rPr>
        <w:pict>
          <v:shape id="圖片 7" o:spid="_x0000_i1030" type="#_x0000_t75" alt="http://upload.wikimedia.org/wikipedia/en/thumb/9/9b/UNEP_logo.svg/872px-UNEP_logo.svg.png" style="width:22.5pt;height:27pt;visibility:visible">
            <v:imagedata r:id="rId12" o:title=""/>
          </v:shape>
        </w:pict>
      </w:r>
      <w:r w:rsidRPr="004478E8">
        <w:rPr>
          <w:noProof/>
        </w:rPr>
        <w:pict>
          <v:shape id="圖片 10" o:spid="_x0000_i1031" type="#_x0000_t75" alt="http://products.bigpicture.tv/images/iucnlogo.png" style="width:54.75pt;height:25.5pt;visibility:visible">
            <v:imagedata r:id="rId13" o:title="" cropbottom="15554f"/>
          </v:shape>
        </w:pict>
      </w:r>
      <w:r w:rsidRPr="004478E8">
        <w:rPr>
          <w:noProof/>
        </w:rPr>
        <w:pict>
          <v:shape id="Image 0" o:spid="_x0000_i1032" type="#_x0000_t75" alt="CISDL Logo (Full)-1.png" style="width:56.25pt;height:27.75pt;visibility:visible">
            <v:imagedata r:id="rId14" o:title=""/>
          </v:shape>
        </w:pict>
      </w:r>
      <w:r w:rsidRPr="004478E8">
        <w:rPr>
          <w:noProof/>
        </w:rPr>
        <w:pict>
          <v:shape id="圖片 13" o:spid="_x0000_i1033" type="#_x0000_t75" alt="http://www.livingrainforest.org/wp-content/files_mf/cache/th_684d9ffaa04787b4e66fcbd5c2c2cfb9_1251834777tsl-logo.jpg" style="width:38.25pt;height:27pt;visibility:visible">
            <v:imagedata r:id="rId15" o:title=""/>
          </v:shape>
        </w:pict>
      </w:r>
      <w:r w:rsidRPr="004478E8">
        <w:rPr>
          <w:noProof/>
        </w:rPr>
        <w:pict>
          <v:shape id="Kép 4" o:spid="_x0000_i1034" type="#_x0000_t75" style="width:56.25pt;height:21.75pt;visibility:visible">
            <v:imagedata r:id="rId16" o:title=""/>
          </v:shape>
        </w:pict>
      </w:r>
    </w:p>
    <w:p w:rsidR="002F7844" w:rsidRDefault="002F7844" w:rsidP="008A63F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Voices of Future Generations</w:t>
      </w:r>
      <w:r>
        <w:rPr>
          <w:rFonts w:hint="eastAsia"/>
          <w:b/>
          <w:sz w:val="36"/>
          <w:szCs w:val="36"/>
        </w:rPr>
        <w:t>兒童環境文學家徵選活動</w:t>
      </w:r>
    </w:p>
    <w:p w:rsidR="002F7844" w:rsidRPr="00473AE8" w:rsidRDefault="002F7844" w:rsidP="008A63FB">
      <w:pPr>
        <w:jc w:val="center"/>
        <w:rPr>
          <w:b/>
          <w:sz w:val="36"/>
          <w:szCs w:val="36"/>
        </w:rPr>
      </w:pPr>
      <w:r w:rsidRPr="00473AE8">
        <w:rPr>
          <w:rFonts w:hint="eastAsia"/>
          <w:b/>
          <w:sz w:val="36"/>
          <w:szCs w:val="36"/>
        </w:rPr>
        <w:t>作者資料表</w:t>
      </w:r>
    </w:p>
    <w:tbl>
      <w:tblPr>
        <w:tblW w:w="10622" w:type="dxa"/>
        <w:jc w:val="center"/>
        <w:tblInd w:w="-1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1276"/>
        <w:gridCol w:w="4285"/>
        <w:gridCol w:w="4285"/>
      </w:tblGrid>
      <w:tr w:rsidR="002F7844" w:rsidRPr="00810C69" w:rsidTr="00810C69">
        <w:trPr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:rsidR="002F7844" w:rsidRPr="00810C69" w:rsidRDefault="002F7844" w:rsidP="00810C69">
            <w:pPr>
              <w:jc w:val="center"/>
            </w:pPr>
            <w:r w:rsidRPr="00810C69">
              <w:rPr>
                <w:rFonts w:hint="eastAsia"/>
              </w:rPr>
              <w:t>姓名</w:t>
            </w:r>
          </w:p>
        </w:tc>
        <w:tc>
          <w:tcPr>
            <w:tcW w:w="4285" w:type="dxa"/>
          </w:tcPr>
          <w:p w:rsidR="002F7844" w:rsidRPr="00810C69" w:rsidRDefault="002F7844">
            <w:r w:rsidRPr="00810C69">
              <w:t>(</w:t>
            </w:r>
            <w:r w:rsidRPr="00810C69">
              <w:rPr>
                <w:rFonts w:hint="eastAsia"/>
              </w:rPr>
              <w:t>中文</w:t>
            </w:r>
            <w:r w:rsidRPr="00810C69">
              <w:t>)</w:t>
            </w:r>
          </w:p>
        </w:tc>
        <w:tc>
          <w:tcPr>
            <w:tcW w:w="4285" w:type="dxa"/>
          </w:tcPr>
          <w:p w:rsidR="002F7844" w:rsidRPr="00810C69" w:rsidRDefault="002F7844">
            <w:r w:rsidRPr="00810C69">
              <w:t>(</w:t>
            </w:r>
            <w:r w:rsidRPr="00810C69">
              <w:rPr>
                <w:rFonts w:hint="eastAsia"/>
              </w:rPr>
              <w:t>其他語言，若有</w:t>
            </w:r>
            <w:r w:rsidRPr="00810C69">
              <w:t>)</w:t>
            </w:r>
          </w:p>
        </w:tc>
      </w:tr>
      <w:tr w:rsidR="002F7844" w:rsidRPr="00810C69" w:rsidTr="00810C69">
        <w:trPr>
          <w:trHeight w:val="687"/>
          <w:jc w:val="center"/>
        </w:trPr>
        <w:tc>
          <w:tcPr>
            <w:tcW w:w="2052" w:type="dxa"/>
            <w:gridSpan w:val="2"/>
            <w:vMerge/>
            <w:vAlign w:val="center"/>
          </w:tcPr>
          <w:p w:rsidR="002F7844" w:rsidRPr="00810C69" w:rsidRDefault="002F7844" w:rsidP="00810C69">
            <w:pPr>
              <w:jc w:val="center"/>
            </w:pPr>
          </w:p>
        </w:tc>
        <w:tc>
          <w:tcPr>
            <w:tcW w:w="4285" w:type="dxa"/>
          </w:tcPr>
          <w:p w:rsidR="002F7844" w:rsidRPr="00810C69" w:rsidRDefault="002F7844"/>
        </w:tc>
        <w:tc>
          <w:tcPr>
            <w:tcW w:w="4285" w:type="dxa"/>
          </w:tcPr>
          <w:p w:rsidR="002F7844" w:rsidRPr="00810C69" w:rsidRDefault="002F7844"/>
        </w:tc>
      </w:tr>
      <w:tr w:rsidR="002F7844" w:rsidRPr="00810C69" w:rsidTr="00810C69">
        <w:trPr>
          <w:jc w:val="center"/>
        </w:trPr>
        <w:tc>
          <w:tcPr>
            <w:tcW w:w="2052" w:type="dxa"/>
            <w:gridSpan w:val="2"/>
            <w:vMerge w:val="restart"/>
            <w:vAlign w:val="center"/>
          </w:tcPr>
          <w:p w:rsidR="002F7844" w:rsidRPr="00810C69" w:rsidRDefault="002F7844" w:rsidP="00810C69">
            <w:pPr>
              <w:jc w:val="center"/>
            </w:pPr>
            <w:r w:rsidRPr="00810C69">
              <w:rPr>
                <w:rFonts w:hint="eastAsia"/>
              </w:rPr>
              <w:t>國籍</w:t>
            </w:r>
          </w:p>
        </w:tc>
        <w:tc>
          <w:tcPr>
            <w:tcW w:w="4285" w:type="dxa"/>
          </w:tcPr>
          <w:p w:rsidR="002F7844" w:rsidRPr="00810C69" w:rsidRDefault="002F7844" w:rsidP="00787017">
            <w:r w:rsidRPr="00810C69">
              <w:t>(</w:t>
            </w:r>
            <w:r w:rsidRPr="00810C69">
              <w:rPr>
                <w:rFonts w:hint="eastAsia"/>
              </w:rPr>
              <w:t>第一國籍</w:t>
            </w:r>
            <w:r w:rsidRPr="00810C69">
              <w:t>)</w:t>
            </w:r>
          </w:p>
        </w:tc>
        <w:tc>
          <w:tcPr>
            <w:tcW w:w="4285" w:type="dxa"/>
          </w:tcPr>
          <w:p w:rsidR="002F7844" w:rsidRPr="00810C69" w:rsidRDefault="002F7844" w:rsidP="00787017">
            <w:r w:rsidRPr="00810C69">
              <w:t>(</w:t>
            </w:r>
            <w:r w:rsidRPr="00810C69">
              <w:rPr>
                <w:rFonts w:hint="eastAsia"/>
              </w:rPr>
              <w:t>第二國籍，若有</w:t>
            </w:r>
            <w:r w:rsidRPr="00810C69">
              <w:t>)</w:t>
            </w:r>
          </w:p>
        </w:tc>
      </w:tr>
      <w:tr w:rsidR="002F7844" w:rsidRPr="00810C69" w:rsidTr="00810C69">
        <w:trPr>
          <w:trHeight w:val="741"/>
          <w:jc w:val="center"/>
        </w:trPr>
        <w:tc>
          <w:tcPr>
            <w:tcW w:w="2052" w:type="dxa"/>
            <w:gridSpan w:val="2"/>
            <w:vMerge/>
          </w:tcPr>
          <w:p w:rsidR="002F7844" w:rsidRPr="00810C69" w:rsidRDefault="002F7844" w:rsidP="00787017"/>
        </w:tc>
        <w:tc>
          <w:tcPr>
            <w:tcW w:w="4285" w:type="dxa"/>
          </w:tcPr>
          <w:p w:rsidR="002F7844" w:rsidRPr="00810C69" w:rsidRDefault="002F7844" w:rsidP="00787017"/>
        </w:tc>
        <w:tc>
          <w:tcPr>
            <w:tcW w:w="4285" w:type="dxa"/>
          </w:tcPr>
          <w:p w:rsidR="002F7844" w:rsidRPr="00810C69" w:rsidRDefault="002F7844" w:rsidP="00787017"/>
        </w:tc>
      </w:tr>
      <w:tr w:rsidR="002F7844" w:rsidRPr="00810C69" w:rsidTr="00810C69">
        <w:trPr>
          <w:jc w:val="center"/>
        </w:trPr>
        <w:tc>
          <w:tcPr>
            <w:tcW w:w="2052" w:type="dxa"/>
            <w:gridSpan w:val="2"/>
            <w:vAlign w:val="center"/>
          </w:tcPr>
          <w:p w:rsidR="002F7844" w:rsidRPr="00810C69" w:rsidRDefault="002F7844" w:rsidP="00810C69">
            <w:pPr>
              <w:jc w:val="center"/>
            </w:pPr>
            <w:r w:rsidRPr="00810C69">
              <w:rPr>
                <w:rFonts w:hint="eastAsia"/>
              </w:rPr>
              <w:t>出生年月日</w:t>
            </w:r>
            <w:r w:rsidRPr="00810C69">
              <w:t>(yyyy/mm/dd)</w:t>
            </w:r>
          </w:p>
        </w:tc>
        <w:tc>
          <w:tcPr>
            <w:tcW w:w="8570" w:type="dxa"/>
            <w:gridSpan w:val="2"/>
          </w:tcPr>
          <w:p w:rsidR="002F7844" w:rsidRPr="00810C69" w:rsidRDefault="002F7844" w:rsidP="00787017"/>
        </w:tc>
      </w:tr>
      <w:tr w:rsidR="002F7844" w:rsidRPr="00810C69" w:rsidTr="00810C69">
        <w:trPr>
          <w:trHeight w:val="1100"/>
          <w:jc w:val="center"/>
        </w:trPr>
        <w:tc>
          <w:tcPr>
            <w:tcW w:w="776" w:type="dxa"/>
            <w:vMerge w:val="restart"/>
            <w:vAlign w:val="center"/>
          </w:tcPr>
          <w:p w:rsidR="002F7844" w:rsidRPr="00810C69" w:rsidRDefault="002F7844" w:rsidP="00810C69">
            <w:pPr>
              <w:jc w:val="center"/>
            </w:pPr>
            <w:r w:rsidRPr="00810C69">
              <w:rPr>
                <w:rFonts w:hint="eastAsia"/>
              </w:rPr>
              <w:t>聯絡方式</w:t>
            </w:r>
          </w:p>
        </w:tc>
        <w:tc>
          <w:tcPr>
            <w:tcW w:w="1276" w:type="dxa"/>
            <w:vAlign w:val="center"/>
          </w:tcPr>
          <w:p w:rsidR="002F7844" w:rsidRPr="00810C69" w:rsidRDefault="002F7844" w:rsidP="00810C69">
            <w:pPr>
              <w:jc w:val="center"/>
            </w:pPr>
            <w:r w:rsidRPr="00810C69">
              <w:rPr>
                <w:rFonts w:hint="eastAsia"/>
              </w:rPr>
              <w:t>居住地址</w:t>
            </w:r>
          </w:p>
        </w:tc>
        <w:tc>
          <w:tcPr>
            <w:tcW w:w="8570" w:type="dxa"/>
            <w:gridSpan w:val="2"/>
          </w:tcPr>
          <w:p w:rsidR="002F7844" w:rsidRPr="00810C69" w:rsidRDefault="002F7844">
            <w:r w:rsidRPr="00810C69">
              <w:t>(</w:t>
            </w:r>
            <w:r w:rsidRPr="00810C69">
              <w:rPr>
                <w:rFonts w:hint="eastAsia"/>
              </w:rPr>
              <w:t>郵遞區號</w:t>
            </w:r>
            <w:r w:rsidRPr="00810C69">
              <w:t>ZIP code       )</w:t>
            </w:r>
          </w:p>
        </w:tc>
      </w:tr>
      <w:tr w:rsidR="002F7844" w:rsidRPr="00810C69" w:rsidTr="00810C69">
        <w:trPr>
          <w:jc w:val="center"/>
        </w:trPr>
        <w:tc>
          <w:tcPr>
            <w:tcW w:w="776" w:type="dxa"/>
            <w:vMerge/>
          </w:tcPr>
          <w:p w:rsidR="002F7844" w:rsidRPr="00810C69" w:rsidRDefault="002F7844"/>
        </w:tc>
        <w:tc>
          <w:tcPr>
            <w:tcW w:w="1276" w:type="dxa"/>
            <w:vMerge w:val="restart"/>
            <w:vAlign w:val="center"/>
          </w:tcPr>
          <w:p w:rsidR="002F7844" w:rsidRPr="00810C69" w:rsidRDefault="002F7844" w:rsidP="00810C69">
            <w:pPr>
              <w:jc w:val="center"/>
            </w:pPr>
            <w:r w:rsidRPr="00810C69">
              <w:t>Email</w:t>
            </w:r>
          </w:p>
        </w:tc>
        <w:tc>
          <w:tcPr>
            <w:tcW w:w="4285" w:type="dxa"/>
          </w:tcPr>
          <w:p w:rsidR="002F7844" w:rsidRPr="00810C69" w:rsidRDefault="002F7844">
            <w:r w:rsidRPr="00810C69">
              <w:t>(</w:t>
            </w:r>
            <w:r w:rsidRPr="00810C69">
              <w:rPr>
                <w:rFonts w:hint="eastAsia"/>
              </w:rPr>
              <w:t>常用信箱</w:t>
            </w:r>
            <w:r w:rsidRPr="00810C69">
              <w:t>)</w:t>
            </w:r>
          </w:p>
        </w:tc>
        <w:tc>
          <w:tcPr>
            <w:tcW w:w="4285" w:type="dxa"/>
          </w:tcPr>
          <w:p w:rsidR="002F7844" w:rsidRPr="00810C69" w:rsidRDefault="002F7844">
            <w:r w:rsidRPr="00810C69">
              <w:t>(</w:t>
            </w:r>
            <w:r w:rsidRPr="00810C69">
              <w:rPr>
                <w:rFonts w:hint="eastAsia"/>
              </w:rPr>
              <w:t>備用信箱</w:t>
            </w:r>
            <w:r w:rsidRPr="00810C69">
              <w:t>)</w:t>
            </w:r>
          </w:p>
        </w:tc>
      </w:tr>
      <w:tr w:rsidR="002F7844" w:rsidRPr="00810C69" w:rsidTr="00810C69">
        <w:trPr>
          <w:trHeight w:val="603"/>
          <w:jc w:val="center"/>
        </w:trPr>
        <w:tc>
          <w:tcPr>
            <w:tcW w:w="776" w:type="dxa"/>
            <w:vMerge/>
          </w:tcPr>
          <w:p w:rsidR="002F7844" w:rsidRPr="00810C69" w:rsidRDefault="002F7844"/>
        </w:tc>
        <w:tc>
          <w:tcPr>
            <w:tcW w:w="1276" w:type="dxa"/>
            <w:vMerge/>
          </w:tcPr>
          <w:p w:rsidR="002F7844" w:rsidRPr="00810C69" w:rsidRDefault="002F7844"/>
        </w:tc>
        <w:tc>
          <w:tcPr>
            <w:tcW w:w="4285" w:type="dxa"/>
          </w:tcPr>
          <w:p w:rsidR="002F7844" w:rsidRPr="00810C69" w:rsidRDefault="002F7844"/>
        </w:tc>
        <w:tc>
          <w:tcPr>
            <w:tcW w:w="4285" w:type="dxa"/>
          </w:tcPr>
          <w:p w:rsidR="002F7844" w:rsidRPr="00810C69" w:rsidRDefault="002F7844"/>
        </w:tc>
      </w:tr>
      <w:tr w:rsidR="002F7844" w:rsidRPr="00810C69" w:rsidTr="00810C69">
        <w:trPr>
          <w:trHeight w:val="413"/>
          <w:jc w:val="center"/>
        </w:trPr>
        <w:tc>
          <w:tcPr>
            <w:tcW w:w="776" w:type="dxa"/>
            <w:vMerge/>
          </w:tcPr>
          <w:p w:rsidR="002F7844" w:rsidRPr="00810C69" w:rsidRDefault="002F7844"/>
        </w:tc>
        <w:tc>
          <w:tcPr>
            <w:tcW w:w="1276" w:type="dxa"/>
            <w:vAlign w:val="center"/>
          </w:tcPr>
          <w:p w:rsidR="002F7844" w:rsidRPr="00810C69" w:rsidRDefault="002F7844" w:rsidP="00810C69">
            <w:pPr>
              <w:jc w:val="center"/>
            </w:pPr>
            <w:r w:rsidRPr="00810C69">
              <w:rPr>
                <w:rFonts w:hint="eastAsia"/>
              </w:rPr>
              <w:t>電話</w:t>
            </w:r>
            <w:r w:rsidRPr="00810C69">
              <w:t>(H)</w:t>
            </w:r>
          </w:p>
        </w:tc>
        <w:tc>
          <w:tcPr>
            <w:tcW w:w="8570" w:type="dxa"/>
            <w:gridSpan w:val="2"/>
          </w:tcPr>
          <w:p w:rsidR="002F7844" w:rsidRPr="00810C69" w:rsidRDefault="002F7844">
            <w:r w:rsidRPr="00810C69">
              <w:t>(+   )-</w:t>
            </w:r>
          </w:p>
        </w:tc>
      </w:tr>
      <w:tr w:rsidR="002F7844" w:rsidRPr="00810C69" w:rsidTr="00810C69">
        <w:trPr>
          <w:jc w:val="center"/>
        </w:trPr>
        <w:tc>
          <w:tcPr>
            <w:tcW w:w="776" w:type="dxa"/>
            <w:vMerge/>
          </w:tcPr>
          <w:p w:rsidR="002F7844" w:rsidRPr="00810C69" w:rsidRDefault="002F7844"/>
        </w:tc>
        <w:tc>
          <w:tcPr>
            <w:tcW w:w="1276" w:type="dxa"/>
            <w:vMerge w:val="restart"/>
            <w:vAlign w:val="center"/>
          </w:tcPr>
          <w:p w:rsidR="002F7844" w:rsidRPr="00810C69" w:rsidRDefault="002F7844" w:rsidP="00810C69">
            <w:pPr>
              <w:jc w:val="center"/>
            </w:pPr>
            <w:r w:rsidRPr="00810C69">
              <w:rPr>
                <w:rFonts w:hint="eastAsia"/>
              </w:rPr>
              <w:t>行動電話</w:t>
            </w:r>
          </w:p>
        </w:tc>
        <w:tc>
          <w:tcPr>
            <w:tcW w:w="4285" w:type="dxa"/>
          </w:tcPr>
          <w:p w:rsidR="002F7844" w:rsidRPr="00810C69" w:rsidRDefault="002F7844">
            <w:r w:rsidRPr="00810C69">
              <w:t>(</w:t>
            </w:r>
            <w:r w:rsidRPr="00810C69">
              <w:rPr>
                <w:rFonts w:hint="eastAsia"/>
              </w:rPr>
              <w:t>常用號碼</w:t>
            </w:r>
            <w:r w:rsidRPr="00810C69">
              <w:t>)</w:t>
            </w:r>
          </w:p>
        </w:tc>
        <w:tc>
          <w:tcPr>
            <w:tcW w:w="4285" w:type="dxa"/>
          </w:tcPr>
          <w:p w:rsidR="002F7844" w:rsidRPr="00810C69" w:rsidRDefault="002F7844">
            <w:r w:rsidRPr="00810C69">
              <w:t>(</w:t>
            </w:r>
            <w:r w:rsidRPr="00810C69">
              <w:rPr>
                <w:rFonts w:hint="eastAsia"/>
              </w:rPr>
              <w:t>備用號碼</w:t>
            </w:r>
            <w:r w:rsidRPr="00810C69">
              <w:t>)</w:t>
            </w:r>
          </w:p>
        </w:tc>
      </w:tr>
      <w:tr w:rsidR="002F7844" w:rsidRPr="00810C69" w:rsidTr="00810C69">
        <w:trPr>
          <w:trHeight w:val="760"/>
          <w:jc w:val="center"/>
        </w:trPr>
        <w:tc>
          <w:tcPr>
            <w:tcW w:w="776" w:type="dxa"/>
            <w:vMerge/>
          </w:tcPr>
          <w:p w:rsidR="002F7844" w:rsidRPr="00810C69" w:rsidRDefault="002F7844"/>
        </w:tc>
        <w:tc>
          <w:tcPr>
            <w:tcW w:w="1276" w:type="dxa"/>
            <w:vMerge/>
          </w:tcPr>
          <w:p w:rsidR="002F7844" w:rsidRPr="00810C69" w:rsidRDefault="002F7844" w:rsidP="008A63FB"/>
        </w:tc>
        <w:tc>
          <w:tcPr>
            <w:tcW w:w="4285" w:type="dxa"/>
          </w:tcPr>
          <w:p w:rsidR="002F7844" w:rsidRPr="00810C69" w:rsidRDefault="002F7844">
            <w:r w:rsidRPr="00810C69">
              <w:t>(+   )-</w:t>
            </w:r>
          </w:p>
        </w:tc>
        <w:tc>
          <w:tcPr>
            <w:tcW w:w="4285" w:type="dxa"/>
          </w:tcPr>
          <w:p w:rsidR="002F7844" w:rsidRPr="00810C69" w:rsidRDefault="002F7844">
            <w:r w:rsidRPr="00810C69">
              <w:t>(+   )-</w:t>
            </w:r>
          </w:p>
        </w:tc>
      </w:tr>
      <w:tr w:rsidR="002F7844" w:rsidRPr="00810C69" w:rsidTr="00810C69">
        <w:trPr>
          <w:trHeight w:val="562"/>
          <w:jc w:val="center"/>
        </w:trPr>
        <w:tc>
          <w:tcPr>
            <w:tcW w:w="2052" w:type="dxa"/>
            <w:gridSpan w:val="2"/>
            <w:vAlign w:val="center"/>
          </w:tcPr>
          <w:p w:rsidR="002F7844" w:rsidRPr="00810C69" w:rsidRDefault="002F7844" w:rsidP="00810C69">
            <w:pPr>
              <w:jc w:val="center"/>
            </w:pPr>
            <w:r w:rsidRPr="00810C69">
              <w:rPr>
                <w:rFonts w:hint="eastAsia"/>
              </w:rPr>
              <w:t>就讀學校</w:t>
            </w:r>
          </w:p>
        </w:tc>
        <w:tc>
          <w:tcPr>
            <w:tcW w:w="8570" w:type="dxa"/>
            <w:gridSpan w:val="2"/>
          </w:tcPr>
          <w:p w:rsidR="002F7844" w:rsidRPr="00810C69" w:rsidRDefault="002F7844"/>
        </w:tc>
      </w:tr>
      <w:tr w:rsidR="002F7844" w:rsidRPr="00810C69" w:rsidTr="00810C69">
        <w:trPr>
          <w:trHeight w:val="3064"/>
          <w:jc w:val="center"/>
        </w:trPr>
        <w:tc>
          <w:tcPr>
            <w:tcW w:w="2052" w:type="dxa"/>
            <w:gridSpan w:val="2"/>
          </w:tcPr>
          <w:p w:rsidR="002F7844" w:rsidRPr="00810C69" w:rsidRDefault="002F7844" w:rsidP="00810C69">
            <w:pPr>
              <w:jc w:val="center"/>
            </w:pPr>
            <w:r w:rsidRPr="00810C69">
              <w:rPr>
                <w:rFonts w:hint="eastAsia"/>
              </w:rPr>
              <w:t>自我介紹</w:t>
            </w:r>
          </w:p>
          <w:p w:rsidR="002F7844" w:rsidRPr="00810C69" w:rsidRDefault="002F7844" w:rsidP="00810C69">
            <w:pPr>
              <w:jc w:val="center"/>
            </w:pPr>
            <w:r w:rsidRPr="00810C69">
              <w:t>(300</w:t>
            </w:r>
            <w:r w:rsidRPr="00810C69">
              <w:rPr>
                <w:rFonts w:hint="eastAsia"/>
              </w:rPr>
              <w:t>字以內，含標點符號</w:t>
            </w:r>
            <w:r w:rsidRPr="00810C69">
              <w:t>)</w:t>
            </w:r>
          </w:p>
        </w:tc>
        <w:tc>
          <w:tcPr>
            <w:tcW w:w="8570" w:type="dxa"/>
            <w:gridSpan w:val="2"/>
          </w:tcPr>
          <w:p w:rsidR="002F7844" w:rsidRPr="00810C69" w:rsidRDefault="002F7844" w:rsidP="00473AE8"/>
        </w:tc>
      </w:tr>
    </w:tbl>
    <w:p w:rsidR="002F7844" w:rsidRDefault="002F7844"/>
    <w:sectPr w:rsidR="002F7844" w:rsidSect="00473AE8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44" w:rsidRDefault="002F7844" w:rsidP="00BA2C94">
      <w:r>
        <w:separator/>
      </w:r>
    </w:p>
  </w:endnote>
  <w:endnote w:type="continuationSeparator" w:id="0">
    <w:p w:rsidR="002F7844" w:rsidRDefault="002F7844" w:rsidP="00BA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44" w:rsidRDefault="002F7844" w:rsidP="00BA2C94">
      <w:r>
        <w:separator/>
      </w:r>
    </w:p>
  </w:footnote>
  <w:footnote w:type="continuationSeparator" w:id="0">
    <w:p w:rsidR="002F7844" w:rsidRDefault="002F7844" w:rsidP="00BA2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3FB"/>
    <w:rsid w:val="001E6A70"/>
    <w:rsid w:val="002F7844"/>
    <w:rsid w:val="003E34B2"/>
    <w:rsid w:val="004478E8"/>
    <w:rsid w:val="00473AE8"/>
    <w:rsid w:val="00493D42"/>
    <w:rsid w:val="0049482C"/>
    <w:rsid w:val="006C0F4A"/>
    <w:rsid w:val="006E73D7"/>
    <w:rsid w:val="00787017"/>
    <w:rsid w:val="00810C69"/>
    <w:rsid w:val="008A63FB"/>
    <w:rsid w:val="008D29EA"/>
    <w:rsid w:val="00A1037E"/>
    <w:rsid w:val="00A11A9F"/>
    <w:rsid w:val="00BA2C94"/>
    <w:rsid w:val="00C60B74"/>
    <w:rsid w:val="00E96414"/>
    <w:rsid w:val="00EB265F"/>
    <w:rsid w:val="00F11C63"/>
    <w:rsid w:val="00F4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74"/>
    <w:pPr>
      <w:widowControl w:val="0"/>
    </w:pPr>
    <w:rPr>
      <w:spacing w:val="1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A63FB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63FB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8A63F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2C9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A2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2C9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hyperlink" Target="https://www.google.com/imgres?imgurl=http://www.ndtv.com/news/images/story_page/united_nations_logo_295.jpg&amp;imgrefurl=http://www.ndtv.com/article/world/united-nations-calls-on-myanmar-to-offer-citizenship-to-rohingya-290808&amp;docid=Nh1-FdfaydZXBM&amp;tbnid=PgjZsfEntaSiOM&amp;w=295&amp;h=200&amp;ei=QN9lVOCBDMH_aMrdgegG&amp;ved=0CAkQxiAwBw&amp;iact=c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91</Words>
  <Characters>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dcterms:created xsi:type="dcterms:W3CDTF">2015-01-26T00:37:00Z</dcterms:created>
  <dcterms:modified xsi:type="dcterms:W3CDTF">2015-01-26T00:37:00Z</dcterms:modified>
</cp:coreProperties>
</file>