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AF" w:rsidRDefault="005B17AF" w:rsidP="004515DD">
      <w:pPr>
        <w:jc w:val="center"/>
        <w:rPr>
          <w:sz w:val="32"/>
          <w:szCs w:val="32"/>
        </w:rPr>
      </w:pPr>
      <w:r w:rsidRPr="004515DD">
        <w:rPr>
          <w:sz w:val="32"/>
          <w:szCs w:val="32"/>
        </w:rPr>
        <w:t>Voices of Future Generations</w:t>
      </w:r>
      <w:r w:rsidRPr="004515DD">
        <w:rPr>
          <w:rFonts w:hint="eastAsia"/>
          <w:sz w:val="32"/>
          <w:szCs w:val="32"/>
        </w:rPr>
        <w:t>兒童環境文學家徵</w:t>
      </w:r>
      <w:r>
        <w:rPr>
          <w:rFonts w:hint="eastAsia"/>
          <w:sz w:val="32"/>
          <w:szCs w:val="32"/>
        </w:rPr>
        <w:t>選</w:t>
      </w:r>
      <w:r w:rsidRPr="004515DD">
        <w:rPr>
          <w:rFonts w:hint="eastAsia"/>
          <w:sz w:val="32"/>
          <w:szCs w:val="32"/>
        </w:rPr>
        <w:t>活動</w:t>
      </w:r>
      <w:r>
        <w:rPr>
          <w:rFonts w:hint="eastAsia"/>
          <w:sz w:val="32"/>
          <w:szCs w:val="32"/>
        </w:rPr>
        <w:t>辦法</w:t>
      </w:r>
    </w:p>
    <w:p w:rsidR="005B17AF" w:rsidRPr="00115B6D" w:rsidRDefault="005B17AF" w:rsidP="00115B6D">
      <w:pPr>
        <w:jc w:val="both"/>
        <w:rPr>
          <w:b/>
          <w:sz w:val="28"/>
          <w:szCs w:val="28"/>
        </w:rPr>
      </w:pPr>
      <w:r w:rsidRPr="008C63BC">
        <w:rPr>
          <w:rFonts w:hint="eastAsia"/>
          <w:b/>
          <w:sz w:val="28"/>
          <w:szCs w:val="28"/>
        </w:rPr>
        <w:t>一、緣起</w:t>
      </w:r>
    </w:p>
    <w:p w:rsidR="005B17AF" w:rsidRDefault="005B17AF" w:rsidP="003E2A3C">
      <w:pPr>
        <w:ind w:firstLineChars="200" w:firstLine="31680"/>
        <w:jc w:val="both"/>
      </w:pPr>
      <w:r w:rsidRPr="00EE579A">
        <w:rPr>
          <w:rFonts w:hint="eastAsia"/>
        </w:rPr>
        <w:t>若問</w:t>
      </w:r>
      <w:r w:rsidRPr="00EE579A">
        <w:t>21</w:t>
      </w:r>
      <w:r w:rsidRPr="00EE579A">
        <w:rPr>
          <w:rFonts w:hint="eastAsia"/>
        </w:rPr>
        <w:t>世紀全世界在關心什麼，國際社會的驅動力是什麼，難以否定地，氣候變遷、永續發展和人權，是</w:t>
      </w:r>
      <w:r>
        <w:rPr>
          <w:rFonts w:hint="eastAsia"/>
        </w:rPr>
        <w:t>具有主詞地位</w:t>
      </w:r>
      <w:r w:rsidRPr="00EE579A">
        <w:rPr>
          <w:rFonts w:hint="eastAsia"/>
        </w:rPr>
        <w:t>的力量。在這股潮流趨勢下成長的孩子，</w:t>
      </w:r>
      <w:r>
        <w:rPr>
          <w:rFonts w:hint="eastAsia"/>
        </w:rPr>
        <w:t>不僅深受這些力量的驅動與影響，</w:t>
      </w:r>
      <w:r w:rsidRPr="00EE579A">
        <w:rPr>
          <w:rFonts w:hint="eastAsia"/>
        </w:rPr>
        <w:t>更</w:t>
      </w:r>
      <w:r>
        <w:rPr>
          <w:rFonts w:hint="eastAsia"/>
        </w:rPr>
        <w:t>可預期他們</w:t>
      </w:r>
      <w:r w:rsidRPr="00EE579A">
        <w:rPr>
          <w:rFonts w:hint="eastAsia"/>
        </w:rPr>
        <w:t>將</w:t>
      </w:r>
      <w:r>
        <w:rPr>
          <w:rFonts w:hint="eastAsia"/>
        </w:rPr>
        <w:t>在此基礎上，創造屬於他們以及下個世紀的文明發展</w:t>
      </w:r>
      <w:r w:rsidRPr="00EE579A">
        <w:rPr>
          <w:rFonts w:hint="eastAsia"/>
        </w:rPr>
        <w:t>。</w:t>
      </w:r>
    </w:p>
    <w:p w:rsidR="005B17AF" w:rsidRPr="00EE579A" w:rsidRDefault="005B17AF" w:rsidP="003E2A3C">
      <w:pPr>
        <w:ind w:firstLineChars="200" w:firstLine="31680"/>
        <w:jc w:val="both"/>
      </w:pPr>
      <w:r w:rsidRPr="00EE579A">
        <w:rPr>
          <w:rFonts w:hint="eastAsia"/>
        </w:rPr>
        <w:t>但是我們可曾試著了解孩子眼中的未來？孩子如何思考</w:t>
      </w:r>
      <w:r>
        <w:rPr>
          <w:rFonts w:hint="eastAsia"/>
        </w:rPr>
        <w:t>人類</w:t>
      </w:r>
      <w:r w:rsidRPr="00EE579A">
        <w:rPr>
          <w:rFonts w:hint="eastAsia"/>
        </w:rPr>
        <w:t>所面臨的挑戰？更重要的是，我們可曾給予孩子</w:t>
      </w:r>
      <w:r>
        <w:rPr>
          <w:rFonts w:hint="eastAsia"/>
        </w:rPr>
        <w:t>寬廣</w:t>
      </w:r>
      <w:r w:rsidRPr="00EE579A">
        <w:rPr>
          <w:rFonts w:hint="eastAsia"/>
        </w:rPr>
        <w:t>的舞台，參與現在、創造未來？</w:t>
      </w:r>
    </w:p>
    <w:p w:rsidR="005B17AF" w:rsidRPr="00276DDD" w:rsidRDefault="005B17AF" w:rsidP="003E2A3C">
      <w:pPr>
        <w:ind w:firstLineChars="200" w:firstLine="31680"/>
        <w:jc w:val="both"/>
      </w:pPr>
      <w:r w:rsidRPr="00EE579A">
        <w:rPr>
          <w:rFonts w:hint="eastAsia"/>
        </w:rPr>
        <w:t>聯合國教科文組織</w:t>
      </w:r>
      <w:r w:rsidRPr="00EE579A">
        <w:t>(UNESCO)</w:t>
      </w:r>
      <w:r w:rsidRPr="00EE579A">
        <w:rPr>
          <w:rFonts w:hint="eastAsia"/>
        </w:rPr>
        <w:t>和平教育獎桂冠、國際法院法官</w:t>
      </w:r>
      <w:r w:rsidRPr="00EE579A">
        <w:t>C. G. Weeramantry</w:t>
      </w:r>
      <w:r>
        <w:rPr>
          <w:rFonts w:hint="eastAsia"/>
        </w:rPr>
        <w:t>受到來自兒童力量的鼓舞，這些力量包含希望、勇氣、創造力、仁慈、和對環境有責等。</w:t>
      </w:r>
      <w:r>
        <w:t>Weeramantry</w:t>
      </w:r>
      <w:r>
        <w:rPr>
          <w:rFonts w:hint="eastAsia"/>
        </w:rPr>
        <w:t>擔任影響世界走向的國際法院法官一職多年，深刻體悟，改變世界的關鍵正是我們的孩童所擁有的這些豐沛能量。因此，透過世界未來委員會</w:t>
      </w:r>
      <w:r>
        <w:t>(World Future Council)</w:t>
      </w:r>
      <w:r>
        <w:rPr>
          <w:rFonts w:hint="eastAsia"/>
        </w:rPr>
        <w:t>發起</w:t>
      </w:r>
      <w:r>
        <w:t>Voices of Future Generations</w:t>
      </w:r>
      <w:r>
        <w:rPr>
          <w:rFonts w:hint="eastAsia"/>
        </w:rPr>
        <w:t>兒童環境故事創作活動，並且號召</w:t>
      </w:r>
      <w:r w:rsidRPr="00276DDD">
        <w:rPr>
          <w:rFonts w:hint="eastAsia"/>
        </w:rPr>
        <w:t>聯合國</w:t>
      </w:r>
      <w:r w:rsidRPr="00276DDD">
        <w:t>(United Nation)</w:t>
      </w:r>
      <w:r w:rsidRPr="00276DDD">
        <w:rPr>
          <w:rFonts w:hint="eastAsia"/>
        </w:rPr>
        <w:t>、國際永續法中心</w:t>
      </w:r>
      <w:r w:rsidRPr="00276DDD">
        <w:t>(Center of International Sustainable Development Law)</w:t>
      </w:r>
      <w:r w:rsidRPr="00276DDD">
        <w:rPr>
          <w:rFonts w:hint="eastAsia"/>
        </w:rPr>
        <w:t>和亞洲區代表環境品質文教基金會</w:t>
      </w:r>
      <w:r>
        <w:t>(</w:t>
      </w:r>
      <w:r>
        <w:rPr>
          <w:rFonts w:hint="eastAsia"/>
        </w:rPr>
        <w:t>下稱本會</w:t>
      </w:r>
      <w:r>
        <w:t>)</w:t>
      </w:r>
      <w:r>
        <w:rPr>
          <w:rFonts w:hint="eastAsia"/>
        </w:rPr>
        <w:t>等單位共同組成國際委員會推動本計畫。</w:t>
      </w:r>
      <w:r w:rsidRPr="00276DDD">
        <w:rPr>
          <w:rFonts w:hint="eastAsia"/>
        </w:rPr>
        <w:t>以永續發展為主題，讓兒童寫出</w:t>
      </w:r>
      <w:r>
        <w:rPr>
          <w:rFonts w:hint="eastAsia"/>
        </w:rPr>
        <w:t>環境</w:t>
      </w:r>
      <w:r w:rsidRPr="00276DDD">
        <w:rPr>
          <w:rFonts w:hint="eastAsia"/>
        </w:rPr>
        <w:t>故事或者是未來的希望，</w:t>
      </w:r>
      <w:r>
        <w:rPr>
          <w:rFonts w:hint="eastAsia"/>
        </w:rPr>
        <w:t>獲得評選的作品，</w:t>
      </w:r>
      <w:r w:rsidRPr="00276DDD">
        <w:rPr>
          <w:rFonts w:hint="eastAsia"/>
        </w:rPr>
        <w:t>將來並將由國際委員會</w:t>
      </w:r>
      <w:r>
        <w:rPr>
          <w:rFonts w:hint="eastAsia"/>
        </w:rPr>
        <w:t>翻譯成六種語言進行</w:t>
      </w:r>
      <w:r w:rsidRPr="00276DDD">
        <w:rPr>
          <w:rFonts w:hint="eastAsia"/>
        </w:rPr>
        <w:t>出版。</w:t>
      </w:r>
    </w:p>
    <w:p w:rsidR="005B17AF" w:rsidRPr="00276DDD" w:rsidRDefault="005B17AF" w:rsidP="003E2A3C">
      <w:pPr>
        <w:ind w:firstLineChars="200" w:firstLine="31680"/>
        <w:jc w:val="both"/>
      </w:pPr>
      <w:r>
        <w:rPr>
          <w:rFonts w:hint="eastAsia"/>
        </w:rPr>
        <w:t>本會很榮幸成為</w:t>
      </w:r>
      <w:r>
        <w:t>Voices of Future Generations</w:t>
      </w:r>
      <w:r>
        <w:rPr>
          <w:rFonts w:hint="eastAsia"/>
        </w:rPr>
        <w:t>的亞洲區代表，為響應並深化此一活動，特舉辦亞洲區兒童環境文學家徵選活動，並將以華文為主廣泛進行徵選。這是華文世界首見環境文學界的兒童創作徵選活動，我們的目標是所有亞洲地區的華文社群，凡是符合資格的參加者，我們將透過評選，選出十件作品送交國際委員會進行最終評選，進而讓亞洲地區孩童的環境文學創作、環境故事與環境願景傳達到全世界！</w:t>
      </w:r>
    </w:p>
    <w:p w:rsidR="005B17AF" w:rsidRPr="008C63BC" w:rsidRDefault="005B17AF" w:rsidP="001E5377">
      <w:pPr>
        <w:jc w:val="both"/>
        <w:rPr>
          <w:b/>
          <w:sz w:val="28"/>
          <w:szCs w:val="28"/>
        </w:rPr>
      </w:pPr>
      <w:r w:rsidRPr="008C63BC">
        <w:rPr>
          <w:rFonts w:hint="eastAsia"/>
          <w:b/>
          <w:sz w:val="28"/>
          <w:szCs w:val="28"/>
        </w:rPr>
        <w:t>二、</w:t>
      </w:r>
      <w:r>
        <w:rPr>
          <w:rFonts w:hint="eastAsia"/>
          <w:b/>
          <w:sz w:val="28"/>
          <w:szCs w:val="28"/>
        </w:rPr>
        <w:t>徵選</w:t>
      </w:r>
      <w:r w:rsidRPr="008C63BC">
        <w:rPr>
          <w:rFonts w:hint="eastAsia"/>
          <w:b/>
          <w:sz w:val="28"/>
          <w:szCs w:val="28"/>
        </w:rPr>
        <w:t>辦法</w:t>
      </w:r>
    </w:p>
    <w:p w:rsidR="005B17AF" w:rsidRDefault="005B17AF" w:rsidP="00C452DC">
      <w:pPr>
        <w:jc w:val="both"/>
      </w:pPr>
      <w:r>
        <w:rPr>
          <w:rFonts w:hint="eastAsia"/>
        </w:rPr>
        <w:t>（一）活動理念</w:t>
      </w:r>
    </w:p>
    <w:p w:rsidR="005B17AF" w:rsidRDefault="005B17AF" w:rsidP="003E2A3C">
      <w:pPr>
        <w:ind w:firstLineChars="200" w:firstLine="31680"/>
        <w:jc w:val="both"/>
      </w:pPr>
      <w:r w:rsidRPr="000553C6">
        <w:rPr>
          <w:rFonts w:hint="eastAsia"/>
        </w:rPr>
        <w:t>環境是當代的主詞，是下一代發展的主旋律。</w:t>
      </w:r>
      <w:r>
        <w:rPr>
          <w:rFonts w:hint="eastAsia"/>
        </w:rPr>
        <w:t>財團法人環境品質文教基金會（環品會）於</w:t>
      </w:r>
      <w:r>
        <w:t>1984</w:t>
      </w:r>
      <w:r>
        <w:rPr>
          <w:rFonts w:hint="eastAsia"/>
        </w:rPr>
        <w:t>年成立，</w:t>
      </w:r>
      <w:r>
        <w:t>2014</w:t>
      </w:r>
      <w:r>
        <w:rPr>
          <w:rFonts w:hint="eastAsia"/>
        </w:rPr>
        <w:t>年恰滿三十歲。回顧過往，我們的環境意識在發展的過程中有所提升；展望未來，我們在環境治理、氣候變遷、能源安全、永續森林、環境賀爾蒙、環境教育等等領域，都仍有許多挑戰亟待我們克服。</w:t>
      </w:r>
    </w:p>
    <w:p w:rsidR="005B17AF" w:rsidRDefault="005B17AF" w:rsidP="003E2A3C">
      <w:pPr>
        <w:ind w:firstLineChars="200" w:firstLine="31680"/>
        <w:jc w:val="both"/>
      </w:pPr>
      <w:r>
        <w:t>2012</w:t>
      </w:r>
      <w:r>
        <w:rPr>
          <w:rFonts w:hint="eastAsia"/>
        </w:rPr>
        <w:t>年</w:t>
      </w:r>
      <w:r>
        <w:t>Rio+20</w:t>
      </w:r>
      <w:r>
        <w:rPr>
          <w:rFonts w:hint="eastAsia"/>
        </w:rPr>
        <w:t>聯合國永續發展會議提出了「我們想要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讓環境資訊和各國能力建構能夠更加擴散。</w:t>
      </w:r>
    </w:p>
    <w:p w:rsidR="005B17AF" w:rsidRPr="00EE579A" w:rsidRDefault="005B17AF" w:rsidP="003E2A3C">
      <w:pPr>
        <w:ind w:firstLineChars="200" w:firstLine="31680"/>
        <w:jc w:val="both"/>
      </w:pPr>
      <w:r w:rsidRPr="00EE579A">
        <w:t>2014</w:t>
      </w:r>
      <w:r w:rsidRPr="00EE579A">
        <w:rPr>
          <w:rFonts w:hint="eastAsia"/>
        </w:rPr>
        <w:t>年《聯合國兒童權利公約》堂堂進入通過以來第</w:t>
      </w:r>
      <w:r w:rsidRPr="00EE579A">
        <w:t>25</w:t>
      </w:r>
      <w:r w:rsidRPr="00EE579A">
        <w:rPr>
          <w:rFonts w:hint="eastAsia"/>
        </w:rPr>
        <w:t>個年頭，是</w:t>
      </w:r>
      <w:r>
        <w:rPr>
          <w:rFonts w:hint="eastAsia"/>
        </w:rPr>
        <w:t>世界上</w:t>
      </w:r>
      <w:r w:rsidRPr="00EE579A">
        <w:rPr>
          <w:rFonts w:hint="eastAsia"/>
        </w:rPr>
        <w:t>第一個具有法律約束力的</w:t>
      </w:r>
      <w:r>
        <w:rPr>
          <w:rFonts w:hint="eastAsia"/>
        </w:rPr>
        <w:t>、以促進兒童權利為主要目標的</w:t>
      </w:r>
      <w:r w:rsidRPr="00EE579A">
        <w:rPr>
          <w:rFonts w:hint="eastAsia"/>
        </w:rPr>
        <w:t>國際公約。</w:t>
      </w:r>
      <w:r w:rsidRPr="00EE579A">
        <w:t>192</w:t>
      </w:r>
      <w:r w:rsidRPr="00EE579A">
        <w:rPr>
          <w:rFonts w:hint="eastAsia"/>
        </w:rPr>
        <w:t>個聯合國</w:t>
      </w:r>
      <w:r>
        <w:rPr>
          <w:rFonts w:hint="eastAsia"/>
        </w:rPr>
        <w:t>會員</w:t>
      </w:r>
      <w:r w:rsidRPr="00EE579A">
        <w:rPr>
          <w:rFonts w:hint="eastAsia"/>
        </w:rPr>
        <w:t>國</w:t>
      </w:r>
      <w:r w:rsidRPr="00EE579A">
        <w:t>(</w:t>
      </w:r>
      <w:r w:rsidRPr="00EE579A">
        <w:rPr>
          <w:rFonts w:hint="eastAsia"/>
        </w:rPr>
        <w:t>美國、南蘇丹及索馬利亞除外</w:t>
      </w:r>
      <w:r w:rsidRPr="00EE579A">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5B17AF" w:rsidRDefault="005B17AF" w:rsidP="003E2A3C">
      <w:pPr>
        <w:ind w:firstLineChars="200" w:firstLine="31680"/>
        <w:jc w:val="both"/>
      </w:pPr>
      <w:r w:rsidRPr="00EE579A">
        <w:t>25</w:t>
      </w:r>
      <w:r w:rsidRPr="00EE579A">
        <w:rPr>
          <w:rFonts w:hint="eastAsia"/>
        </w:rPr>
        <w:t>年的發展，</w:t>
      </w:r>
      <w:r>
        <w:rPr>
          <w:rFonts w:hint="eastAsia"/>
        </w:rPr>
        <w:t>此公約</w:t>
      </w:r>
      <w:r w:rsidRPr="00EE579A">
        <w:rPr>
          <w:rFonts w:hint="eastAsia"/>
        </w:rPr>
        <w:t>解決了很多問題，但也還有很多問題待解決。</w:t>
      </w:r>
      <w:r w:rsidRPr="00EE579A">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t>(</w:t>
      </w:r>
      <w:r w:rsidRPr="00EE579A">
        <w:rPr>
          <w:rFonts w:hint="eastAsia"/>
        </w:rPr>
        <w:t>別名</w:t>
      </w:r>
      <w:r w:rsidRPr="00EE579A">
        <w:t>)</w:t>
      </w:r>
      <w:r w:rsidRPr="00EE579A">
        <w:rPr>
          <w:rFonts w:hint="eastAsia"/>
        </w:rPr>
        <w:t>，今後在社會是有尊嚴的成人。</w:t>
      </w:r>
      <w:r w:rsidRPr="00EE579A">
        <w:t xml:space="preserve"> </w:t>
      </w:r>
    </w:p>
    <w:p w:rsidR="005B17AF" w:rsidRDefault="005B17AF" w:rsidP="003E2A3C">
      <w:pPr>
        <w:ind w:firstLineChars="200" w:firstLine="31680"/>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Pr>
          <w:rFonts w:hint="eastAsia"/>
        </w:rPr>
        <w:t>透過參與，我們發現擁有解決當代環境困境能力的，不僅是政府官員、專家學者或一般民眾，更多是來自未來世代的能量。本會陸續於</w:t>
      </w:r>
      <w:r>
        <w:t>2012</w:t>
      </w:r>
      <w:r>
        <w:rPr>
          <w:rFonts w:hint="eastAsia"/>
        </w:rPr>
        <w:t>年舉辦</w:t>
      </w:r>
      <w:r>
        <w:t>Rio+20</w:t>
      </w:r>
      <w:r>
        <w:rPr>
          <w:rFonts w:hint="eastAsia"/>
        </w:rPr>
        <w:t>兒童繪畫比賽、</w:t>
      </w:r>
      <w:r>
        <w:t>2013</w:t>
      </w:r>
      <w:r>
        <w:rPr>
          <w:rFonts w:hint="eastAsia"/>
        </w:rPr>
        <w:t>年推出救世要說三部曲徵文活動、</w:t>
      </w:r>
      <w:r>
        <w:t>2013</w:t>
      </w:r>
      <w:r>
        <w:rPr>
          <w:rFonts w:hint="eastAsia"/>
        </w:rPr>
        <w:t>年環報兒童版正式發刊、</w:t>
      </w:r>
      <w:r>
        <w:t>2014</w:t>
      </w:r>
      <w:r>
        <w:rPr>
          <w:rFonts w:hint="eastAsia"/>
        </w:rPr>
        <w:t>年響應</w:t>
      </w:r>
      <w:r>
        <w:t>UNEP</w:t>
      </w:r>
      <w:r>
        <w:rPr>
          <w:rFonts w:hint="eastAsia"/>
        </w:rPr>
        <w:t>救地球不浪費食物的兒童繪畫暨演講比賽等，透過辦理活動，深刻體會我們未來世代對美好環境的憧憬和惡劣環境的警覺。</w:t>
      </w:r>
    </w:p>
    <w:p w:rsidR="005B17AF" w:rsidRDefault="005B17AF" w:rsidP="003E2A3C">
      <w:pPr>
        <w:ind w:firstLineChars="200" w:firstLine="31680"/>
        <w:jc w:val="both"/>
      </w:pPr>
      <w:r>
        <w:rPr>
          <w:rFonts w:hint="eastAsia"/>
        </w:rPr>
        <w:t>因此，今年我們將舉辦亞洲地區的兒童環境文學家徵選活動，這是華文世界首見環境文學界的兒童創作活動，歡迎您帶著您的孩子，拿起紙筆，用文字的力量，影響世界的發展。文體不拘，任何文學形式，例如神話、故事、小說、散文、劇本、詩詞等都可以。</w:t>
      </w:r>
    </w:p>
    <w:p w:rsidR="005B17AF" w:rsidRPr="00EE2BF7" w:rsidRDefault="005B17AF" w:rsidP="00C452DC">
      <w:pPr>
        <w:jc w:val="both"/>
      </w:pPr>
    </w:p>
    <w:p w:rsidR="005B17AF" w:rsidRDefault="005B17AF" w:rsidP="00C452DC">
      <w:pPr>
        <w:jc w:val="both"/>
      </w:pPr>
      <w:r>
        <w:rPr>
          <w:rFonts w:hint="eastAsia"/>
        </w:rPr>
        <w:t>（二）主辦單位：財團法人環境品質文教基金會、世界未來委員會</w:t>
      </w:r>
      <w:r>
        <w:t>(World Future Council)</w:t>
      </w:r>
      <w:r>
        <w:rPr>
          <w:rFonts w:hint="eastAsia"/>
        </w:rPr>
        <w:t>、國際永續發展法中心</w:t>
      </w:r>
      <w:r>
        <w:t>(</w:t>
      </w:r>
      <w:r w:rsidRPr="00D05E4B">
        <w:t>Centre for International Sustainable Development Law</w:t>
      </w:r>
      <w:r>
        <w:t>)</w:t>
      </w:r>
    </w:p>
    <w:p w:rsidR="005B17AF" w:rsidRPr="00BE6978" w:rsidRDefault="005B17AF" w:rsidP="00C452DC">
      <w:pPr>
        <w:jc w:val="both"/>
      </w:pPr>
    </w:p>
    <w:p w:rsidR="005B17AF" w:rsidRDefault="005B17AF" w:rsidP="00C452DC">
      <w:pPr>
        <w:jc w:val="both"/>
      </w:pPr>
      <w:r>
        <w:rPr>
          <w:rFonts w:hint="eastAsia"/>
        </w:rPr>
        <w:t>（三）收件截止及結果公告日期</w:t>
      </w:r>
    </w:p>
    <w:p w:rsidR="005B17AF" w:rsidRPr="00BE6978" w:rsidRDefault="005B17AF" w:rsidP="00C452DC">
      <w:pPr>
        <w:jc w:val="both"/>
      </w:pPr>
    </w:p>
    <w:p w:rsidR="005B17AF" w:rsidRDefault="005B17AF" w:rsidP="003E2A3C">
      <w:pPr>
        <w:ind w:left="31680" w:hangingChars="150" w:firstLine="31680"/>
        <w:jc w:val="both"/>
      </w:pPr>
      <w:r>
        <w:t xml:space="preserve">1. </w:t>
      </w:r>
      <w:r>
        <w:rPr>
          <w:rFonts w:hint="eastAsia"/>
        </w:rPr>
        <w:t>徵選活動自即日起開始收件，至</w:t>
      </w:r>
      <w:r>
        <w:t>2015</w:t>
      </w:r>
      <w:r>
        <w:rPr>
          <w:rFonts w:hint="eastAsia"/>
        </w:rPr>
        <w:t>年</w:t>
      </w:r>
      <w:r>
        <w:t>3</w:t>
      </w:r>
      <w:r>
        <w:rPr>
          <w:rFonts w:hint="eastAsia"/>
        </w:rPr>
        <w:t>月</w:t>
      </w:r>
      <w:r>
        <w:t>25</w:t>
      </w:r>
      <w:r>
        <w:rPr>
          <w:rFonts w:hint="eastAsia"/>
        </w:rPr>
        <w:t>日</w:t>
      </w:r>
      <w:r>
        <w:t>(</w:t>
      </w:r>
      <w:r>
        <w:rPr>
          <w:rFonts w:hint="eastAsia"/>
        </w:rPr>
        <w:t>日</w:t>
      </w:r>
      <w:r>
        <w:t>)</w:t>
      </w:r>
      <w:r>
        <w:rPr>
          <w:rFonts w:hint="eastAsia"/>
        </w:rPr>
        <w:t>臺灣時區</w:t>
      </w:r>
      <w:r>
        <w:t>(GMT+8)</w:t>
      </w:r>
      <w:r>
        <w:rPr>
          <w:rFonts w:hint="eastAsia"/>
        </w:rPr>
        <w:t>晚上十二時整截止，以信件收到時間或郵戳為憑，逾時恕不受理。</w:t>
      </w:r>
    </w:p>
    <w:p w:rsidR="005B17AF" w:rsidRPr="0043399D" w:rsidRDefault="005B17AF" w:rsidP="003E2A3C">
      <w:pPr>
        <w:ind w:left="31680" w:hangingChars="150" w:firstLine="31680"/>
        <w:jc w:val="both"/>
      </w:pPr>
    </w:p>
    <w:p w:rsidR="005B17AF" w:rsidRDefault="005B17AF" w:rsidP="003E2A3C">
      <w:pPr>
        <w:ind w:left="31680" w:hangingChars="150" w:firstLine="31680"/>
        <w:jc w:val="both"/>
      </w:pPr>
      <w:r>
        <w:t xml:space="preserve">2. </w:t>
      </w:r>
      <w:r>
        <w:rPr>
          <w:rFonts w:hint="eastAsia"/>
        </w:rPr>
        <w:t>預定於</w:t>
      </w:r>
      <w:r>
        <w:t>2015</w:t>
      </w:r>
      <w:r>
        <w:rPr>
          <w:rFonts w:hint="eastAsia"/>
        </w:rPr>
        <w:t>年</w:t>
      </w:r>
      <w:r>
        <w:t>4</w:t>
      </w:r>
      <w:r>
        <w:rPr>
          <w:rFonts w:hint="eastAsia"/>
        </w:rPr>
        <w:t>月中旬，於【</w:t>
      </w:r>
      <w:r>
        <w:t>Voices of Future Generations</w:t>
      </w:r>
      <w:r>
        <w:rPr>
          <w:rFonts w:hint="eastAsia"/>
        </w:rPr>
        <w:t>兒童環境文學家】活動網頁公告獲選名單。入選者作品本會將翻譯為英文後送國際委員會評選，得獎名單預計於</w:t>
      </w:r>
      <w:r>
        <w:t>2015</w:t>
      </w:r>
      <w:r>
        <w:rPr>
          <w:rFonts w:hint="eastAsia"/>
        </w:rPr>
        <w:t>年</w:t>
      </w:r>
      <w:r>
        <w:t>5</w:t>
      </w:r>
      <w:r>
        <w:rPr>
          <w:rFonts w:hint="eastAsia"/>
        </w:rPr>
        <w:t>月公布。</w:t>
      </w:r>
    </w:p>
    <w:p w:rsidR="005B17AF" w:rsidRPr="00B74C90" w:rsidRDefault="005B17AF" w:rsidP="00C452DC">
      <w:pPr>
        <w:jc w:val="both"/>
      </w:pPr>
    </w:p>
    <w:p w:rsidR="005B17AF" w:rsidRDefault="005B17AF" w:rsidP="00C452DC">
      <w:pPr>
        <w:jc w:val="both"/>
      </w:pPr>
      <w:r>
        <w:rPr>
          <w:rFonts w:hint="eastAsia"/>
        </w:rPr>
        <w:t>（四）投稿辦法</w:t>
      </w:r>
    </w:p>
    <w:p w:rsidR="005B17AF" w:rsidRDefault="005B17AF" w:rsidP="00C452DC">
      <w:pPr>
        <w:jc w:val="both"/>
      </w:pPr>
    </w:p>
    <w:p w:rsidR="005B17AF" w:rsidRDefault="005B17AF" w:rsidP="00C452DC">
      <w:pPr>
        <w:jc w:val="both"/>
      </w:pPr>
      <w:r>
        <w:t xml:space="preserve">1. </w:t>
      </w:r>
      <w:r>
        <w:rPr>
          <w:rFonts w:hint="eastAsia"/>
        </w:rPr>
        <w:t>請備妥以下資料：</w:t>
      </w:r>
    </w:p>
    <w:p w:rsidR="005B17AF" w:rsidRDefault="005B17AF" w:rsidP="003E2A3C">
      <w:pPr>
        <w:ind w:leftChars="100" w:left="31680"/>
        <w:jc w:val="both"/>
      </w:pPr>
      <w:r>
        <w:t xml:space="preserve">A. </w:t>
      </w:r>
      <w:r>
        <w:rPr>
          <w:rFonts w:hint="eastAsia"/>
        </w:rPr>
        <w:t>作者基本資料及自我介紹：限制</w:t>
      </w:r>
      <w:r>
        <w:t>300</w:t>
      </w:r>
      <w:r>
        <w:rPr>
          <w:rFonts w:hint="eastAsia"/>
        </w:rPr>
        <w:t>字以內，請下載附件</w:t>
      </w:r>
      <w:r>
        <w:t>2</w:t>
      </w:r>
      <w:r>
        <w:rPr>
          <w:rFonts w:hint="eastAsia"/>
        </w:rPr>
        <w:t>填寫。</w:t>
      </w:r>
    </w:p>
    <w:p w:rsidR="005B17AF" w:rsidRDefault="005B17AF" w:rsidP="003E2A3C">
      <w:pPr>
        <w:ind w:leftChars="100" w:left="31680" w:hangingChars="150" w:firstLine="31680"/>
        <w:jc w:val="both"/>
      </w:pPr>
      <w:r>
        <w:t xml:space="preserve">B. </w:t>
      </w:r>
      <w:r>
        <w:rPr>
          <w:rFonts w:hint="eastAsia"/>
        </w:rPr>
        <w:t>投稿故事：限以華文</w:t>
      </w:r>
      <w:r>
        <w:t>(</w:t>
      </w:r>
      <w:r>
        <w:rPr>
          <w:rFonts w:hint="eastAsia"/>
        </w:rPr>
        <w:t>正簡體不拘</w:t>
      </w:r>
      <w:r>
        <w:t>)</w:t>
      </w:r>
      <w:r>
        <w:rPr>
          <w:rFonts w:hint="eastAsia"/>
        </w:rPr>
        <w:t>創作，字數</w:t>
      </w:r>
      <w:r>
        <w:t>1,200</w:t>
      </w:r>
      <w:r>
        <w:rPr>
          <w:rFonts w:hint="eastAsia"/>
        </w:rPr>
        <w:t>到</w:t>
      </w:r>
      <w:r>
        <w:t>2,500</w:t>
      </w:r>
      <w:r>
        <w:rPr>
          <w:rFonts w:hint="eastAsia"/>
        </w:rPr>
        <w:t>字間</w:t>
      </w:r>
      <w:r>
        <w:t>(</w:t>
      </w:r>
      <w:r>
        <w:rPr>
          <w:rFonts w:hint="eastAsia"/>
        </w:rPr>
        <w:t>含標點符號</w:t>
      </w:r>
      <w:r>
        <w:t>)</w:t>
      </w:r>
      <w:r>
        <w:rPr>
          <w:rFonts w:hint="eastAsia"/>
        </w:rPr>
        <w:t>，題目自訂，文體不拘，以亞洲地區想像虛擬的兒童為主角的故事，每名兒童最多投稿</w:t>
      </w:r>
      <w:r>
        <w:t>3</w:t>
      </w:r>
      <w:r>
        <w:rPr>
          <w:rFonts w:hint="eastAsia"/>
        </w:rPr>
        <w:t>篇故事。未達最低字數或超過最高字數者，主辦單位有權決定是否具有進入評選階段之資格。參考體例，請下載附件</w:t>
      </w:r>
      <w:r>
        <w:t>3</w:t>
      </w:r>
      <w:r>
        <w:rPr>
          <w:rFonts w:hint="eastAsia"/>
        </w:rPr>
        <w:t>。</w:t>
      </w:r>
    </w:p>
    <w:p w:rsidR="005B17AF" w:rsidRPr="00311C6E" w:rsidRDefault="005B17AF" w:rsidP="003E2A3C">
      <w:pPr>
        <w:ind w:leftChars="100" w:left="31680"/>
        <w:jc w:val="both"/>
        <w:rPr>
          <w:color w:val="C00000"/>
        </w:rPr>
      </w:pPr>
      <w:r>
        <w:rPr>
          <w:rFonts w:hint="eastAsia"/>
        </w:rPr>
        <w:t>電子檔格式請參考</w:t>
      </w:r>
      <w:r w:rsidRPr="00D05E4B">
        <w:rPr>
          <w:rFonts w:hint="eastAsia"/>
        </w:rPr>
        <w:t>範例，並且以</w:t>
      </w:r>
      <w:r>
        <w:t>.doc</w:t>
      </w:r>
      <w:r w:rsidRPr="00D05E4B">
        <w:rPr>
          <w:rFonts w:hint="eastAsia"/>
        </w:rPr>
        <w:t>檔儲存繳交，檔名：</w:t>
      </w:r>
      <w:r w:rsidRPr="00E04A92">
        <w:rPr>
          <w:rFonts w:hint="eastAsia"/>
          <w:b/>
        </w:rPr>
        <w:t>兒童環境文學家投稿（作者、日期）</w:t>
      </w:r>
      <w:r w:rsidRPr="00D05E4B">
        <w:rPr>
          <w:rFonts w:hint="eastAsia"/>
        </w:rPr>
        <w:t>。</w:t>
      </w:r>
    </w:p>
    <w:p w:rsidR="005B17AF" w:rsidRDefault="005B17AF" w:rsidP="003E2A3C">
      <w:pPr>
        <w:ind w:leftChars="100" w:left="31680"/>
        <w:jc w:val="both"/>
      </w:pPr>
      <w:r w:rsidRPr="00B74C90">
        <w:rPr>
          <w:rFonts w:hint="eastAsia"/>
        </w:rPr>
        <w:t>紙本格式請使用</w:t>
      </w:r>
      <w:r w:rsidRPr="00F849A9">
        <w:t>25</w:t>
      </w:r>
      <w:r w:rsidRPr="00F849A9">
        <w:rPr>
          <w:rFonts w:hint="eastAsia"/>
        </w:rPr>
        <w:t>格</w:t>
      </w:r>
      <w:r w:rsidRPr="00F849A9">
        <w:t>*20</w:t>
      </w:r>
      <w:r w:rsidRPr="00F849A9">
        <w:rPr>
          <w:rFonts w:hint="eastAsia"/>
        </w:rPr>
        <w:t>行</w:t>
      </w:r>
      <w:r w:rsidRPr="00F849A9">
        <w:t>=500</w:t>
      </w:r>
      <w:r>
        <w:rPr>
          <w:rFonts w:hint="eastAsia"/>
        </w:rPr>
        <w:t>或</w:t>
      </w:r>
      <w:r w:rsidRPr="00F849A9">
        <w:t>20</w:t>
      </w:r>
      <w:r w:rsidRPr="00F849A9">
        <w:rPr>
          <w:rFonts w:hint="eastAsia"/>
        </w:rPr>
        <w:t>格</w:t>
      </w:r>
      <w:r w:rsidRPr="00F849A9">
        <w:t>*20</w:t>
      </w:r>
      <w:r w:rsidRPr="00F849A9">
        <w:rPr>
          <w:rFonts w:hint="eastAsia"/>
        </w:rPr>
        <w:t>行</w:t>
      </w:r>
      <w:r w:rsidRPr="00F849A9">
        <w:t>=400</w:t>
      </w:r>
      <w:r>
        <w:rPr>
          <w:rFonts w:hint="eastAsia"/>
        </w:rPr>
        <w:t>字原稿用紙。</w:t>
      </w:r>
    </w:p>
    <w:p w:rsidR="005B17AF" w:rsidRPr="00F849A9" w:rsidRDefault="005B17AF" w:rsidP="00C452DC">
      <w:pPr>
        <w:jc w:val="both"/>
      </w:pPr>
    </w:p>
    <w:p w:rsidR="005B17AF" w:rsidRDefault="005B17AF" w:rsidP="003E2A3C">
      <w:pPr>
        <w:ind w:left="31680" w:hangingChars="150" w:firstLine="31680"/>
        <w:jc w:val="both"/>
      </w:pPr>
      <w:r>
        <w:t xml:space="preserve">2. </w:t>
      </w:r>
      <w:r>
        <w:rPr>
          <w:rFonts w:hint="eastAsia"/>
        </w:rPr>
        <w:t>電子檔請寄至</w:t>
      </w:r>
      <w:r w:rsidRPr="00D05E4B">
        <w:t>info.eqpf@msa.hinet.net</w:t>
      </w:r>
      <w:r>
        <w:rPr>
          <w:rFonts w:hint="eastAsia"/>
        </w:rPr>
        <w:t>，紙本請寄至環境品質文教基金會台北辦公室</w:t>
      </w:r>
      <w:r>
        <w:t>(10641</w:t>
      </w:r>
      <w:r>
        <w:rPr>
          <w:rFonts w:hint="eastAsia"/>
        </w:rPr>
        <w:t>台北市信義路二段</w:t>
      </w:r>
      <w:r>
        <w:t>88</w:t>
      </w:r>
      <w:r>
        <w:rPr>
          <w:rFonts w:hint="eastAsia"/>
        </w:rPr>
        <w:t>號</w:t>
      </w:r>
      <w:r>
        <w:t>6</w:t>
      </w:r>
      <w:r>
        <w:rPr>
          <w:rFonts w:hint="eastAsia"/>
        </w:rPr>
        <w:t>樓之</w:t>
      </w:r>
      <w:r>
        <w:t>1)</w:t>
      </w:r>
      <w:r>
        <w:rPr>
          <w:rFonts w:hint="eastAsia"/>
        </w:rPr>
        <w:t>。</w:t>
      </w:r>
    </w:p>
    <w:p w:rsidR="005B17AF" w:rsidRPr="009E4B5C" w:rsidRDefault="005B17AF" w:rsidP="003E2A3C">
      <w:pPr>
        <w:ind w:left="31680" w:hangingChars="150" w:firstLine="31680"/>
        <w:jc w:val="both"/>
      </w:pPr>
    </w:p>
    <w:p w:rsidR="005B17AF" w:rsidRDefault="005B17AF" w:rsidP="003E2A3C">
      <w:pPr>
        <w:ind w:left="31680" w:hangingChars="150" w:firstLine="31680"/>
        <w:jc w:val="both"/>
      </w:pPr>
      <w:r>
        <w:t xml:space="preserve">3. </w:t>
      </w:r>
      <w:r>
        <w:rPr>
          <w:rFonts w:hint="eastAsia"/>
        </w:rPr>
        <w:t>凡投稿本活動者，均已了解並同意接受本徵選活動之辦法及注意事項。請務必填寫正確資料，俾得獎後續通知事宜。若未獲選者，稿件恕不退還。</w:t>
      </w:r>
    </w:p>
    <w:p w:rsidR="005B17AF" w:rsidRDefault="005B17AF" w:rsidP="00C452DC">
      <w:pPr>
        <w:jc w:val="both"/>
      </w:pPr>
    </w:p>
    <w:p w:rsidR="005B17AF" w:rsidRDefault="005B17AF" w:rsidP="00C452DC">
      <w:pPr>
        <w:jc w:val="both"/>
      </w:pPr>
      <w:r>
        <w:rPr>
          <w:rFonts w:hint="eastAsia"/>
        </w:rPr>
        <w:t>（五）徵選對象</w:t>
      </w:r>
    </w:p>
    <w:p w:rsidR="005B17AF" w:rsidRDefault="005B17AF" w:rsidP="00B15B77">
      <w:pPr>
        <w:jc w:val="both"/>
      </w:pPr>
    </w:p>
    <w:p w:rsidR="005B17AF" w:rsidRDefault="005B17AF" w:rsidP="00B15B77">
      <w:pPr>
        <w:jc w:val="both"/>
      </w:pPr>
      <w:r w:rsidRPr="00F07FCA">
        <w:rPr>
          <w:rFonts w:hint="eastAsia"/>
        </w:rPr>
        <w:t>居住並設籍於</w:t>
      </w:r>
      <w:r>
        <w:rPr>
          <w:rFonts w:hint="eastAsia"/>
        </w:rPr>
        <w:t>亞洲地區</w:t>
      </w:r>
      <w:r>
        <w:t>8-12</w:t>
      </w:r>
      <w:r>
        <w:rPr>
          <w:rFonts w:hint="eastAsia"/>
        </w:rPr>
        <w:t>歲兒童。</w:t>
      </w:r>
      <w:r>
        <w:t>(</w:t>
      </w:r>
      <w:r>
        <w:rPr>
          <w:rFonts w:hint="eastAsia"/>
        </w:rPr>
        <w:t>自</w:t>
      </w:r>
      <w:r>
        <w:t>2004</w:t>
      </w:r>
      <w:r>
        <w:rPr>
          <w:rFonts w:hint="eastAsia"/>
        </w:rPr>
        <w:t>年</w:t>
      </w:r>
      <w:r>
        <w:t>1</w:t>
      </w:r>
      <w:r>
        <w:rPr>
          <w:rFonts w:hint="eastAsia"/>
        </w:rPr>
        <w:t>月</w:t>
      </w:r>
      <w:r>
        <w:t>1</w:t>
      </w:r>
      <w:r>
        <w:rPr>
          <w:rFonts w:hint="eastAsia"/>
        </w:rPr>
        <w:t>日到</w:t>
      </w:r>
      <w:r>
        <w:t>2007</w:t>
      </w:r>
      <w:r>
        <w:rPr>
          <w:rFonts w:hint="eastAsia"/>
        </w:rPr>
        <w:t>年</w:t>
      </w:r>
      <w:r>
        <w:t>12</w:t>
      </w:r>
      <w:r>
        <w:rPr>
          <w:rFonts w:hint="eastAsia"/>
        </w:rPr>
        <w:t>月</w:t>
      </w:r>
      <w:r>
        <w:t>31</w:t>
      </w:r>
      <w:r>
        <w:rPr>
          <w:rFonts w:hint="eastAsia"/>
        </w:rPr>
        <w:t>日間出生者</w:t>
      </w:r>
      <w:r>
        <w:t>)</w:t>
      </w:r>
    </w:p>
    <w:p w:rsidR="005B17AF" w:rsidRDefault="005B17AF" w:rsidP="00B15B77">
      <w:pPr>
        <w:jc w:val="both"/>
      </w:pPr>
      <w:r w:rsidRPr="00013ACD">
        <w:rPr>
          <w:rFonts w:hint="eastAsia"/>
        </w:rPr>
        <w:t>註：亞</w:t>
      </w:r>
      <w:r>
        <w:rPr>
          <w:rFonts w:hint="eastAsia"/>
        </w:rPr>
        <w:t>洲</w:t>
      </w:r>
      <w:r w:rsidRPr="00013ACD">
        <w:rPr>
          <w:rFonts w:hint="eastAsia"/>
        </w:rPr>
        <w:t>地區定義為臺灣及聯合國</w:t>
      </w:r>
      <w:r>
        <w:rPr>
          <w:rFonts w:hint="eastAsia"/>
        </w:rPr>
        <w:t>教科文組織</w:t>
      </w:r>
      <w:r w:rsidRPr="00013ACD">
        <w:rPr>
          <w:rFonts w:hint="eastAsia"/>
        </w:rPr>
        <w:t>定義之亞</w:t>
      </w:r>
      <w:r>
        <w:rPr>
          <w:rFonts w:hint="eastAsia"/>
        </w:rPr>
        <w:t>洲</w:t>
      </w:r>
      <w:r w:rsidRPr="00013ACD">
        <w:rPr>
          <w:rFonts w:hint="eastAsia"/>
        </w:rPr>
        <w:t>地區國家</w:t>
      </w:r>
      <w:r>
        <w:rPr>
          <w:rFonts w:hint="eastAsia"/>
        </w:rPr>
        <w:t>，後者請參考此連結所列地區國家：</w:t>
      </w:r>
    </w:p>
    <w:p w:rsidR="005B17AF" w:rsidRPr="00013ACD" w:rsidRDefault="005B17AF" w:rsidP="00B15B77">
      <w:pPr>
        <w:jc w:val="both"/>
      </w:pPr>
      <w:r w:rsidRPr="007F3C4F">
        <w:t>http://www.unesco.org/new/en/unesco/worldwide/asia-and-the-pacific/</w:t>
      </w:r>
      <w:r w:rsidRPr="00013ACD">
        <w:rPr>
          <w:rFonts w:hint="eastAsia"/>
        </w:rPr>
        <w:t>。</w:t>
      </w:r>
    </w:p>
    <w:p w:rsidR="005B17AF" w:rsidRPr="00B15B77" w:rsidRDefault="005B17AF" w:rsidP="00C452DC">
      <w:pPr>
        <w:jc w:val="both"/>
      </w:pPr>
    </w:p>
    <w:p w:rsidR="005B17AF" w:rsidRDefault="005B17AF" w:rsidP="00C452DC">
      <w:pPr>
        <w:jc w:val="both"/>
      </w:pPr>
    </w:p>
    <w:p w:rsidR="005B17AF" w:rsidRDefault="005B17AF" w:rsidP="00C452DC">
      <w:pPr>
        <w:jc w:val="both"/>
      </w:pPr>
      <w:r>
        <w:rPr>
          <w:rFonts w:hint="eastAsia"/>
        </w:rPr>
        <w:t>（六）評選方式及標準</w:t>
      </w:r>
    </w:p>
    <w:p w:rsidR="005B17AF" w:rsidRPr="007143B3" w:rsidRDefault="005B17AF" w:rsidP="00C452DC">
      <w:pPr>
        <w:jc w:val="both"/>
      </w:pPr>
    </w:p>
    <w:p w:rsidR="005B17AF" w:rsidRDefault="005B17AF" w:rsidP="003E2A3C">
      <w:pPr>
        <w:ind w:left="31680" w:hangingChars="150" w:firstLine="31680"/>
        <w:jc w:val="both"/>
      </w:pPr>
      <w:r>
        <w:t xml:space="preserve">1. </w:t>
      </w:r>
      <w:r>
        <w:rPr>
          <w:rFonts w:hint="eastAsia"/>
        </w:rPr>
        <w:t>形式審查：由本會就投稿作品進行形式審查，未符合投稿辦法規定之稿件，將不具進入評選的資格。</w:t>
      </w:r>
    </w:p>
    <w:p w:rsidR="005B17AF" w:rsidRDefault="005B17AF" w:rsidP="00C452DC">
      <w:pPr>
        <w:jc w:val="both"/>
      </w:pPr>
    </w:p>
    <w:p w:rsidR="005B17AF" w:rsidRDefault="005B17AF" w:rsidP="00C452DC">
      <w:pPr>
        <w:jc w:val="both"/>
      </w:pPr>
      <w:r>
        <w:t>2.</w:t>
      </w:r>
      <w:r>
        <w:rPr>
          <w:rFonts w:hint="eastAsia"/>
        </w:rPr>
        <w:t>評選：由本會及外部專家組成評選委員會，依據下列原則進行評選：</w:t>
      </w:r>
    </w:p>
    <w:p w:rsidR="005B17AF" w:rsidRPr="007143B3" w:rsidRDefault="005B17AF" w:rsidP="00C452DC">
      <w:pPr>
        <w:jc w:val="both"/>
      </w:pPr>
    </w:p>
    <w:p w:rsidR="005B17AF" w:rsidRDefault="005B17AF" w:rsidP="00C452DC">
      <w:pPr>
        <w:jc w:val="both"/>
      </w:pPr>
      <w:r>
        <w:t xml:space="preserve">A. </w:t>
      </w:r>
      <w:r>
        <w:rPr>
          <w:rFonts w:hint="eastAsia"/>
        </w:rPr>
        <w:t>原創性</w:t>
      </w:r>
      <w:r>
        <w:t>(originality)</w:t>
      </w:r>
      <w:r>
        <w:rPr>
          <w:rFonts w:hint="eastAsia"/>
        </w:rPr>
        <w:t>；</w:t>
      </w:r>
    </w:p>
    <w:p w:rsidR="005B17AF" w:rsidRDefault="005B17AF" w:rsidP="00C452DC">
      <w:pPr>
        <w:jc w:val="both"/>
      </w:pPr>
      <w:r>
        <w:t xml:space="preserve">B. </w:t>
      </w:r>
      <w:r>
        <w:rPr>
          <w:rFonts w:hint="eastAsia"/>
        </w:rPr>
        <w:t>創意思考</w:t>
      </w:r>
      <w:r>
        <w:t>(creative thinking)</w:t>
      </w:r>
      <w:r>
        <w:rPr>
          <w:rFonts w:hint="eastAsia"/>
        </w:rPr>
        <w:t>；</w:t>
      </w:r>
    </w:p>
    <w:p w:rsidR="005B17AF" w:rsidRDefault="005B17AF" w:rsidP="00C452DC">
      <w:pPr>
        <w:jc w:val="both"/>
      </w:pPr>
      <w:r>
        <w:t xml:space="preserve">C. </w:t>
      </w:r>
      <w:r>
        <w:rPr>
          <w:rFonts w:hint="eastAsia"/>
        </w:rPr>
        <w:t>與</w:t>
      </w:r>
      <w:r>
        <w:t>2012 UNCSD</w:t>
      </w:r>
      <w:r>
        <w:rPr>
          <w:rFonts w:hint="eastAsia"/>
        </w:rPr>
        <w:t>「我們想要的未來」宣言及「聯合國兒童權利公約」關鍵概念的關連性。</w:t>
      </w:r>
    </w:p>
    <w:p w:rsidR="005B17AF" w:rsidRPr="00E04A92" w:rsidRDefault="005B17AF" w:rsidP="00C452DC">
      <w:pPr>
        <w:jc w:val="both"/>
      </w:pPr>
      <w:r>
        <w:t xml:space="preserve">D. </w:t>
      </w:r>
      <w:r>
        <w:rPr>
          <w:rFonts w:hint="eastAsia"/>
        </w:rPr>
        <w:t>與亞洲地區環境和教育的問題與解決方案之關連。</w:t>
      </w:r>
    </w:p>
    <w:p w:rsidR="005B17AF" w:rsidRDefault="005B17AF" w:rsidP="00C452DC">
      <w:pPr>
        <w:jc w:val="both"/>
      </w:pPr>
    </w:p>
    <w:p w:rsidR="005B17AF" w:rsidRDefault="005B17AF" w:rsidP="00C452DC">
      <w:pPr>
        <w:jc w:val="both"/>
      </w:pPr>
      <w:r>
        <w:rPr>
          <w:rFonts w:hint="eastAsia"/>
        </w:rPr>
        <w:t>「我們想要的未來」宣言下載：</w:t>
      </w:r>
    </w:p>
    <w:p w:rsidR="005B17AF" w:rsidRDefault="005B17AF" w:rsidP="00C452DC">
      <w:pPr>
        <w:jc w:val="both"/>
      </w:pPr>
      <w:r>
        <w:rPr>
          <w:rFonts w:hint="eastAsia"/>
        </w:rPr>
        <w:t>正體中文連結：</w:t>
      </w:r>
    </w:p>
    <w:p w:rsidR="005B17AF" w:rsidRDefault="005B17AF" w:rsidP="00C452DC">
      <w:pPr>
        <w:jc w:val="both"/>
      </w:pPr>
      <w:r w:rsidRPr="00A21946">
        <w:t>http://nsdn.epa.gov.tw/20120623.pdf</w:t>
      </w:r>
    </w:p>
    <w:p w:rsidR="005B17AF" w:rsidRDefault="005B17AF" w:rsidP="00C452DC">
      <w:pPr>
        <w:jc w:val="both"/>
      </w:pPr>
      <w:r>
        <w:rPr>
          <w:rFonts w:hint="eastAsia"/>
        </w:rPr>
        <w:t>簡體中文連結</w:t>
      </w:r>
      <w:r>
        <w:t>(</w:t>
      </w:r>
      <w:r>
        <w:rPr>
          <w:rFonts w:hint="eastAsia"/>
        </w:rPr>
        <w:t>「我們希望的未來」</w:t>
      </w:r>
      <w:r>
        <w:t>)</w:t>
      </w:r>
      <w:r>
        <w:rPr>
          <w:rFonts w:hint="eastAsia"/>
        </w:rPr>
        <w:t>：</w:t>
      </w:r>
    </w:p>
    <w:p w:rsidR="005B17AF" w:rsidRDefault="005B17AF" w:rsidP="00C452DC">
      <w:pPr>
        <w:jc w:val="both"/>
      </w:pPr>
      <w:r w:rsidRPr="007143B3">
        <w:t>http://daccess-dds-ny.un.org/doc/UNDOC/GEN/N11/476/09/PDF/N1147609.pdf?OpenElement</w:t>
      </w:r>
    </w:p>
    <w:p w:rsidR="005B17AF" w:rsidRDefault="005B17AF" w:rsidP="00C452DC">
      <w:pPr>
        <w:jc w:val="both"/>
      </w:pPr>
      <w:r>
        <w:rPr>
          <w:rFonts w:hint="eastAsia"/>
        </w:rPr>
        <w:t>英文連結：</w:t>
      </w:r>
    </w:p>
    <w:p w:rsidR="005B17AF" w:rsidRDefault="005B17AF" w:rsidP="00C452DC">
      <w:pPr>
        <w:jc w:val="both"/>
      </w:pPr>
      <w:r w:rsidRPr="007143B3">
        <w:t>http://daccess-dds-ny.un.org/doc/UNDOC/GEN/N11/476/10/PDF/N1147610.pdf?OpenElement</w:t>
      </w:r>
    </w:p>
    <w:p w:rsidR="005B17AF" w:rsidRDefault="005B17AF" w:rsidP="00C452DC">
      <w:pPr>
        <w:jc w:val="both"/>
      </w:pPr>
    </w:p>
    <w:p w:rsidR="005B17AF" w:rsidRPr="007143B3" w:rsidRDefault="005B17AF" w:rsidP="00C452DC">
      <w:pPr>
        <w:jc w:val="both"/>
      </w:pPr>
      <w:r>
        <w:rPr>
          <w:rFonts w:hint="eastAsia"/>
        </w:rPr>
        <w:t>「聯合國兒童權利公約」下載：</w:t>
      </w:r>
    </w:p>
    <w:p w:rsidR="005B17AF" w:rsidRDefault="005B17AF" w:rsidP="00E04A92">
      <w:pPr>
        <w:jc w:val="both"/>
      </w:pPr>
      <w:r>
        <w:rPr>
          <w:rFonts w:hint="eastAsia"/>
        </w:rPr>
        <w:t>正體中文連結：</w:t>
      </w:r>
    </w:p>
    <w:p w:rsidR="005B17AF" w:rsidRDefault="005B17AF" w:rsidP="00E04A92">
      <w:pPr>
        <w:jc w:val="both"/>
      </w:pPr>
      <w:r w:rsidRPr="00A21946">
        <w:t>http://www.sfaa.gov.tw/SFAA/Pages/VDetail.aspx?nodeid=87&amp;pid=282</w:t>
      </w:r>
    </w:p>
    <w:p w:rsidR="005B17AF" w:rsidRDefault="005B17AF" w:rsidP="007143B3">
      <w:pPr>
        <w:jc w:val="both"/>
      </w:pPr>
      <w:r>
        <w:rPr>
          <w:rFonts w:hint="eastAsia"/>
        </w:rPr>
        <w:t>簡體中文連結：</w:t>
      </w:r>
    </w:p>
    <w:p w:rsidR="005B17AF" w:rsidRDefault="005B17AF" w:rsidP="00E03FF4">
      <w:pPr>
        <w:jc w:val="both"/>
      </w:pPr>
      <w:r w:rsidRPr="00E03FF4">
        <w:t>http://www.un.org/chinese/children/issue/crc.shtml</w:t>
      </w:r>
    </w:p>
    <w:p w:rsidR="005B17AF" w:rsidRDefault="005B17AF" w:rsidP="007143B3">
      <w:pPr>
        <w:jc w:val="both"/>
      </w:pPr>
      <w:r>
        <w:rPr>
          <w:rFonts w:hint="eastAsia"/>
        </w:rPr>
        <w:t>英文連結：</w:t>
      </w:r>
    </w:p>
    <w:p w:rsidR="005B17AF" w:rsidRDefault="005B17AF" w:rsidP="00E03FF4">
      <w:pPr>
        <w:jc w:val="both"/>
      </w:pPr>
      <w:r w:rsidRPr="00E03FF4">
        <w:t>http://www.ohchr.org/EN/ProfessionalInterest/Pages/CRC.aspx</w:t>
      </w:r>
    </w:p>
    <w:p w:rsidR="005B17AF" w:rsidRPr="00E03FF4" w:rsidRDefault="005B17AF" w:rsidP="00C452DC">
      <w:pPr>
        <w:jc w:val="both"/>
      </w:pPr>
    </w:p>
    <w:p w:rsidR="005B17AF" w:rsidRDefault="005B17AF" w:rsidP="00C452DC">
      <w:pPr>
        <w:jc w:val="both"/>
      </w:pPr>
      <w:r>
        <w:t xml:space="preserve">3. </w:t>
      </w:r>
      <w:r>
        <w:rPr>
          <w:rFonts w:hint="eastAsia"/>
        </w:rPr>
        <w:t>獲選名單得由本會視評選結果酌量調整，若投稿作品未達評選標準，得從缺。</w:t>
      </w:r>
    </w:p>
    <w:p w:rsidR="005B17AF" w:rsidRDefault="005B17AF" w:rsidP="00C452DC">
      <w:pPr>
        <w:jc w:val="both"/>
      </w:pPr>
    </w:p>
    <w:p w:rsidR="005B17AF" w:rsidRDefault="005B17AF" w:rsidP="00C452DC">
      <w:pPr>
        <w:jc w:val="both"/>
      </w:pPr>
      <w:r>
        <w:rPr>
          <w:rFonts w:hint="eastAsia"/>
        </w:rPr>
        <w:t>（七）獎勵辦法</w:t>
      </w:r>
    </w:p>
    <w:p w:rsidR="005B17AF" w:rsidRDefault="005B17AF" w:rsidP="003E2A3C">
      <w:pPr>
        <w:ind w:firstLineChars="200" w:firstLine="31680"/>
        <w:jc w:val="both"/>
      </w:pPr>
      <w:r>
        <w:rPr>
          <w:rFonts w:hint="eastAsia"/>
        </w:rPr>
        <w:t>將從</w:t>
      </w:r>
      <w:r w:rsidRPr="00013ACD">
        <w:rPr>
          <w:rFonts w:hint="eastAsia"/>
        </w:rPr>
        <w:t>亞</w:t>
      </w:r>
      <w:r>
        <w:rPr>
          <w:rFonts w:hint="eastAsia"/>
        </w:rPr>
        <w:t>洲</w:t>
      </w:r>
      <w:r w:rsidRPr="00013ACD">
        <w:rPr>
          <w:rFonts w:hint="eastAsia"/>
        </w:rPr>
        <w:t>地區選出</w:t>
      </w:r>
      <w:r w:rsidRPr="00013ACD">
        <w:t>10</w:t>
      </w:r>
      <w:r w:rsidRPr="00013ACD">
        <w:rPr>
          <w:rFonts w:hint="eastAsia"/>
        </w:rPr>
        <w:t>篇優選</w:t>
      </w:r>
      <w:r>
        <w:rPr>
          <w:rFonts w:hint="eastAsia"/>
        </w:rPr>
        <w:t>作品</w:t>
      </w:r>
      <w:r w:rsidRPr="00013ACD">
        <w:rPr>
          <w:rFonts w:hint="eastAsia"/>
        </w:rPr>
        <w:t>，頒發獎牌</w:t>
      </w:r>
      <w:r>
        <w:rPr>
          <w:rFonts w:hint="eastAsia"/>
        </w:rPr>
        <w:t>，並且送交國際委員會評選。經國際委員會評選後，將取</w:t>
      </w:r>
      <w:r>
        <w:t>1</w:t>
      </w:r>
      <w:r>
        <w:rPr>
          <w:rFonts w:hint="eastAsia"/>
        </w:rPr>
        <w:t>名金牌，頒發獎狀一紙，並出版其故事為繪本，翻譯成聯合國六個官方語言，阿拉伯語、華語</w:t>
      </w:r>
      <w:r>
        <w:t>(</w:t>
      </w:r>
      <w:r>
        <w:rPr>
          <w:rFonts w:hint="eastAsia"/>
        </w:rPr>
        <w:t>正簡體皆有</w:t>
      </w:r>
      <w:r>
        <w:t>)</w:t>
      </w:r>
      <w:r>
        <w:rPr>
          <w:rFonts w:hint="eastAsia"/>
        </w:rPr>
        <w:t>、英語、法語、俄語、西班牙語，流通於世界各國。另將取</w:t>
      </w:r>
      <w:r>
        <w:t>2</w:t>
      </w:r>
      <w:r>
        <w:rPr>
          <w:rFonts w:hint="eastAsia"/>
        </w:rPr>
        <w:t>名銀牌頒發獎狀。</w:t>
      </w:r>
    </w:p>
    <w:p w:rsidR="005B17AF" w:rsidRDefault="005B17AF" w:rsidP="003E2A3C">
      <w:pPr>
        <w:ind w:firstLineChars="200" w:firstLine="31680"/>
        <w:jc w:val="both"/>
      </w:pPr>
      <w:r>
        <w:rPr>
          <w:rFonts w:hint="eastAsia"/>
        </w:rPr>
        <w:t>頒獎方式及時間由主辦單位決定並另行通知，請投稿人務必填寫正確聯絡方式，若因此無法聯繫得獎訊息，本會恕不負責。未通過評選者本會將不另行通知。</w:t>
      </w:r>
    </w:p>
    <w:p w:rsidR="005B17AF" w:rsidRDefault="005B17AF" w:rsidP="00C452DC">
      <w:pPr>
        <w:jc w:val="both"/>
      </w:pPr>
    </w:p>
    <w:p w:rsidR="005B17AF" w:rsidRDefault="005B17AF" w:rsidP="00C452DC">
      <w:pPr>
        <w:jc w:val="both"/>
      </w:pPr>
      <w:r>
        <w:rPr>
          <w:rFonts w:hint="eastAsia"/>
        </w:rPr>
        <w:t>（八）注意事項</w:t>
      </w:r>
    </w:p>
    <w:p w:rsidR="005B17AF" w:rsidRDefault="005B17AF" w:rsidP="003E2A3C">
      <w:pPr>
        <w:ind w:left="31680" w:hangingChars="100" w:firstLine="31680"/>
        <w:jc w:val="both"/>
      </w:pPr>
      <w:r>
        <w:t xml:space="preserve">1. </w:t>
      </w:r>
      <w:r>
        <w:rPr>
          <w:rFonts w:hint="eastAsia"/>
        </w:rPr>
        <w:t>投稿作品必須為自行創作，請尊重「智慧財產權」，禁止抄襲或複製他人作品，禁止涉及色情、暴力、毀謗、人身攻擊或不雅作品，禁止侵害他人隱私權或妨礙社會正當風俗及公共秩序作品或違反相關法令規定等情事。</w:t>
      </w:r>
    </w:p>
    <w:p w:rsidR="005B17AF" w:rsidRDefault="005B17AF" w:rsidP="003E2A3C">
      <w:pPr>
        <w:ind w:left="31680" w:hangingChars="100" w:firstLine="31680"/>
        <w:jc w:val="both"/>
      </w:pPr>
      <w:r>
        <w:t xml:space="preserve">2. </w:t>
      </w:r>
      <w:r>
        <w:rPr>
          <w:rFonts w:hint="eastAsia"/>
        </w:rPr>
        <w:t>同一則故事請勿重覆投稿。</w:t>
      </w:r>
    </w:p>
    <w:p w:rsidR="005B17AF" w:rsidRDefault="005B17AF" w:rsidP="003E2A3C">
      <w:pPr>
        <w:ind w:left="31680" w:hangingChars="100" w:firstLine="31680"/>
        <w:jc w:val="both"/>
      </w:pPr>
      <w:r>
        <w:t xml:space="preserve">3. </w:t>
      </w:r>
      <w:r>
        <w:rPr>
          <w:rFonts w:hint="eastAsia"/>
        </w:rPr>
        <w:t>投稿作品若有抄襲或侵犯他人智慧財產權、隱私權或有其他違法之情事，並經查明屬實者；本會除取消得獎資格並追繳獎牌、獎狀，其違反法律之相關責任均由投稿者自行負責。如因此造成本會受有損害，投稿人亦將承擔本會之一切損失，包括法律諮詢與律師費等費用。</w:t>
      </w:r>
    </w:p>
    <w:p w:rsidR="005B17AF" w:rsidRDefault="005B17AF" w:rsidP="003E2A3C">
      <w:pPr>
        <w:ind w:left="31680" w:hangingChars="100" w:firstLine="31680"/>
        <w:jc w:val="both"/>
      </w:pPr>
      <w:r>
        <w:t xml:space="preserve">4. </w:t>
      </w:r>
      <w:r>
        <w:rPr>
          <w:rFonts w:hint="eastAsia"/>
        </w:rPr>
        <w:t>所有投稿作品之著作人格權屬創作者，惟其著作財產權屬於本會，且本會得自行或授權他人將投稿作品，為永久、不限地區、不限次數之重製、改製、散布、改作、編輯、翻譯及出版，並於衛星、無線及有線電視、網路、平面媒體或其他媒體平台為公開播送、公開傳輸、公開上映、公開演出或其他著作財產權之利用行為。</w:t>
      </w:r>
    </w:p>
    <w:p w:rsidR="005B17AF" w:rsidRDefault="005B17AF" w:rsidP="003E2A3C">
      <w:pPr>
        <w:ind w:left="31680" w:hangingChars="100" w:firstLine="31680"/>
        <w:jc w:val="both"/>
      </w:pPr>
      <w:r>
        <w:t xml:space="preserve">5. </w:t>
      </w:r>
      <w:r>
        <w:rPr>
          <w:rFonts w:hint="eastAsia"/>
        </w:rPr>
        <w:t>獲選者，將由本會發出得獎的電子郵件通知，得獎者必需於期限內回覆本會發出的得獎通知電子郵件，若逾期未回覆郵件者視同放棄領獎資格，且未領取之獎項不再另行遞補。</w:t>
      </w:r>
    </w:p>
    <w:p w:rsidR="005B17AF" w:rsidRDefault="005B17AF" w:rsidP="003E2A3C">
      <w:pPr>
        <w:ind w:left="31680" w:hangingChars="100" w:firstLine="31680"/>
        <w:jc w:val="both"/>
      </w:pPr>
      <w:r>
        <w:t xml:space="preserve">6. </w:t>
      </w:r>
      <w:r>
        <w:rPr>
          <w:rFonts w:hint="eastAsia"/>
        </w:rPr>
        <w:t>本活動相關注意事項將刊載於【</w:t>
      </w:r>
      <w:r>
        <w:t>Voices of Future Generations</w:t>
      </w:r>
      <w:r>
        <w:rPr>
          <w:rFonts w:hint="eastAsia"/>
        </w:rPr>
        <w:t>兒童環境文學家】活動網頁，參加本活動投稿者，視為已詳閱且了解並同意接受本活動徵文比賽辦法及注意事項之規範，如有違反本活動注意事項之行為，本會得取消其參賽資格，並對於任何破壞本活動之行為保留相關權利。</w:t>
      </w:r>
    </w:p>
    <w:p w:rsidR="005B17AF" w:rsidRDefault="005B17AF" w:rsidP="003E2A3C">
      <w:pPr>
        <w:ind w:left="31680" w:hangingChars="100" w:firstLine="31680"/>
        <w:jc w:val="both"/>
      </w:pPr>
      <w:r>
        <w:t xml:space="preserve">7. </w:t>
      </w:r>
      <w:r>
        <w:rPr>
          <w:rFonts w:hint="eastAsia"/>
        </w:rPr>
        <w:t>所有投稿者保證提出之驗證資料為正確。若有假造，冒用、盜用第三人之資料或詐欺之情事時，本會得取消其得獎資格並追回獎狀，所產生之法律責任由投稿者自行負擔，與本會無關。</w:t>
      </w:r>
    </w:p>
    <w:p w:rsidR="005B17AF" w:rsidRDefault="005B17AF" w:rsidP="003E2A3C">
      <w:pPr>
        <w:ind w:left="31680" w:hangingChars="100" w:firstLine="31680"/>
        <w:jc w:val="both"/>
      </w:pPr>
      <w:r>
        <w:t xml:space="preserve">8. </w:t>
      </w:r>
      <w:r>
        <w:rPr>
          <w:rFonts w:hint="eastAsia"/>
        </w:rPr>
        <w:t>本活動如有未載明之事項，本會得本於誠信原則解釋、修改之並另行於【</w:t>
      </w:r>
      <w:r>
        <w:t>Voices of Future Generations</w:t>
      </w:r>
      <w:r>
        <w:rPr>
          <w:rFonts w:hint="eastAsia"/>
        </w:rPr>
        <w:t>兒童環境文學家】活動網頁公告；本會將保留隨時修改、變更或中止此活動權利，且毋需作事前通知。</w:t>
      </w:r>
    </w:p>
    <w:p w:rsidR="005B17AF" w:rsidRDefault="005B17AF" w:rsidP="00C452DC">
      <w:pPr>
        <w:jc w:val="both"/>
      </w:pPr>
    </w:p>
    <w:p w:rsidR="005B17AF" w:rsidRDefault="005B17AF" w:rsidP="00C452DC">
      <w:pPr>
        <w:jc w:val="both"/>
      </w:pPr>
      <w:r>
        <w:rPr>
          <w:rFonts w:hint="eastAsia"/>
        </w:rPr>
        <w:t>（九）聯絡方式</w:t>
      </w:r>
    </w:p>
    <w:p w:rsidR="005B17AF" w:rsidRDefault="005B17AF" w:rsidP="00C452DC">
      <w:pPr>
        <w:jc w:val="both"/>
      </w:pPr>
      <w:r>
        <w:rPr>
          <w:rFonts w:hint="eastAsia"/>
        </w:rPr>
        <w:t>【</w:t>
      </w:r>
      <w:r>
        <w:t>Voices of Future Generations</w:t>
      </w:r>
      <w:r>
        <w:rPr>
          <w:rFonts w:hint="eastAsia"/>
        </w:rPr>
        <w:t>兒童環境文學家】活動最新消息詳見本活動網站：</w:t>
      </w:r>
      <w:r>
        <w:t>http://voicesoffuturegenerations.asia</w:t>
      </w:r>
    </w:p>
    <w:p w:rsidR="005B17AF" w:rsidRDefault="005B17AF" w:rsidP="00C452DC">
      <w:pPr>
        <w:jc w:val="both"/>
      </w:pPr>
    </w:p>
    <w:p w:rsidR="005B17AF" w:rsidRDefault="005B17AF" w:rsidP="00C452DC">
      <w:pPr>
        <w:jc w:val="both"/>
      </w:pPr>
      <w:r>
        <w:rPr>
          <w:rFonts w:hint="eastAsia"/>
        </w:rPr>
        <w:t>如有任何疑問，歡迎聯繫：</w:t>
      </w:r>
    </w:p>
    <w:p w:rsidR="005B17AF" w:rsidRPr="00BE6978" w:rsidRDefault="005B17AF" w:rsidP="00C452DC">
      <w:pPr>
        <w:jc w:val="both"/>
      </w:pPr>
      <w:r>
        <w:t>e-mail</w:t>
      </w:r>
      <w:r>
        <w:rPr>
          <w:rFonts w:hint="eastAsia"/>
        </w:rPr>
        <w:t>：</w:t>
      </w:r>
      <w:r>
        <w:t>chiuhj.eqpf@gmail.com</w:t>
      </w:r>
    </w:p>
    <w:p w:rsidR="005B17AF" w:rsidRDefault="005B17AF" w:rsidP="00C452DC">
      <w:pPr>
        <w:jc w:val="both"/>
      </w:pPr>
      <w:r>
        <w:rPr>
          <w:rFonts w:hint="eastAsia"/>
        </w:rPr>
        <w:t>電話：</w:t>
      </w:r>
      <w:r>
        <w:t>(02)2321-1155#12</w:t>
      </w:r>
      <w:r>
        <w:rPr>
          <w:rFonts w:hint="eastAsia"/>
        </w:rPr>
        <w:t xml:space="preserve">　</w:t>
      </w:r>
      <w:r>
        <w:t>FAX</w:t>
      </w:r>
      <w:r>
        <w:rPr>
          <w:rFonts w:hint="eastAsia"/>
        </w:rPr>
        <w:t>：</w:t>
      </w:r>
      <w:r>
        <w:t>(02)2327-8280 (</w:t>
      </w:r>
      <w:r>
        <w:rPr>
          <w:rFonts w:hint="eastAsia"/>
        </w:rPr>
        <w:t>活動承辦人</w:t>
      </w:r>
      <w:r>
        <w:t xml:space="preserve"> </w:t>
      </w:r>
      <w:r>
        <w:rPr>
          <w:rFonts w:hint="eastAsia"/>
        </w:rPr>
        <w:t>邱虹儒</w:t>
      </w:r>
      <w:r>
        <w:t>)</w:t>
      </w:r>
    </w:p>
    <w:p w:rsidR="005B17AF" w:rsidRDefault="005B17AF" w:rsidP="00C03C9D"/>
    <w:sectPr w:rsidR="005B17AF" w:rsidSect="00B927A5">
      <w:headerReference w:type="default" r:id="rId7"/>
      <w:footerReference w:type="default" r:id="rId8"/>
      <w:pgSz w:w="11906" w:h="16838"/>
      <w:pgMar w:top="1440" w:right="1080" w:bottom="1440" w:left="1080" w:header="0"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AF" w:rsidRDefault="005B17AF" w:rsidP="00B52CF6">
      <w:r>
        <w:separator/>
      </w:r>
    </w:p>
  </w:endnote>
  <w:endnote w:type="continuationSeparator" w:id="0">
    <w:p w:rsidR="005B17AF" w:rsidRDefault="005B17AF" w:rsidP="00B52C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AF" w:rsidRDefault="005B17AF" w:rsidP="00115B6D">
    <w:pPr>
      <w:jc w:val="center"/>
    </w:pPr>
    <w:r w:rsidRPr="000A74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34" type="#_x0000_t75" style="width:73.5pt;height:18pt;visibility:visible">
          <v:imagedata r:id="rId1" o:title=""/>
        </v:shape>
      </w:pict>
    </w:r>
    <w:r w:rsidRPr="000A74F3">
      <w:rPr>
        <w:noProof/>
      </w:rPr>
      <w:pict>
        <v:shape id="圖片 4" o:spid="_x0000_i1035" type="#_x0000_t75" alt="http://logo-city.org/data_images/4469/7F7/60613.png" style="width:33.75pt;height:30.75pt;visibility:visible">
          <v:imagedata r:id="rId2" o:title="" cropbottom="7366f"/>
        </v:shape>
      </w:pict>
    </w:r>
    <w:hyperlink r:id="rId3" w:history="1">
      <w:r w:rsidRPr="000A74F3">
        <w:rPr>
          <w:noProof/>
        </w:rPr>
        <w:pict>
          <v:shape id="Picture 4" o:spid="_x0000_i1036" type="#_x0000_t75" alt="https://encrypted-tbn2.gstatic.com/images?q=tbn:ANd9GcSF-T-Ud28PeS2C_xevXXm-XfEmLHFVW-xQoTtkSuN7CIBehfQD392hPQ" href="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 style="width:37.5pt;height:27pt;visibility:visible" o:button="t">
            <v:fill o:detectmouseclick="t"/>
            <v:imagedata r:id="rId4" o:title=""/>
          </v:shape>
        </w:pict>
      </w:r>
    </w:hyperlink>
    <w:r w:rsidRPr="000A74F3">
      <w:rPr>
        <w:noProof/>
      </w:rPr>
      <w:pict>
        <v:shape id="圖片 7" o:spid="_x0000_i1037" type="#_x0000_t75" alt="http://upload.wikimedia.org/wikipedia/en/thumb/9/9b/UNEP_logo.svg/872px-UNEP_logo.svg.png" style="width:22.5pt;height:27pt;visibility:visible">
          <v:imagedata r:id="rId5" o:title=""/>
        </v:shape>
      </w:pict>
    </w:r>
    <w:r w:rsidRPr="000A74F3">
      <w:rPr>
        <w:noProof/>
      </w:rPr>
      <w:pict>
        <v:shape id="圖片 10" o:spid="_x0000_i1038" type="#_x0000_t75" alt="http://products.bigpicture.tv/images/iucnlogo.png" style="width:46.5pt;height:21.75pt;visibility:visible">
          <v:imagedata r:id="rId6" o:title="" cropbottom="15554f"/>
        </v:shape>
      </w:pict>
    </w:r>
    <w:r w:rsidRPr="000A74F3">
      <w:rPr>
        <w:noProof/>
      </w:rPr>
      <w:pict>
        <v:shape id="Image 0" o:spid="_x0000_i1039" type="#_x0000_t75" alt="CISDL Logo (Full)-1.png" style="width:56.25pt;height:27.75pt;visibility:visible">
          <v:imagedata r:id="rId7" o:title=""/>
        </v:shape>
      </w:pict>
    </w:r>
    <w:r w:rsidRPr="000A74F3">
      <w:rPr>
        <w:noProof/>
      </w:rPr>
      <w:pict>
        <v:shape id="圖片 13" o:spid="_x0000_i1040" type="#_x0000_t75" alt="http://www.livingrainforest.org/wp-content/files_mf/cache/th_684d9ffaa04787b4e66fcbd5c2c2cfb9_1251834777tsl-logo.jpg" style="width:38.25pt;height:27pt;visibility:visible">
          <v:imagedata r:id="rId8" o:title=""/>
        </v:shape>
      </w:pict>
    </w:r>
    <w:r w:rsidRPr="000A74F3">
      <w:rPr>
        <w:noProof/>
      </w:rPr>
      <w:pict>
        <v:shape id="Kép 4" o:spid="_x0000_i1041" type="#_x0000_t75" style="width:56.25pt;height:21.75pt;visibility:visible">
          <v:imagedata r:id="rId9" o:title=""/>
        </v:shape>
      </w:pict>
    </w:r>
    <w:r w:rsidRPr="000A74F3">
      <w:rPr>
        <w:noProof/>
      </w:rPr>
      <w:pict>
        <v:shape id="圖片 1" o:spid="_x0000_i1042" type="#_x0000_t75" style="width:72.75pt;height:29.25pt;visibility:visible">
          <v:imagedata r:id="rId10" o:title="" croptop="33577f" cropleft="6369f" cropright="8886f"/>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AF" w:rsidRDefault="005B17AF" w:rsidP="00B52CF6">
      <w:r>
        <w:separator/>
      </w:r>
    </w:p>
  </w:footnote>
  <w:footnote w:type="continuationSeparator" w:id="0">
    <w:p w:rsidR="005B17AF" w:rsidRDefault="005B17AF" w:rsidP="00B5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AF" w:rsidRDefault="005B17AF">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logo_voices001_outlines.eps" style="position:absolute;left:0;text-align:left;margin-left:204.6pt;margin-top:5.4pt;width:91.5pt;height:89.4pt;z-index:251660288;visibility:visible">
          <v:imagedata r:id="rId1" o:title=""/>
          <w10:wrap type="topAndBottom"/>
        </v:shape>
      </w:pict>
    </w:r>
  </w:p>
  <w:p w:rsidR="005B17AF" w:rsidRDefault="005B17AF">
    <w:pPr>
      <w:pStyle w:val="Header"/>
      <w:jc w:val="right"/>
    </w:pPr>
    <w:fldSimple w:instr=" PAGE   \* MERGEFORMAT ">
      <w:r w:rsidRPr="003E2A3C">
        <w:rPr>
          <w:noProof/>
          <w:lang w:val="zh-TW"/>
        </w:rPr>
        <w:t>1</w:t>
      </w:r>
    </w:fldSimple>
  </w:p>
  <w:p w:rsidR="005B17AF" w:rsidRDefault="005B17AF" w:rsidP="00115B6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31"/>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B62"/>
    <w:rsid w:val="00002B62"/>
    <w:rsid w:val="00013ACD"/>
    <w:rsid w:val="00014697"/>
    <w:rsid w:val="000236BB"/>
    <w:rsid w:val="000553C6"/>
    <w:rsid w:val="00055509"/>
    <w:rsid w:val="00064EAF"/>
    <w:rsid w:val="00066226"/>
    <w:rsid w:val="00073CF4"/>
    <w:rsid w:val="0009068F"/>
    <w:rsid w:val="00090818"/>
    <w:rsid w:val="000A31C5"/>
    <w:rsid w:val="000A74F3"/>
    <w:rsid w:val="000C33CC"/>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3E2A3C"/>
    <w:rsid w:val="0043399D"/>
    <w:rsid w:val="00437CD7"/>
    <w:rsid w:val="004515DD"/>
    <w:rsid w:val="00455BD4"/>
    <w:rsid w:val="0049274D"/>
    <w:rsid w:val="00493D42"/>
    <w:rsid w:val="004A4917"/>
    <w:rsid w:val="00542412"/>
    <w:rsid w:val="00545D8F"/>
    <w:rsid w:val="00554F6C"/>
    <w:rsid w:val="005654C1"/>
    <w:rsid w:val="00573955"/>
    <w:rsid w:val="0057510C"/>
    <w:rsid w:val="005B17AF"/>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6281"/>
    <w:rsid w:val="008767EE"/>
    <w:rsid w:val="008971A4"/>
    <w:rsid w:val="008A5978"/>
    <w:rsid w:val="008C63BC"/>
    <w:rsid w:val="008E24B0"/>
    <w:rsid w:val="008F3C6D"/>
    <w:rsid w:val="00901006"/>
    <w:rsid w:val="009150BD"/>
    <w:rsid w:val="00971F30"/>
    <w:rsid w:val="00990C5F"/>
    <w:rsid w:val="009A676D"/>
    <w:rsid w:val="009D0235"/>
    <w:rsid w:val="009D2F38"/>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C4B38"/>
    <w:rsid w:val="00BE1C1B"/>
    <w:rsid w:val="00BE3417"/>
    <w:rsid w:val="00BE6978"/>
    <w:rsid w:val="00BF3721"/>
    <w:rsid w:val="00C03C9D"/>
    <w:rsid w:val="00C225C5"/>
    <w:rsid w:val="00C452DC"/>
    <w:rsid w:val="00C547B1"/>
    <w:rsid w:val="00C60B74"/>
    <w:rsid w:val="00C64B74"/>
    <w:rsid w:val="00C75A50"/>
    <w:rsid w:val="00C851A0"/>
    <w:rsid w:val="00C93C8A"/>
    <w:rsid w:val="00CD417F"/>
    <w:rsid w:val="00CE5B7C"/>
    <w:rsid w:val="00CF04BE"/>
    <w:rsid w:val="00D015B5"/>
    <w:rsid w:val="00D05E4B"/>
    <w:rsid w:val="00D57F50"/>
    <w:rsid w:val="00D97674"/>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74"/>
    <w:pPr>
      <w:widowControl w:val="0"/>
    </w:pPr>
    <w:rPr>
      <w:spacing w:val="1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52CF6"/>
    <w:rPr>
      <w:rFonts w:ascii="Cambria" w:eastAsia="新細明體" w:hAnsi="Cambria"/>
      <w:sz w:val="18"/>
      <w:szCs w:val="18"/>
    </w:rPr>
  </w:style>
  <w:style w:type="character" w:customStyle="1" w:styleId="BalloonTextChar">
    <w:name w:val="Balloon Text Char"/>
    <w:basedOn w:val="DefaultParagraphFont"/>
    <w:link w:val="BalloonText"/>
    <w:uiPriority w:val="99"/>
    <w:semiHidden/>
    <w:locked/>
    <w:rsid w:val="00B52CF6"/>
    <w:rPr>
      <w:rFonts w:ascii="Cambria" w:eastAsia="新細明體" w:hAnsi="Cambria" w:cs="Times New Roman"/>
      <w:sz w:val="18"/>
      <w:szCs w:val="18"/>
    </w:rPr>
  </w:style>
  <w:style w:type="paragraph" w:styleId="FootnoteText">
    <w:name w:val="footnote text"/>
    <w:basedOn w:val="Normal"/>
    <w:link w:val="FootnoteTextChar"/>
    <w:uiPriority w:val="99"/>
    <w:semiHidden/>
    <w:rsid w:val="00B52CF6"/>
    <w:pPr>
      <w:snapToGrid w:val="0"/>
    </w:pPr>
    <w:rPr>
      <w:sz w:val="20"/>
      <w:szCs w:val="20"/>
    </w:rPr>
  </w:style>
  <w:style w:type="character" w:customStyle="1" w:styleId="FootnoteTextChar">
    <w:name w:val="Footnote Text Char"/>
    <w:basedOn w:val="DefaultParagraphFont"/>
    <w:link w:val="FootnoteText"/>
    <w:uiPriority w:val="99"/>
    <w:semiHidden/>
    <w:locked/>
    <w:rsid w:val="00B52CF6"/>
    <w:rPr>
      <w:rFonts w:cs="Times New Roman"/>
      <w:sz w:val="20"/>
      <w:szCs w:val="20"/>
    </w:rPr>
  </w:style>
  <w:style w:type="character" w:styleId="FootnoteReference">
    <w:name w:val="footnote reference"/>
    <w:basedOn w:val="DefaultParagraphFont"/>
    <w:uiPriority w:val="99"/>
    <w:semiHidden/>
    <w:rsid w:val="00B52CF6"/>
    <w:rPr>
      <w:rFonts w:cs="Times New Roman"/>
      <w:vertAlign w:val="superscript"/>
    </w:rPr>
  </w:style>
  <w:style w:type="table" w:styleId="TableGrid">
    <w:name w:val="Table Grid"/>
    <w:basedOn w:val="TableNormal"/>
    <w:uiPriority w:val="99"/>
    <w:rsid w:val="00F4289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5A0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55A0E"/>
    <w:rPr>
      <w:rFonts w:cs="Times New Roman"/>
      <w:sz w:val="20"/>
      <w:szCs w:val="20"/>
    </w:rPr>
  </w:style>
  <w:style w:type="paragraph" w:styleId="Footer">
    <w:name w:val="footer"/>
    <w:basedOn w:val="Normal"/>
    <w:link w:val="FooterChar"/>
    <w:uiPriority w:val="99"/>
    <w:semiHidden/>
    <w:rsid w:val="00355A0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55A0E"/>
    <w:rPr>
      <w:rFonts w:cs="Times New Roman"/>
      <w:sz w:val="20"/>
      <w:szCs w:val="20"/>
    </w:rPr>
  </w:style>
  <w:style w:type="character" w:styleId="Hyperlink">
    <w:name w:val="Hyperlink"/>
    <w:basedOn w:val="DefaultParagraphFont"/>
    <w:uiPriority w:val="99"/>
    <w:semiHidden/>
    <w:rsid w:val="00C75A50"/>
    <w:rPr>
      <w:rFonts w:cs="Times New Roman"/>
      <w:color w:val="0000FF"/>
      <w:u w:val="single"/>
    </w:rPr>
  </w:style>
  <w:style w:type="character" w:styleId="CommentReference">
    <w:name w:val="annotation reference"/>
    <w:basedOn w:val="DefaultParagraphFont"/>
    <w:uiPriority w:val="99"/>
    <w:semiHidden/>
    <w:rsid w:val="00B15B77"/>
    <w:rPr>
      <w:rFonts w:cs="Times New Roman"/>
      <w:sz w:val="18"/>
      <w:szCs w:val="18"/>
    </w:rPr>
  </w:style>
  <w:style w:type="paragraph" w:styleId="CommentText">
    <w:name w:val="annotation text"/>
    <w:basedOn w:val="Normal"/>
    <w:link w:val="CommentTextChar"/>
    <w:uiPriority w:val="99"/>
    <w:semiHidden/>
    <w:rsid w:val="00B15B77"/>
  </w:style>
  <w:style w:type="character" w:customStyle="1" w:styleId="CommentTextChar">
    <w:name w:val="Comment Text Char"/>
    <w:basedOn w:val="DefaultParagraphFont"/>
    <w:link w:val="CommentText"/>
    <w:uiPriority w:val="99"/>
    <w:semiHidden/>
    <w:locked/>
    <w:rsid w:val="00B15B77"/>
    <w:rPr>
      <w:rFonts w:cs="Times New Roman"/>
    </w:rPr>
  </w:style>
  <w:style w:type="paragraph" w:styleId="CommentSubject">
    <w:name w:val="annotation subject"/>
    <w:basedOn w:val="CommentText"/>
    <w:next w:val="CommentText"/>
    <w:link w:val="CommentSubjectChar"/>
    <w:uiPriority w:val="99"/>
    <w:semiHidden/>
    <w:rsid w:val="00B15B77"/>
    <w:rPr>
      <w:b/>
      <w:bCs/>
    </w:rPr>
  </w:style>
  <w:style w:type="character" w:customStyle="1" w:styleId="CommentSubjectChar">
    <w:name w:val="Comment Subject Char"/>
    <w:basedOn w:val="CommentTextChar"/>
    <w:link w:val="CommentSubject"/>
    <w:uiPriority w:val="99"/>
    <w:semiHidden/>
    <w:locked/>
    <w:rsid w:val="00B15B77"/>
    <w:rPr>
      <w:b/>
      <w:bCs/>
    </w:rPr>
  </w:style>
</w:styles>
</file>

<file path=word/webSettings.xml><?xml version="1.0" encoding="utf-8"?>
<w:webSettings xmlns:r="http://schemas.openxmlformats.org/officeDocument/2006/relationships" xmlns:w="http://schemas.openxmlformats.org/wordprocessingml/2006/main">
  <w:divs>
    <w:div w:id="569735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679</Words>
  <Characters>3876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of Future Generations兒童環境文學家徵選活動辦法</dc:title>
  <dc:subject/>
  <dc:creator>user</dc:creator>
  <cp:keywords/>
  <dc:description/>
  <cp:lastModifiedBy>USER</cp:lastModifiedBy>
  <cp:revision>2</cp:revision>
  <cp:lastPrinted>2015-01-14T03:05:00Z</cp:lastPrinted>
  <dcterms:created xsi:type="dcterms:W3CDTF">2015-01-26T00:37:00Z</dcterms:created>
  <dcterms:modified xsi:type="dcterms:W3CDTF">2015-01-26T00:37:00Z</dcterms:modified>
</cp:coreProperties>
</file>